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13" w:rsidRDefault="006F094E" w:rsidP="00C00281">
      <w:pPr>
        <w:pStyle w:val="Heading1"/>
        <w:jc w:val="both"/>
        <w:rPr>
          <w:rFonts w:ascii="VW Text Office" w:hAnsi="VW Text Office"/>
          <w:sz w:val="30"/>
          <w:szCs w:val="30"/>
          <w:lang w:val="en-IN"/>
        </w:rPr>
      </w:pPr>
      <w:bookmarkStart w:id="0" w:name="_Hlk57633559"/>
      <w:r>
        <w:rPr>
          <w:rFonts w:ascii="VW Text Office" w:hAnsi="VW Text Office"/>
          <w:sz w:val="30"/>
          <w:szCs w:val="30"/>
          <w:lang w:val="en-IN"/>
        </w:rPr>
        <w:t xml:space="preserve">Volkswagen launches </w:t>
      </w:r>
      <w:r w:rsidR="00D5242D">
        <w:rPr>
          <w:rFonts w:ascii="VW Text Office" w:hAnsi="VW Text Office"/>
          <w:sz w:val="30"/>
          <w:szCs w:val="30"/>
          <w:lang w:val="en-IN"/>
        </w:rPr>
        <w:t>First</w:t>
      </w:r>
      <w:r w:rsidR="00C66C99">
        <w:rPr>
          <w:rFonts w:ascii="VW Text Office" w:hAnsi="VW Text Office"/>
          <w:sz w:val="30"/>
          <w:szCs w:val="30"/>
          <w:lang w:val="en-IN"/>
        </w:rPr>
        <w:t>Anniversary Edition of Taigun,</w:t>
      </w:r>
      <w:r w:rsidR="00D150FE">
        <w:rPr>
          <w:rFonts w:ascii="VW Text Office" w:hAnsi="VW Text Office"/>
          <w:sz w:val="30"/>
          <w:szCs w:val="30"/>
          <w:lang w:val="en-IN"/>
        </w:rPr>
        <w:t xml:space="preserve"> mark</w:t>
      </w:r>
      <w:r w:rsidR="00C66C99">
        <w:rPr>
          <w:rFonts w:ascii="VW Text Office" w:hAnsi="VW Text Office"/>
          <w:sz w:val="30"/>
          <w:szCs w:val="30"/>
          <w:lang w:val="en-IN"/>
        </w:rPr>
        <w:t>ing</w:t>
      </w:r>
      <w:r w:rsidR="00D150FE">
        <w:rPr>
          <w:rFonts w:ascii="VW Text Office" w:hAnsi="VW Text Office"/>
          <w:sz w:val="30"/>
          <w:szCs w:val="30"/>
          <w:lang w:val="en-IN"/>
        </w:rPr>
        <w:t xml:space="preserve"> one</w:t>
      </w:r>
      <w:r w:rsidR="00D5242D">
        <w:rPr>
          <w:rFonts w:ascii="VW Text Office" w:hAnsi="VW Text Office"/>
          <w:sz w:val="30"/>
          <w:szCs w:val="30"/>
          <w:lang w:val="en-IN"/>
        </w:rPr>
        <w:t xml:space="preserve"> stellar</w:t>
      </w:r>
      <w:r w:rsidR="00D150FE">
        <w:rPr>
          <w:rFonts w:ascii="VW Text Office" w:hAnsi="VW Text Office"/>
          <w:sz w:val="30"/>
          <w:szCs w:val="30"/>
          <w:lang w:val="en-IN"/>
        </w:rPr>
        <w:t xml:space="preserve"> year of </w:t>
      </w:r>
      <w:r w:rsidR="00C66C99">
        <w:rPr>
          <w:rFonts w:ascii="VW Text Office" w:hAnsi="VW Text Office"/>
          <w:sz w:val="30"/>
          <w:szCs w:val="30"/>
          <w:lang w:val="en-IN"/>
        </w:rPr>
        <w:t xml:space="preserve">the </w:t>
      </w:r>
      <w:r w:rsidR="000A4D30">
        <w:rPr>
          <w:rFonts w:ascii="VW Text Office" w:hAnsi="VW Text Office"/>
          <w:sz w:val="30"/>
          <w:szCs w:val="30"/>
          <w:lang w:val="en-IN"/>
        </w:rPr>
        <w:t>SUVW</w:t>
      </w:r>
      <w:r w:rsidR="00D150FE">
        <w:rPr>
          <w:rFonts w:ascii="VW Text Office" w:hAnsi="VW Text Office"/>
          <w:sz w:val="30"/>
          <w:szCs w:val="30"/>
          <w:lang w:val="en-IN"/>
        </w:rPr>
        <w:t xml:space="preserve"> in India</w:t>
      </w:r>
    </w:p>
    <w:tbl>
      <w:tblPr>
        <w:tblW w:w="7133" w:type="dxa"/>
        <w:tblBorders>
          <w:top w:val="single" w:sz="18" w:space="0" w:color="000000"/>
          <w:bottom w:val="single" w:sz="18" w:space="0" w:color="000000"/>
        </w:tblBorders>
        <w:tblLayout w:type="fixed"/>
        <w:tblCellMar>
          <w:top w:w="113" w:type="dxa"/>
          <w:left w:w="0" w:type="dxa"/>
          <w:bottom w:w="113" w:type="dxa"/>
          <w:right w:w="0" w:type="dxa"/>
        </w:tblCellMar>
        <w:tblLook w:val="00A0"/>
      </w:tblPr>
      <w:tblGrid>
        <w:gridCol w:w="7133"/>
      </w:tblGrid>
      <w:tr w:rsidR="00D83535" w:rsidRPr="00763E65" w:rsidTr="004C48CF">
        <w:trPr>
          <w:trHeight w:val="922"/>
        </w:trPr>
        <w:tc>
          <w:tcPr>
            <w:tcW w:w="7133" w:type="dxa"/>
          </w:tcPr>
          <w:bookmarkEnd w:id="0"/>
          <w:p w:rsidR="00FA4CF0" w:rsidRPr="00C66C99" w:rsidRDefault="00FA4CF0" w:rsidP="000A4D30">
            <w:pPr>
              <w:pStyle w:val="ListBullet"/>
              <w:rPr>
                <w:b w:val="0"/>
                <w:bCs w:val="0"/>
                <w:lang w:val="en-IN"/>
              </w:rPr>
            </w:pPr>
            <w:r>
              <w:rPr>
                <w:lang w:val="en-IN"/>
              </w:rPr>
              <w:t xml:space="preserve">Most-awarded SUVW, the Volkswagen Taigun </w:t>
            </w:r>
            <w:r w:rsidRPr="00C66C99">
              <w:rPr>
                <w:b w:val="0"/>
                <w:bCs w:val="0"/>
                <w:lang w:val="en-IN"/>
              </w:rPr>
              <w:t xml:space="preserve">completes one phenomenal year in the premium mid-size SUV segment in India </w:t>
            </w:r>
          </w:p>
          <w:p w:rsidR="003144DB" w:rsidRPr="00D82DCE" w:rsidRDefault="00FA4CF0" w:rsidP="000A4D30">
            <w:pPr>
              <w:pStyle w:val="ListBullet"/>
              <w:rPr>
                <w:lang w:val="en-IN"/>
              </w:rPr>
            </w:pPr>
            <w:r>
              <w:rPr>
                <w:lang w:val="en-IN"/>
              </w:rPr>
              <w:t xml:space="preserve">The Taigun </w:t>
            </w:r>
            <w:r w:rsidR="00EB7BEF">
              <w:rPr>
                <w:lang w:val="en-IN"/>
              </w:rPr>
              <w:t xml:space="preserve">First </w:t>
            </w:r>
            <w:r>
              <w:rPr>
                <w:lang w:val="en-IN"/>
              </w:rPr>
              <w:t xml:space="preserve">Anniversary Edition is available </w:t>
            </w:r>
            <w:r w:rsidRPr="00C66C99">
              <w:rPr>
                <w:b w:val="0"/>
                <w:bCs w:val="0"/>
                <w:lang w:val="en-IN"/>
              </w:rPr>
              <w:t>for customers in three vibrant colours that would add to their Bold &amp; Dynamic personality</w:t>
            </w:r>
            <w:r w:rsidR="00EB7BEF" w:rsidRPr="00C66C99">
              <w:rPr>
                <w:b w:val="0"/>
                <w:bCs w:val="0"/>
                <w:lang w:val="en-IN"/>
              </w:rPr>
              <w:t>;</w:t>
            </w:r>
            <w:r w:rsidR="000A4D30" w:rsidRPr="00C66C99">
              <w:rPr>
                <w:b w:val="0"/>
                <w:bCs w:val="0"/>
                <w:lang w:val="en-IN"/>
              </w:rPr>
              <w:t>A</w:t>
            </w:r>
            <w:r w:rsidRPr="00C66C99">
              <w:rPr>
                <w:b w:val="0"/>
                <w:bCs w:val="0"/>
                <w:lang w:val="en-IN"/>
              </w:rPr>
              <w:t xml:space="preserve"> brand new colour  ‘Rising Blue’</w:t>
            </w:r>
            <w:r w:rsidR="00EB7BEF" w:rsidRPr="00C66C99">
              <w:rPr>
                <w:b w:val="0"/>
                <w:bCs w:val="0"/>
                <w:lang w:val="en-IN"/>
              </w:rPr>
              <w:t xml:space="preserve"> along with the </w:t>
            </w:r>
            <w:r w:rsidR="003144DB" w:rsidRPr="00C66C99">
              <w:rPr>
                <w:b w:val="0"/>
                <w:bCs w:val="0"/>
                <w:lang w:val="en-IN"/>
              </w:rPr>
              <w:t>Curcuma Yellow and Wild Cherry</w:t>
            </w:r>
            <w:r w:rsidR="00C122AD" w:rsidRPr="00C66C99">
              <w:rPr>
                <w:b w:val="0"/>
                <w:bCs w:val="0"/>
                <w:lang w:val="en-IN"/>
              </w:rPr>
              <w:t xml:space="preserve"> Red</w:t>
            </w:r>
          </w:p>
          <w:p w:rsidR="006D4B7B" w:rsidRPr="00B34E2C" w:rsidRDefault="00EB7BEF" w:rsidP="000A4D30">
            <w:pPr>
              <w:pStyle w:val="ListBullet"/>
            </w:pPr>
            <w:r>
              <w:rPr>
                <w:lang w:val="en-IN"/>
              </w:rPr>
              <w:t xml:space="preserve">The First Anniversary Edition </w:t>
            </w:r>
            <w:r w:rsidRPr="00C66C99">
              <w:rPr>
                <w:b w:val="0"/>
                <w:bCs w:val="0"/>
                <w:lang w:val="en-IN"/>
              </w:rPr>
              <w:t xml:space="preserve">will be available across the 152 Volkswagen touchpoints in India  </w:t>
            </w:r>
          </w:p>
        </w:tc>
      </w:tr>
    </w:tbl>
    <w:p w:rsidR="000A4D30" w:rsidRDefault="000A4D30" w:rsidP="00640F6A">
      <w:pPr>
        <w:jc w:val="both"/>
        <w:rPr>
          <w:b/>
          <w:bCs/>
          <w:sz w:val="19"/>
          <w:lang w:val="en-US"/>
        </w:rPr>
      </w:pPr>
    </w:p>
    <w:tbl>
      <w:tblPr>
        <w:tblpPr w:vertAnchor="page" w:horzAnchor="page" w:tblpX="8732" w:tblpY="6819"/>
        <w:tblOverlap w:val="never"/>
        <w:tblW w:w="0" w:type="auto"/>
        <w:tblLayout w:type="fixed"/>
        <w:tblCellMar>
          <w:left w:w="0" w:type="dxa"/>
          <w:right w:w="0" w:type="dxa"/>
        </w:tblCellMar>
        <w:tblLook w:val="04A0"/>
      </w:tblPr>
      <w:tblGrid>
        <w:gridCol w:w="2268"/>
      </w:tblGrid>
      <w:tr w:rsidR="00EB6AB6" w:rsidRPr="00763E65" w:rsidTr="00EB6AB6">
        <w:trPr>
          <w:trHeight w:val="2997"/>
        </w:trPr>
        <w:tc>
          <w:tcPr>
            <w:tcW w:w="2268" w:type="dxa"/>
            <w:shd w:val="clear" w:color="auto" w:fill="auto"/>
            <w:noWrap/>
          </w:tcPr>
          <w:p w:rsidR="00EB6AB6" w:rsidRPr="00E3283A" w:rsidRDefault="00EB6AB6" w:rsidP="00EB6AB6">
            <w:pPr>
              <w:pStyle w:val="Caption"/>
              <w:spacing w:line="190" w:lineRule="exact"/>
              <w:jc w:val="both"/>
              <w:rPr>
                <w:bCs w:val="0"/>
                <w:color w:val="000000"/>
                <w:sz w:val="14"/>
                <w:szCs w:val="14"/>
                <w:lang w:val="en-US"/>
              </w:rPr>
            </w:pPr>
            <w:r w:rsidRPr="00E3283A">
              <w:rPr>
                <w:bCs w:val="0"/>
                <w:color w:val="000000"/>
                <w:sz w:val="14"/>
                <w:szCs w:val="14"/>
                <w:lang w:val="en-US"/>
              </w:rPr>
              <w:t>Press contact</w:t>
            </w:r>
          </w:p>
          <w:p w:rsidR="00EB6AB6" w:rsidRPr="00E3283A" w:rsidRDefault="00EB6AB6" w:rsidP="00EB6AB6">
            <w:pPr>
              <w:spacing w:line="240" w:lineRule="auto"/>
              <w:rPr>
                <w:color w:val="1B1810"/>
                <w:sz w:val="14"/>
                <w:szCs w:val="14"/>
                <w:lang w:val="en-US"/>
              </w:rPr>
            </w:pPr>
            <w:r w:rsidRPr="00E3283A">
              <w:rPr>
                <w:color w:val="1B1810"/>
                <w:sz w:val="14"/>
                <w:szCs w:val="14"/>
                <w:lang w:val="en-US"/>
              </w:rPr>
              <w:t>Volkswagen Communications</w:t>
            </w:r>
          </w:p>
          <w:p w:rsidR="00EB6AB6" w:rsidRPr="00E3283A" w:rsidRDefault="00EB6AB6" w:rsidP="00EB6AB6">
            <w:pPr>
              <w:spacing w:line="240" w:lineRule="auto"/>
              <w:rPr>
                <w:color w:val="1B1810"/>
                <w:sz w:val="14"/>
                <w:szCs w:val="14"/>
                <w:lang w:val="en-US"/>
              </w:rPr>
            </w:pPr>
          </w:p>
          <w:p w:rsidR="00EB6AB6" w:rsidRPr="00E3283A" w:rsidRDefault="00EB6AB6" w:rsidP="00EB6AB6">
            <w:pPr>
              <w:spacing w:line="240" w:lineRule="auto"/>
              <w:rPr>
                <w:color w:val="1B1810"/>
                <w:sz w:val="14"/>
                <w:szCs w:val="14"/>
                <w:lang w:val="en-US"/>
              </w:rPr>
            </w:pPr>
            <w:r w:rsidRPr="00E3283A">
              <w:rPr>
                <w:color w:val="1B1810"/>
                <w:sz w:val="14"/>
                <w:szCs w:val="14"/>
                <w:lang w:val="en-US"/>
              </w:rPr>
              <w:t>Gagan Mangal</w:t>
            </w:r>
          </w:p>
          <w:p w:rsidR="00EB6AB6" w:rsidRPr="00E3283A" w:rsidRDefault="00EB6AB6" w:rsidP="00EB6AB6">
            <w:pPr>
              <w:spacing w:line="240" w:lineRule="auto"/>
              <w:rPr>
                <w:color w:val="1B1810"/>
                <w:sz w:val="14"/>
                <w:szCs w:val="14"/>
                <w:lang w:val="en-US"/>
              </w:rPr>
            </w:pPr>
            <w:r w:rsidRPr="00E3283A">
              <w:rPr>
                <w:color w:val="1B1810"/>
                <w:sz w:val="14"/>
                <w:szCs w:val="14"/>
                <w:lang w:val="en-US"/>
              </w:rPr>
              <w:t>Head of Press Communication</w:t>
            </w:r>
          </w:p>
          <w:p w:rsidR="00EB6AB6" w:rsidRPr="007C4803" w:rsidRDefault="00EB6AB6" w:rsidP="00EB6AB6">
            <w:pPr>
              <w:spacing w:line="240" w:lineRule="auto"/>
              <w:rPr>
                <w:color w:val="1B1810"/>
                <w:sz w:val="14"/>
                <w:szCs w:val="14"/>
              </w:rPr>
            </w:pPr>
            <w:r w:rsidRPr="007C4803">
              <w:rPr>
                <w:color w:val="1B1810"/>
                <w:sz w:val="14"/>
                <w:szCs w:val="14"/>
              </w:rPr>
              <w:t>Tel: +91 88793 00107</w:t>
            </w:r>
          </w:p>
          <w:p w:rsidR="00EB6AB6" w:rsidRPr="00601A6E" w:rsidRDefault="00070E07" w:rsidP="00EB6AB6">
            <w:pPr>
              <w:spacing w:line="240" w:lineRule="auto"/>
              <w:rPr>
                <w:color w:val="1B1810"/>
                <w:sz w:val="14"/>
                <w:szCs w:val="14"/>
              </w:rPr>
            </w:pPr>
            <w:hyperlink r:id="rId11" w:history="1">
              <w:r w:rsidR="00EB6AB6" w:rsidRPr="00601A6E">
                <w:rPr>
                  <w:rStyle w:val="Hyperlink"/>
                  <w:color w:val="0A0F03"/>
                  <w:sz w:val="14"/>
                  <w:szCs w:val="14"/>
                  <w:u w:val="none"/>
                </w:rPr>
                <w:t>gagan.mangal@volkswagen.co.in</w:t>
              </w:r>
            </w:hyperlink>
          </w:p>
          <w:p w:rsidR="00EB6AB6" w:rsidRPr="00601A6E" w:rsidRDefault="00EB6AB6" w:rsidP="00EB6AB6">
            <w:pPr>
              <w:spacing w:line="240" w:lineRule="auto"/>
              <w:rPr>
                <w:color w:val="1B1810"/>
                <w:sz w:val="14"/>
                <w:szCs w:val="14"/>
              </w:rPr>
            </w:pPr>
          </w:p>
          <w:p w:rsidR="00EB6AB6" w:rsidRPr="00850C11" w:rsidRDefault="00EB6AB6" w:rsidP="00EB6AB6">
            <w:pPr>
              <w:spacing w:line="240" w:lineRule="auto"/>
              <w:rPr>
                <w:color w:val="1B1810"/>
                <w:sz w:val="14"/>
                <w:szCs w:val="14"/>
                <w:lang w:val="en-US"/>
              </w:rPr>
            </w:pPr>
            <w:r w:rsidRPr="00850C11">
              <w:rPr>
                <w:color w:val="1B1810"/>
                <w:sz w:val="14"/>
                <w:szCs w:val="14"/>
                <w:lang w:val="en-US"/>
              </w:rPr>
              <w:t>Volkswagen Communications</w:t>
            </w:r>
          </w:p>
          <w:p w:rsidR="00EB6AB6" w:rsidRPr="00850C11" w:rsidRDefault="00EB6AB6" w:rsidP="00EB6AB6">
            <w:pPr>
              <w:spacing w:line="240" w:lineRule="auto"/>
              <w:rPr>
                <w:color w:val="1B1810"/>
                <w:sz w:val="14"/>
                <w:szCs w:val="14"/>
                <w:lang w:val="en-US"/>
              </w:rPr>
            </w:pPr>
            <w:r w:rsidRPr="00850C11">
              <w:rPr>
                <w:color w:val="1B1810"/>
                <w:sz w:val="14"/>
                <w:szCs w:val="14"/>
                <w:lang w:val="en-US"/>
              </w:rPr>
              <w:t>Krittika Nangalia</w:t>
            </w:r>
          </w:p>
          <w:p w:rsidR="00EB6AB6" w:rsidRPr="00850C11" w:rsidRDefault="00EB6AB6" w:rsidP="00EB6AB6">
            <w:pPr>
              <w:spacing w:line="240" w:lineRule="auto"/>
              <w:rPr>
                <w:color w:val="1B1810"/>
                <w:sz w:val="14"/>
                <w:szCs w:val="14"/>
                <w:lang w:val="en-US"/>
              </w:rPr>
            </w:pPr>
            <w:r w:rsidRPr="00850C11">
              <w:rPr>
                <w:color w:val="1B1810"/>
                <w:sz w:val="14"/>
                <w:szCs w:val="14"/>
                <w:lang w:val="en-US"/>
              </w:rPr>
              <w:t>Press Communication</w:t>
            </w:r>
          </w:p>
          <w:p w:rsidR="00EB6AB6" w:rsidRPr="00850C11" w:rsidRDefault="00EB6AB6" w:rsidP="00EB6AB6">
            <w:pPr>
              <w:spacing w:line="240" w:lineRule="auto"/>
              <w:rPr>
                <w:color w:val="1B1810"/>
                <w:sz w:val="14"/>
                <w:szCs w:val="14"/>
                <w:lang w:val="en-US"/>
              </w:rPr>
            </w:pPr>
            <w:r w:rsidRPr="00850C11">
              <w:rPr>
                <w:color w:val="1B1810"/>
                <w:sz w:val="14"/>
                <w:szCs w:val="14"/>
                <w:lang w:val="en-US"/>
              </w:rPr>
              <w:t>Tel: +91 22 3313 7369</w:t>
            </w:r>
          </w:p>
          <w:p w:rsidR="00EB6AB6" w:rsidRPr="00850C11" w:rsidRDefault="00EB6AB6" w:rsidP="00EB6AB6">
            <w:pPr>
              <w:spacing w:line="240" w:lineRule="auto"/>
              <w:rPr>
                <w:color w:val="1B1810"/>
                <w:sz w:val="14"/>
                <w:szCs w:val="14"/>
                <w:lang w:val="en-US"/>
              </w:rPr>
            </w:pPr>
            <w:r w:rsidRPr="00850C11">
              <w:rPr>
                <w:sz w:val="14"/>
                <w:szCs w:val="14"/>
                <w:lang w:val="en-US"/>
              </w:rPr>
              <w:t>krittika.nangalia@volkswagen.co.in</w:t>
            </w:r>
          </w:p>
          <w:p w:rsidR="00EB6AB6" w:rsidRPr="00850C11" w:rsidRDefault="00EB6AB6" w:rsidP="00EB6AB6">
            <w:pPr>
              <w:spacing w:line="240" w:lineRule="auto"/>
              <w:rPr>
                <w:b/>
                <w:color w:val="1B1810"/>
                <w:sz w:val="14"/>
                <w:szCs w:val="14"/>
                <w:lang w:val="en-US"/>
              </w:rPr>
            </w:pPr>
          </w:p>
          <w:p w:rsidR="00EB6AB6" w:rsidRPr="007D1A95" w:rsidRDefault="00EB6AB6" w:rsidP="00EB6AB6">
            <w:pPr>
              <w:spacing w:line="240" w:lineRule="auto"/>
              <w:rPr>
                <w:b/>
                <w:color w:val="1B1810"/>
                <w:sz w:val="14"/>
                <w:szCs w:val="14"/>
                <w:lang w:val="en-US"/>
              </w:rPr>
            </w:pPr>
            <w:r w:rsidRPr="007D1A95">
              <w:rPr>
                <w:b/>
                <w:color w:val="1B1810"/>
                <w:sz w:val="14"/>
                <w:szCs w:val="14"/>
                <w:lang w:val="en-US"/>
              </w:rPr>
              <w:t>Volkswagen Passenger Cars India, adivision</w:t>
            </w:r>
            <w:r>
              <w:rPr>
                <w:b/>
                <w:color w:val="1B1810"/>
                <w:sz w:val="14"/>
                <w:szCs w:val="14"/>
                <w:lang w:val="en-US"/>
              </w:rPr>
              <w:t xml:space="preserve"> of SAVWIPL</w:t>
            </w:r>
          </w:p>
          <w:p w:rsidR="00EB6AB6" w:rsidRPr="00B257D8" w:rsidRDefault="00EB6AB6" w:rsidP="00EB6AB6">
            <w:pPr>
              <w:spacing w:line="240" w:lineRule="auto"/>
              <w:rPr>
                <w:color w:val="1B1810"/>
                <w:sz w:val="14"/>
                <w:szCs w:val="14"/>
                <w:lang w:val="en-US"/>
              </w:rPr>
            </w:pPr>
            <w:r>
              <w:rPr>
                <w:color w:val="1B1810"/>
                <w:sz w:val="14"/>
                <w:szCs w:val="14"/>
                <w:lang w:val="en-US"/>
              </w:rPr>
              <w:t>(</w:t>
            </w:r>
            <w:r w:rsidRPr="00B257D8">
              <w:rPr>
                <w:color w:val="1B1810"/>
                <w:sz w:val="14"/>
                <w:szCs w:val="14"/>
                <w:lang w:val="en-US"/>
              </w:rPr>
              <w:t>Formerly known as Volkswagen India Pvt</w:t>
            </w:r>
            <w:r>
              <w:rPr>
                <w:color w:val="1B1810"/>
                <w:sz w:val="14"/>
                <w:szCs w:val="14"/>
                <w:lang w:val="en-US"/>
              </w:rPr>
              <w:t>.</w:t>
            </w:r>
            <w:r w:rsidRPr="00B257D8">
              <w:rPr>
                <w:color w:val="1B1810"/>
                <w:sz w:val="14"/>
                <w:szCs w:val="14"/>
                <w:lang w:val="en-US"/>
              </w:rPr>
              <w:t>Ltd</w:t>
            </w:r>
            <w:r>
              <w:rPr>
                <w:color w:val="1B1810"/>
                <w:sz w:val="14"/>
                <w:szCs w:val="14"/>
                <w:lang w:val="en-US"/>
              </w:rPr>
              <w:t>.</w:t>
            </w:r>
            <w:r w:rsidRPr="00B257D8">
              <w:rPr>
                <w:color w:val="1B1810"/>
                <w:sz w:val="14"/>
                <w:szCs w:val="14"/>
                <w:lang w:val="en-US"/>
              </w:rPr>
              <w:t>)</w:t>
            </w:r>
          </w:p>
          <w:p w:rsidR="00EB6AB6" w:rsidRPr="00FF45D5" w:rsidRDefault="00EB6AB6" w:rsidP="00EB6AB6">
            <w:pPr>
              <w:spacing w:line="240" w:lineRule="auto"/>
              <w:rPr>
                <w:color w:val="1B1810"/>
                <w:sz w:val="14"/>
                <w:szCs w:val="14"/>
                <w:lang w:val="en-US"/>
              </w:rPr>
            </w:pPr>
            <w:r w:rsidRPr="00FF45D5">
              <w:rPr>
                <w:color w:val="1B1810"/>
                <w:sz w:val="14"/>
                <w:szCs w:val="14"/>
                <w:lang w:val="en-US"/>
              </w:rPr>
              <w:t>Registered Office: E1MIDC, Phase 3, Village Nigoje, Kharab Wadi, Chakan, Pune, Maharashtra – 410501</w:t>
            </w:r>
          </w:p>
          <w:p w:rsidR="00EB6AB6" w:rsidRPr="00FF45D5" w:rsidRDefault="00EB6AB6" w:rsidP="00EB6AB6">
            <w:pPr>
              <w:spacing w:line="240" w:lineRule="auto"/>
              <w:rPr>
                <w:color w:val="1B1810"/>
                <w:sz w:val="14"/>
                <w:szCs w:val="14"/>
                <w:lang w:val="en-US"/>
              </w:rPr>
            </w:pPr>
            <w:r w:rsidRPr="00FF45D5">
              <w:rPr>
                <w:color w:val="1B1810"/>
                <w:sz w:val="14"/>
                <w:szCs w:val="14"/>
                <w:lang w:val="en-US"/>
              </w:rPr>
              <w:t>CIN: U70102PN2007FTC133117</w:t>
            </w:r>
          </w:p>
          <w:p w:rsidR="00EB6AB6" w:rsidRPr="00E3283A" w:rsidRDefault="00EB6AB6" w:rsidP="00EB6AB6">
            <w:pPr>
              <w:spacing w:line="240" w:lineRule="auto"/>
              <w:rPr>
                <w:color w:val="1B1810"/>
                <w:sz w:val="14"/>
                <w:szCs w:val="14"/>
                <w:lang w:val="en-US"/>
              </w:rPr>
            </w:pPr>
            <w:r w:rsidRPr="00E3283A">
              <w:rPr>
                <w:noProof/>
                <w:snapToGrid/>
                <w:lang w:val="en-US" w:eastAsia="en-US"/>
              </w:rPr>
              <w:drawing>
                <wp:anchor distT="0" distB="0" distL="114300" distR="114300" simplePos="0" relativeHeight="251659264" behindDoc="1" locked="0" layoutInCell="1" allowOverlap="1">
                  <wp:simplePos x="0" y="0"/>
                  <wp:positionH relativeFrom="column">
                    <wp:posOffset>897962</wp:posOffset>
                  </wp:positionH>
                  <wp:positionV relativeFrom="paragraph">
                    <wp:posOffset>97155</wp:posOffset>
                  </wp:positionV>
                  <wp:extent cx="208280" cy="236855"/>
                  <wp:effectExtent l="0" t="0" r="1270" b="0"/>
                  <wp:wrapSquare wrapText="bothSides"/>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clrChange>
                              <a:clrFrom>
                                <a:srgbClr val="F9F9FA"/>
                              </a:clrFrom>
                              <a:clrTo>
                                <a:srgbClr val="F9F9FA">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280" cy="236855"/>
                          </a:xfrm>
                          <a:prstGeom prst="rect">
                            <a:avLst/>
                          </a:prstGeom>
                        </pic:spPr>
                      </pic:pic>
                    </a:graphicData>
                  </a:graphic>
                </wp:anchor>
              </w:drawing>
            </w:r>
          </w:p>
          <w:p w:rsidR="00EB6AB6" w:rsidRPr="00E3283A" w:rsidRDefault="00EB6AB6" w:rsidP="00EB6AB6">
            <w:pPr>
              <w:spacing w:line="240" w:lineRule="auto"/>
              <w:rPr>
                <w:b/>
                <w:bCs/>
                <w:lang w:val="en-US"/>
              </w:rPr>
            </w:pPr>
            <w:r w:rsidRPr="00E3283A">
              <w:rPr>
                <w:b/>
                <w:noProof/>
                <w:snapToGrid/>
                <w:lang w:val="en-US" w:eastAsia="en-US"/>
              </w:rPr>
              <w:drawing>
                <wp:inline distT="0" distB="0" distL="0" distR="0">
                  <wp:extent cx="136525" cy="128270"/>
                  <wp:effectExtent l="0" t="0" r="0" b="0"/>
                  <wp:docPr id="7" name="Grafik 304">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5"/>
                          </pic:cNvPr>
                          <pic:cNvPicPr>
                            <a:picLocks/>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28270"/>
                          </a:xfrm>
                          <a:prstGeom prst="rect">
                            <a:avLst/>
                          </a:prstGeom>
                          <a:noFill/>
                          <a:ln>
                            <a:noFill/>
                          </a:ln>
                        </pic:spPr>
                      </pic:pic>
                    </a:graphicData>
                  </a:graphic>
                </wp:inline>
              </w:drawing>
            </w:r>
            <w:r w:rsidRPr="00E3283A">
              <w:rPr>
                <w:noProof/>
                <w:snapToGrid/>
                <w:lang w:val="en-US" w:eastAsia="en-US"/>
              </w:rPr>
              <w:drawing>
                <wp:inline distT="0" distB="0" distL="0" distR="0">
                  <wp:extent cx="224790" cy="128270"/>
                  <wp:effectExtent l="0" t="0" r="0" b="0"/>
                  <wp:docPr id="10" name="Grafik 304">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8"/>
                          </pic:cNvPr>
                          <pic:cNvPicPr>
                            <a:picLocks/>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 cy="128270"/>
                          </a:xfrm>
                          <a:prstGeom prst="rect">
                            <a:avLst/>
                          </a:prstGeom>
                          <a:noFill/>
                          <a:ln>
                            <a:noFill/>
                          </a:ln>
                        </pic:spPr>
                      </pic:pic>
                    </a:graphicData>
                  </a:graphic>
                </wp:inline>
              </w:drawing>
            </w:r>
            <w:r w:rsidRPr="00E3283A">
              <w:rPr>
                <w:noProof/>
                <w:snapToGrid/>
                <w:lang w:val="en-US" w:eastAsia="en-US"/>
              </w:rPr>
              <w:drawing>
                <wp:inline distT="0" distB="0" distL="0" distR="0">
                  <wp:extent cx="296545" cy="128270"/>
                  <wp:effectExtent l="0" t="0" r="0" b="0"/>
                  <wp:docPr id="11" name="Grafik 304">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21"/>
                          </pic:cNvPr>
                          <pic:cNvPicPr>
                            <a:picLocks/>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545" cy="128270"/>
                          </a:xfrm>
                          <a:prstGeom prst="rect">
                            <a:avLst/>
                          </a:prstGeom>
                          <a:noFill/>
                          <a:ln>
                            <a:noFill/>
                          </a:ln>
                        </pic:spPr>
                      </pic:pic>
                    </a:graphicData>
                  </a:graphic>
                </wp:inline>
              </w:drawing>
            </w:r>
          </w:p>
          <w:p w:rsidR="00EB6AB6" w:rsidRPr="00E3283A" w:rsidRDefault="00EB6AB6" w:rsidP="00EB6AB6">
            <w:pPr>
              <w:pStyle w:val="Pressekontakt"/>
              <w:spacing w:line="240" w:lineRule="auto"/>
              <w:rPr>
                <w:color w:val="1B1810"/>
                <w:sz w:val="14"/>
                <w:szCs w:val="14"/>
                <w:lang w:val="en-US"/>
              </w:rPr>
            </w:pPr>
          </w:p>
          <w:p w:rsidR="00EB6AB6" w:rsidRPr="00E3283A" w:rsidRDefault="00EB6AB6" w:rsidP="00EB6AB6">
            <w:pPr>
              <w:pStyle w:val="Pressekontakt"/>
              <w:spacing w:line="240" w:lineRule="auto"/>
              <w:rPr>
                <w:b w:val="0"/>
                <w:bCs w:val="0"/>
                <w:color w:val="1B1810"/>
                <w:sz w:val="14"/>
                <w:szCs w:val="14"/>
                <w:lang w:val="en-US"/>
              </w:rPr>
            </w:pPr>
            <w:r w:rsidRPr="00E3283A">
              <w:rPr>
                <w:b w:val="0"/>
                <w:bCs w:val="0"/>
                <w:color w:val="1B1810"/>
                <w:sz w:val="14"/>
                <w:szCs w:val="14"/>
                <w:lang w:val="en-US"/>
              </w:rPr>
              <w:t>More at</w:t>
            </w:r>
          </w:p>
          <w:p w:rsidR="00EB6AB6" w:rsidRPr="00E3283A" w:rsidRDefault="00EB6AB6" w:rsidP="00EB6AB6">
            <w:pPr>
              <w:pStyle w:val="Kontakt"/>
              <w:snapToGrid w:val="0"/>
              <w:spacing w:line="240" w:lineRule="auto"/>
              <w:contextualSpacing/>
              <w:rPr>
                <w:bCs w:val="0"/>
                <w:color w:val="000000"/>
                <w:sz w:val="14"/>
                <w:szCs w:val="14"/>
                <w:lang w:val="en-US"/>
              </w:rPr>
            </w:pPr>
            <w:r w:rsidRPr="00E3283A">
              <w:rPr>
                <w:bCs w:val="0"/>
                <w:color w:val="1B1810"/>
                <w:sz w:val="14"/>
                <w:szCs w:val="14"/>
                <w:lang w:val="en-US"/>
              </w:rPr>
              <w:t>https://www.volkswagen.co.in</w:t>
            </w:r>
          </w:p>
        </w:tc>
      </w:tr>
    </w:tbl>
    <w:p w:rsidR="00EB7BEF" w:rsidRDefault="00CE2BCE" w:rsidP="00EB6AB6">
      <w:pPr>
        <w:jc w:val="both"/>
        <w:rPr>
          <w:b/>
          <w:bCs/>
          <w:sz w:val="19"/>
          <w:lang w:val="en-US"/>
        </w:rPr>
      </w:pPr>
      <w:r>
        <w:rPr>
          <w:b/>
          <w:bCs/>
          <w:sz w:val="19"/>
          <w:lang w:val="en-US"/>
        </w:rPr>
        <w:t>Kochi</w:t>
      </w:r>
      <w:r w:rsidR="00623143" w:rsidRPr="00623143">
        <w:rPr>
          <w:b/>
          <w:bCs/>
          <w:sz w:val="19"/>
          <w:lang w:val="en-US"/>
        </w:rPr>
        <w:t xml:space="preserve">: </w:t>
      </w:r>
      <w:r w:rsidR="00EB7BEF">
        <w:rPr>
          <w:b/>
          <w:bCs/>
          <w:sz w:val="19"/>
          <w:lang w:val="en-US"/>
        </w:rPr>
        <w:t xml:space="preserve">Volkswagen Passenger Cars India is proud to announce its successful ‘One Year’ of the Taigun with the introduction of the First Anniversary Edition. Within a year of its introduction, the Taigun has quickly risen the ranks to be the most awarded SUVW of </w:t>
      </w:r>
      <w:r w:rsidR="00EB6AB6">
        <w:rPr>
          <w:b/>
          <w:bCs/>
          <w:sz w:val="19"/>
          <w:lang w:val="en-US"/>
        </w:rPr>
        <w:t xml:space="preserve">2021 - </w:t>
      </w:r>
      <w:r w:rsidR="00EB7BEF">
        <w:rPr>
          <w:b/>
          <w:bCs/>
          <w:sz w:val="19"/>
          <w:lang w:val="en-US"/>
        </w:rPr>
        <w:t xml:space="preserve">2022. Through the journey, </w:t>
      </w:r>
      <w:r w:rsidR="00EB6AB6">
        <w:rPr>
          <w:b/>
          <w:bCs/>
          <w:sz w:val="19"/>
          <w:lang w:val="en-US"/>
        </w:rPr>
        <w:t>t</w:t>
      </w:r>
      <w:r w:rsidR="00763E65">
        <w:rPr>
          <w:b/>
          <w:bCs/>
          <w:sz w:val="19"/>
          <w:lang w:val="en-US"/>
        </w:rPr>
        <w:t xml:space="preserve">he Taigun received </w:t>
      </w:r>
      <w:r w:rsidR="00EB6AB6">
        <w:rPr>
          <w:b/>
          <w:bCs/>
          <w:sz w:val="19"/>
          <w:lang w:val="en-US"/>
        </w:rPr>
        <w:t xml:space="preserve">an </w:t>
      </w:r>
      <w:r w:rsidR="00763E65">
        <w:rPr>
          <w:b/>
          <w:bCs/>
          <w:sz w:val="19"/>
          <w:lang w:val="en-US"/>
        </w:rPr>
        <w:t xml:space="preserve">overwhelming response with over </w:t>
      </w:r>
      <w:r w:rsidR="00EB6AB6" w:rsidRPr="00EB6AB6">
        <w:rPr>
          <w:b/>
          <w:bCs/>
          <w:sz w:val="19"/>
          <w:lang w:val="en-US"/>
        </w:rPr>
        <w:t>40,000</w:t>
      </w:r>
      <w:r w:rsidR="00763E65" w:rsidRPr="00EB6AB6">
        <w:rPr>
          <w:b/>
          <w:bCs/>
          <w:sz w:val="19"/>
          <w:lang w:val="en-US"/>
        </w:rPr>
        <w:t xml:space="preserve"> customer </w:t>
      </w:r>
      <w:r w:rsidR="00763E65">
        <w:rPr>
          <w:b/>
          <w:bCs/>
          <w:sz w:val="19"/>
          <w:lang w:val="en-US"/>
        </w:rPr>
        <w:t xml:space="preserve">orders. </w:t>
      </w:r>
      <w:r w:rsidR="00F51C30">
        <w:rPr>
          <w:b/>
          <w:bCs/>
          <w:sz w:val="19"/>
          <w:lang w:val="en-US"/>
        </w:rPr>
        <w:t>Despite</w:t>
      </w:r>
      <w:r w:rsidR="00763E65">
        <w:rPr>
          <w:b/>
          <w:bCs/>
          <w:sz w:val="19"/>
          <w:lang w:val="en-US"/>
        </w:rPr>
        <w:t xml:space="preserve"> the ongoing supply side challenges, </w:t>
      </w:r>
      <w:r w:rsidR="00EB7BEF">
        <w:rPr>
          <w:b/>
          <w:bCs/>
          <w:sz w:val="19"/>
          <w:lang w:val="en-US"/>
        </w:rPr>
        <w:t>the Brand has su</w:t>
      </w:r>
      <w:r w:rsidR="0060533A">
        <w:rPr>
          <w:b/>
          <w:bCs/>
          <w:sz w:val="19"/>
          <w:lang w:val="en-US"/>
        </w:rPr>
        <w:t>ccessfully delivered over 22</w:t>
      </w:r>
      <w:r w:rsidR="00435B7C">
        <w:rPr>
          <w:b/>
          <w:bCs/>
          <w:sz w:val="19"/>
          <w:lang w:val="en-US"/>
        </w:rPr>
        <w:t>,</w:t>
      </w:r>
      <w:r w:rsidR="0060533A">
        <w:rPr>
          <w:b/>
          <w:bCs/>
          <w:sz w:val="19"/>
          <w:lang w:val="en-US"/>
        </w:rPr>
        <w:t>000</w:t>
      </w:r>
      <w:r w:rsidR="00763E65">
        <w:rPr>
          <w:b/>
          <w:bCs/>
          <w:sz w:val="19"/>
          <w:lang w:val="en-US"/>
        </w:rPr>
        <w:t xml:space="preserve"> Volkswagen Taigun from these customer orders</w:t>
      </w:r>
      <w:r w:rsidR="00EB6AB6">
        <w:rPr>
          <w:b/>
          <w:bCs/>
          <w:sz w:val="19"/>
          <w:lang w:val="en-US"/>
        </w:rPr>
        <w:t xml:space="preserve">. </w:t>
      </w:r>
    </w:p>
    <w:p w:rsidR="00EB7BEF" w:rsidRDefault="00EB7BEF" w:rsidP="00640F6A">
      <w:pPr>
        <w:jc w:val="both"/>
        <w:rPr>
          <w:b/>
          <w:bCs/>
          <w:sz w:val="19"/>
          <w:lang w:val="en-US"/>
        </w:rPr>
      </w:pPr>
    </w:p>
    <w:p w:rsidR="0073650A" w:rsidRPr="00C66C99" w:rsidRDefault="00EB7BEF" w:rsidP="00C66C99">
      <w:pPr>
        <w:jc w:val="both"/>
        <w:rPr>
          <w:sz w:val="19"/>
          <w:lang w:val="en-US"/>
        </w:rPr>
      </w:pPr>
      <w:r w:rsidRPr="00C66C99">
        <w:rPr>
          <w:sz w:val="19"/>
          <w:lang w:val="en-US"/>
        </w:rPr>
        <w:t>To commemorate its one year in India, Volkswagen is introducing a celebratory First Anniversary Edition. The Bold, Dynamic and German-engineered Taigun special edition is offered on the Dynamic Line, Topline variant available on the 1.0 TSI MT &amp; AT. It  adorns a sportier look by flaunting it’s “1</w:t>
      </w:r>
      <w:r w:rsidRPr="00C66C99">
        <w:rPr>
          <w:sz w:val="19"/>
          <w:vertAlign w:val="superscript"/>
          <w:lang w:val="en-US"/>
        </w:rPr>
        <w:t>st</w:t>
      </w:r>
      <w:r w:rsidRPr="00C66C99">
        <w:rPr>
          <w:sz w:val="19"/>
          <w:lang w:val="en-US"/>
        </w:rPr>
        <w:t xml:space="preserve">” anniversary badging across the exterior and interior of the Taigun. In addition, </w:t>
      </w:r>
      <w:r w:rsidR="0073650A" w:rsidRPr="00C66C99">
        <w:rPr>
          <w:sz w:val="19"/>
          <w:lang w:val="en-US"/>
        </w:rPr>
        <w:t xml:space="preserve">the Taigun First Anniversary Edition </w:t>
      </w:r>
      <w:r w:rsidR="0073650A" w:rsidRPr="00F97966">
        <w:rPr>
          <w:sz w:val="19"/>
          <w:lang w:val="en-US"/>
        </w:rPr>
        <w:t>comprises of</w:t>
      </w:r>
      <w:r w:rsidR="00F97966" w:rsidRPr="00F97966">
        <w:rPr>
          <w:sz w:val="19"/>
          <w:lang w:val="en-US"/>
        </w:rPr>
        <w:t>11</w:t>
      </w:r>
      <w:r w:rsidR="00EB07E7" w:rsidRPr="00F97966">
        <w:rPr>
          <w:sz w:val="19"/>
          <w:lang w:val="en-US"/>
        </w:rPr>
        <w:t xml:space="preserve"> specially developed elements including </w:t>
      </w:r>
      <w:r w:rsidR="00012A41" w:rsidRPr="00F97966">
        <w:rPr>
          <w:sz w:val="19"/>
          <w:lang w:val="en-US"/>
        </w:rPr>
        <w:t>high lux fog lamps</w:t>
      </w:r>
      <w:r w:rsidR="0073650A" w:rsidRPr="00F97966">
        <w:rPr>
          <w:sz w:val="19"/>
          <w:lang w:val="en-US"/>
        </w:rPr>
        <w:t>, body-</w:t>
      </w:r>
      <w:r w:rsidR="00EB07E7" w:rsidRPr="00F97966">
        <w:rPr>
          <w:sz w:val="19"/>
          <w:lang w:val="en-US"/>
        </w:rPr>
        <w:t>colored</w:t>
      </w:r>
      <w:r w:rsidR="0073650A" w:rsidRPr="00F97966">
        <w:rPr>
          <w:sz w:val="19"/>
          <w:lang w:val="en-US"/>
        </w:rPr>
        <w:t xml:space="preserve"> door</w:t>
      </w:r>
      <w:r w:rsidR="0073650A" w:rsidRPr="00C66C99">
        <w:rPr>
          <w:sz w:val="19"/>
          <w:lang w:val="en-US"/>
        </w:rPr>
        <w:t xml:space="preserve"> garnish, black C-pillar graphics, black roof foil, door-edge protector, black ORVM c</w:t>
      </w:r>
      <w:r w:rsidR="00012A41" w:rsidRPr="00C66C99">
        <w:rPr>
          <w:sz w:val="19"/>
          <w:lang w:val="en-US"/>
        </w:rPr>
        <w:t>aps, window visors along with aluminum pedals.</w:t>
      </w:r>
    </w:p>
    <w:p w:rsidR="0073650A" w:rsidRDefault="0073650A" w:rsidP="0073650A">
      <w:pPr>
        <w:jc w:val="both"/>
        <w:rPr>
          <w:b/>
          <w:bCs/>
          <w:sz w:val="19"/>
          <w:lang w:val="en-US"/>
        </w:rPr>
      </w:pPr>
    </w:p>
    <w:p w:rsidR="0073650A" w:rsidRDefault="0073650A" w:rsidP="0073650A">
      <w:pPr>
        <w:jc w:val="both"/>
        <w:rPr>
          <w:sz w:val="19"/>
          <w:lang w:val="en-US"/>
        </w:rPr>
      </w:pPr>
      <w:r>
        <w:rPr>
          <w:b/>
          <w:bCs/>
          <w:sz w:val="19"/>
          <w:lang w:val="en-US"/>
        </w:rPr>
        <w:t>Celebrating the</w:t>
      </w:r>
      <w:r w:rsidRPr="00FA5525">
        <w:rPr>
          <w:b/>
          <w:bCs/>
          <w:sz w:val="19"/>
          <w:lang w:val="en-US"/>
        </w:rPr>
        <w:t xml:space="preserve"> milestone, Mr. Ashish Gupta, Brand Director, Volkswagen Passenger Cars India </w:t>
      </w:r>
      <w:r w:rsidRPr="00623143">
        <w:rPr>
          <w:sz w:val="19"/>
          <w:lang w:val="en-US"/>
        </w:rPr>
        <w:t>said, “</w:t>
      </w:r>
      <w:r>
        <w:rPr>
          <w:sz w:val="19"/>
          <w:lang w:val="en-US"/>
        </w:rPr>
        <w:t xml:space="preserve">The Taigun has had an extremely fulfilling journey in India as well as reaching the global stage by being the Top 3 finalists at the World Car of the Year. We have been extremely overwhelmed with the feedback, appreciation and acceptance the SUVW has received from our customers. The carline truly embodies the core DNA of the Volkswagen brand with a superior build quality, safety and fun-to-drive experience. </w:t>
      </w:r>
    </w:p>
    <w:p w:rsidR="0073650A" w:rsidRDefault="0073650A" w:rsidP="00EB07E7">
      <w:pPr>
        <w:jc w:val="both"/>
        <w:rPr>
          <w:sz w:val="19"/>
          <w:lang w:val="en-US"/>
        </w:rPr>
      </w:pPr>
      <w:r>
        <w:rPr>
          <w:sz w:val="19"/>
          <w:lang w:val="en-US"/>
        </w:rPr>
        <w:t xml:space="preserve">With the introduction of this celebratory First Anniversary Edition offering, we would like to thank our valued customers who have been instrumental in making Taigun one of the most admired SUVW in India and </w:t>
      </w:r>
      <w:r w:rsidR="00EB07E7">
        <w:rPr>
          <w:sz w:val="19"/>
          <w:lang w:val="en-US"/>
        </w:rPr>
        <w:t>resonated</w:t>
      </w:r>
      <w:r>
        <w:rPr>
          <w:sz w:val="19"/>
          <w:lang w:val="en-US"/>
        </w:rPr>
        <w:t xml:space="preserve"> the #HustleModeOn personality of the Taigun.”</w:t>
      </w:r>
    </w:p>
    <w:p w:rsidR="0073650A" w:rsidRDefault="0073650A" w:rsidP="0073650A">
      <w:pPr>
        <w:jc w:val="both"/>
        <w:rPr>
          <w:sz w:val="19"/>
          <w:lang w:val="en-US"/>
        </w:rPr>
      </w:pPr>
    </w:p>
    <w:p w:rsidR="00D82DCE" w:rsidRDefault="0073650A" w:rsidP="00EB07E7">
      <w:pPr>
        <w:jc w:val="both"/>
        <w:rPr>
          <w:sz w:val="19"/>
          <w:lang w:val="en-US"/>
        </w:rPr>
      </w:pPr>
      <w:r>
        <w:rPr>
          <w:sz w:val="19"/>
          <w:lang w:val="en-US"/>
        </w:rPr>
        <w:t xml:space="preserve">The First Anniversary Taigun Edition </w:t>
      </w:r>
      <w:r w:rsidR="00F757F5">
        <w:rPr>
          <w:sz w:val="19"/>
          <w:lang w:val="en-US"/>
        </w:rPr>
        <w:t>is available in</w:t>
      </w:r>
      <w:r w:rsidR="00264CF0">
        <w:rPr>
          <w:sz w:val="19"/>
          <w:lang w:val="en-US"/>
        </w:rPr>
        <w:t xml:space="preserve"> a vibrant new colour </w:t>
      </w:r>
      <w:r w:rsidR="00EB07E7">
        <w:rPr>
          <w:sz w:val="19"/>
          <w:lang w:val="en-US"/>
        </w:rPr>
        <w:t>‘</w:t>
      </w:r>
      <w:r w:rsidR="00264CF0">
        <w:rPr>
          <w:sz w:val="19"/>
          <w:lang w:val="en-US"/>
        </w:rPr>
        <w:t>Rising Blue</w:t>
      </w:r>
      <w:r w:rsidR="00EB07E7">
        <w:rPr>
          <w:sz w:val="19"/>
          <w:lang w:val="en-US"/>
        </w:rPr>
        <w:t>’</w:t>
      </w:r>
      <w:r w:rsidR="00264CF0">
        <w:rPr>
          <w:sz w:val="19"/>
          <w:lang w:val="en-US"/>
        </w:rPr>
        <w:t xml:space="preserve"> along with</w:t>
      </w:r>
      <w:r>
        <w:rPr>
          <w:sz w:val="19"/>
          <w:lang w:val="en-US"/>
        </w:rPr>
        <w:t xml:space="preserve"> Curcuma Yellow and Wild Cherry Red</w:t>
      </w:r>
      <w:r w:rsidR="00264CF0">
        <w:rPr>
          <w:sz w:val="19"/>
          <w:lang w:val="en-US"/>
        </w:rPr>
        <w:t>.</w:t>
      </w:r>
    </w:p>
    <w:p w:rsidR="00D82DCE" w:rsidRDefault="00D82DCE" w:rsidP="0073650A">
      <w:pPr>
        <w:jc w:val="both"/>
        <w:rPr>
          <w:sz w:val="19"/>
          <w:lang w:val="en-US"/>
        </w:rPr>
      </w:pPr>
    </w:p>
    <w:p w:rsidR="00EB07E7" w:rsidRDefault="00EB07E7" w:rsidP="00DB14FE">
      <w:pPr>
        <w:jc w:val="both"/>
        <w:rPr>
          <w:sz w:val="19"/>
          <w:lang w:val="en-US"/>
        </w:rPr>
      </w:pPr>
      <w:r w:rsidRPr="00295A64">
        <w:rPr>
          <w:sz w:val="19"/>
          <w:lang w:val="en-US"/>
        </w:rPr>
        <w:t xml:space="preserve">The Taigun comes with a full range of 40+ safety features such as Electronic Stability Control (ESC), Anti-Lock Braking System (ABS), up to 6 airbags, multi-collision brakes, reverse camera, </w:t>
      </w:r>
      <w:r w:rsidR="00DB14FE">
        <w:rPr>
          <w:sz w:val="19"/>
          <w:lang w:val="en-US"/>
        </w:rPr>
        <w:t xml:space="preserve">ISOFIX, </w:t>
      </w:r>
      <w:r w:rsidRPr="00295A64">
        <w:rPr>
          <w:sz w:val="19"/>
          <w:lang w:val="en-US"/>
        </w:rPr>
        <w:t>tyre pressure deflation warning system</w:t>
      </w:r>
      <w:r w:rsidR="00DB14FE">
        <w:rPr>
          <w:sz w:val="19"/>
          <w:lang w:val="en-US"/>
        </w:rPr>
        <w:t xml:space="preserve">. In addition, it is equipped with </w:t>
      </w:r>
      <w:r w:rsidR="00DB14FE" w:rsidRPr="00295A64">
        <w:rPr>
          <w:sz w:val="19"/>
          <w:lang w:val="en-US"/>
        </w:rPr>
        <w:t xml:space="preserve">3 </w:t>
      </w:r>
      <w:r w:rsidR="00DB14FE">
        <w:rPr>
          <w:sz w:val="19"/>
          <w:lang w:val="en-US"/>
        </w:rPr>
        <w:t>adjustable headrests at the rear along with 3-point seat belts that keep the occupant</w:t>
      </w:r>
      <w:r w:rsidR="00C67426">
        <w:rPr>
          <w:sz w:val="19"/>
          <w:lang w:val="en-US"/>
        </w:rPr>
        <w:t>s</w:t>
      </w:r>
      <w:bookmarkStart w:id="1" w:name="_GoBack"/>
      <w:bookmarkEnd w:id="1"/>
      <w:r w:rsidR="00DB14FE">
        <w:rPr>
          <w:sz w:val="19"/>
          <w:lang w:val="en-US"/>
        </w:rPr>
        <w:t xml:space="preserve"> secure. </w:t>
      </w:r>
    </w:p>
    <w:p w:rsidR="00DB14FE" w:rsidRDefault="00DB14FE" w:rsidP="00DB14FE">
      <w:pPr>
        <w:jc w:val="both"/>
        <w:rPr>
          <w:sz w:val="19"/>
          <w:lang w:val="en-US"/>
        </w:rPr>
      </w:pPr>
    </w:p>
    <w:p w:rsidR="0073650A" w:rsidRDefault="00D82DCE" w:rsidP="0073650A">
      <w:pPr>
        <w:jc w:val="both"/>
        <w:rPr>
          <w:sz w:val="19"/>
          <w:lang w:val="en-US"/>
        </w:rPr>
      </w:pPr>
      <w:r w:rsidRPr="00D82DCE">
        <w:rPr>
          <w:sz w:val="19"/>
          <w:lang w:val="en-US"/>
        </w:rPr>
        <w:lastRenderedPageBreak/>
        <w:t>Powered by the globally acclaimed TSI technology, the Volkswagen Taigun is available in two engine options - 1.0L TSI engine with a 6-speed manual and a 6-speed automatic transmission option that delivers peak power of 115PS (85 kW) ranging from 5000 to 5500 rpm and peak torque of 178 Nm@1750-4500 rpm. Whereas the 1.5L TSI EVO engine is equipped with a 6-speed manual and a 7-speed DSG transmission option, delivering peak power of 150PS (110 kW) from 5000 to 6000 rpm range and peak torque of 250Nm@1600-3500 rpm. The 1.5L TSI EVO engine also comes equipped with Active Cylinder Technology (</w:t>
      </w:r>
      <w:r w:rsidRPr="00C66C99">
        <w:rPr>
          <w:sz w:val="19"/>
          <w:lang w:val="en-US"/>
        </w:rPr>
        <w:t xml:space="preserve">ACT) and </w:t>
      </w:r>
      <w:r w:rsidR="00642E3A" w:rsidRPr="00C66C99">
        <w:rPr>
          <w:sz w:val="19"/>
          <w:lang w:val="en-US"/>
        </w:rPr>
        <w:t xml:space="preserve">engine </w:t>
      </w:r>
      <w:r w:rsidRPr="00C66C99">
        <w:rPr>
          <w:sz w:val="19"/>
          <w:lang w:val="en-US"/>
        </w:rPr>
        <w:t>idle start/</w:t>
      </w:r>
      <w:r w:rsidRPr="00D82DCE">
        <w:rPr>
          <w:sz w:val="19"/>
          <w:lang w:val="en-US"/>
        </w:rPr>
        <w:t>stop technology.</w:t>
      </w:r>
    </w:p>
    <w:p w:rsidR="00D82DCE" w:rsidRDefault="00D82DCE" w:rsidP="0073650A">
      <w:pPr>
        <w:jc w:val="both"/>
        <w:rPr>
          <w:sz w:val="19"/>
          <w:lang w:val="en-US"/>
        </w:rPr>
      </w:pPr>
    </w:p>
    <w:p w:rsidR="00D82DCE" w:rsidRPr="00D82DCE" w:rsidRDefault="00D82DCE" w:rsidP="00D82DCE">
      <w:pPr>
        <w:rPr>
          <w:sz w:val="19"/>
          <w:lang w:val="en-US"/>
        </w:rPr>
      </w:pPr>
      <w:r w:rsidRPr="00D82DCE">
        <w:rPr>
          <w:sz w:val="19"/>
          <w:lang w:val="en-US"/>
        </w:rPr>
        <w:t>The fuel efficiency offered on the Volkswagen Taigun are (ARAI certified):</w:t>
      </w:r>
    </w:p>
    <w:p w:rsidR="00D82DCE" w:rsidRPr="00D82DCE" w:rsidRDefault="00D82DCE" w:rsidP="00D82DCE">
      <w:pPr>
        <w:rPr>
          <w:sz w:val="19"/>
          <w:lang w:val="en-US"/>
        </w:rPr>
      </w:pPr>
    </w:p>
    <w:p w:rsidR="00D82DCE" w:rsidRPr="00C66C99" w:rsidRDefault="00D82DCE" w:rsidP="00C66C99">
      <w:pPr>
        <w:rPr>
          <w:sz w:val="19"/>
          <w:lang w:val="en-US"/>
        </w:rPr>
      </w:pPr>
      <w:r w:rsidRPr="00D82DCE">
        <w:rPr>
          <w:sz w:val="19"/>
          <w:lang w:val="en-US"/>
        </w:rPr>
        <w:t xml:space="preserve">Dynamic Line (1.0L TSI) | 6-speed Manual - </w:t>
      </w:r>
      <w:r w:rsidR="00642E3A" w:rsidRPr="00C66C99">
        <w:rPr>
          <w:sz w:val="19"/>
          <w:lang w:val="en-US"/>
        </w:rPr>
        <w:t>19.20 km/L</w:t>
      </w:r>
    </w:p>
    <w:p w:rsidR="00D82DCE" w:rsidRPr="00C66C99" w:rsidRDefault="00D82DCE" w:rsidP="00C66C99">
      <w:pPr>
        <w:rPr>
          <w:sz w:val="19"/>
          <w:lang w:val="en-US"/>
        </w:rPr>
      </w:pPr>
      <w:r w:rsidRPr="00C66C99">
        <w:rPr>
          <w:sz w:val="19"/>
          <w:lang w:val="en-US"/>
        </w:rPr>
        <w:t xml:space="preserve">Dynamic Line (1.0L TSI) | 6-speed Automatic - </w:t>
      </w:r>
      <w:r w:rsidR="00642E3A" w:rsidRPr="00C66C99">
        <w:rPr>
          <w:sz w:val="19"/>
          <w:lang w:val="en-US"/>
        </w:rPr>
        <w:t>17.23 km/L</w:t>
      </w:r>
    </w:p>
    <w:p w:rsidR="00D82DCE" w:rsidRPr="00D82DCE" w:rsidRDefault="00D82DCE" w:rsidP="00D82DCE">
      <w:pPr>
        <w:rPr>
          <w:sz w:val="19"/>
          <w:lang w:val="en-US"/>
        </w:rPr>
      </w:pPr>
      <w:r w:rsidRPr="00D82DCE">
        <w:rPr>
          <w:sz w:val="19"/>
          <w:lang w:val="en-US"/>
        </w:rPr>
        <w:t>Performance Line (1.5L TSI) | 6-speed Manual - 18.47 km/L</w:t>
      </w:r>
    </w:p>
    <w:p w:rsidR="00D82DCE" w:rsidRDefault="00D82DCE" w:rsidP="00D82DCE">
      <w:pPr>
        <w:jc w:val="both"/>
        <w:rPr>
          <w:sz w:val="19"/>
          <w:lang w:val="en-US"/>
        </w:rPr>
      </w:pPr>
      <w:r w:rsidRPr="00D82DCE">
        <w:rPr>
          <w:sz w:val="19"/>
          <w:lang w:val="en-US"/>
        </w:rPr>
        <w:t>Performance Line (1.5L TSI) | 7-speed DSG - 17.88 km/L</w:t>
      </w:r>
    </w:p>
    <w:p w:rsidR="00F757F5" w:rsidRDefault="00F757F5" w:rsidP="00623143">
      <w:pPr>
        <w:jc w:val="both"/>
        <w:rPr>
          <w:sz w:val="19"/>
          <w:lang w:val="en-US"/>
        </w:rPr>
      </w:pPr>
    </w:p>
    <w:p w:rsidR="00AD51EF" w:rsidRPr="00623143" w:rsidRDefault="00623143" w:rsidP="00C66C99">
      <w:pPr>
        <w:jc w:val="both"/>
        <w:rPr>
          <w:vanish/>
          <w:sz w:val="19"/>
          <w:lang w:val="en-US"/>
        </w:rPr>
      </w:pPr>
      <w:r w:rsidRPr="00623143">
        <w:rPr>
          <w:sz w:val="19"/>
          <w:lang w:val="en-US"/>
        </w:rPr>
        <w:t xml:space="preserve">The </w:t>
      </w:r>
      <w:r w:rsidR="009419E3">
        <w:rPr>
          <w:sz w:val="19"/>
          <w:lang w:val="en-US"/>
        </w:rPr>
        <w:t>FirstY</w:t>
      </w:r>
      <w:r w:rsidR="009419E3" w:rsidRPr="00623143">
        <w:rPr>
          <w:sz w:val="19"/>
          <w:lang w:val="en-US"/>
        </w:rPr>
        <w:t xml:space="preserve">ear </w:t>
      </w:r>
      <w:r w:rsidR="009419E3">
        <w:rPr>
          <w:sz w:val="19"/>
          <w:lang w:val="en-US"/>
        </w:rPr>
        <w:t>A</w:t>
      </w:r>
      <w:r w:rsidR="009419E3" w:rsidRPr="00623143">
        <w:rPr>
          <w:sz w:val="19"/>
          <w:lang w:val="en-US"/>
        </w:rPr>
        <w:t xml:space="preserve">nniversary </w:t>
      </w:r>
      <w:r w:rsidRPr="00623143">
        <w:rPr>
          <w:sz w:val="19"/>
          <w:lang w:val="en-US"/>
        </w:rPr>
        <w:t>Limited Edition Taigun is available at all o</w:t>
      </w:r>
      <w:r w:rsidR="00C66C99">
        <w:rPr>
          <w:sz w:val="19"/>
          <w:lang w:val="en-US"/>
        </w:rPr>
        <w:t xml:space="preserve">ur showrooms across the country. </w:t>
      </w:r>
      <w:r w:rsidRPr="00623143">
        <w:rPr>
          <w:sz w:val="19"/>
          <w:lang w:val="en-US"/>
        </w:rPr>
        <w:t xml:space="preserve">For more information, customers can visit the nearest showroom or the </w:t>
      </w:r>
      <w:hyperlink r:id="rId23" w:history="1">
        <w:r w:rsidRPr="00C00281">
          <w:rPr>
            <w:rStyle w:val="Hyperlink"/>
            <w:sz w:val="19"/>
            <w:lang w:val="en-US"/>
          </w:rPr>
          <w:t>Volkswagen</w:t>
        </w:r>
        <w:r w:rsidR="00C00281" w:rsidRPr="00C00281">
          <w:rPr>
            <w:rStyle w:val="Hyperlink"/>
            <w:sz w:val="19"/>
            <w:lang w:val="en-US"/>
          </w:rPr>
          <w:t xml:space="preserve"> India</w:t>
        </w:r>
      </w:hyperlink>
      <w:r w:rsidRPr="00C00281">
        <w:rPr>
          <w:sz w:val="19"/>
          <w:lang w:val="en-US"/>
        </w:rPr>
        <w:t xml:space="preserve"> website</w:t>
      </w:r>
    </w:p>
    <w:p w:rsidR="00E9581F" w:rsidRDefault="00E9581F" w:rsidP="00623143">
      <w:pPr>
        <w:spacing w:line="240" w:lineRule="exact"/>
        <w:jc w:val="both"/>
        <w:rPr>
          <w:rFonts w:ascii="VW Head Office" w:hAnsi="VW Head Office"/>
          <w:b/>
          <w:sz w:val="19"/>
          <w:lang w:val="en-US"/>
        </w:rPr>
      </w:pPr>
    </w:p>
    <w:p w:rsidR="002C7C4A" w:rsidRDefault="002C7C4A" w:rsidP="00175264">
      <w:pPr>
        <w:spacing w:line="240" w:lineRule="exact"/>
        <w:rPr>
          <w:bCs/>
          <w:sz w:val="19"/>
          <w:lang w:val="en-US"/>
        </w:rPr>
      </w:pPr>
      <w:bookmarkStart w:id="2" w:name="_Hlk57633598"/>
      <w:bookmarkEnd w:id="2"/>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tblPr>
      <w:tblGrid>
        <w:gridCol w:w="7058"/>
      </w:tblGrid>
      <w:tr w:rsidR="0025052F" w:rsidRPr="00763E65" w:rsidTr="0053097E">
        <w:tc>
          <w:tcPr>
            <w:tcW w:w="7058" w:type="dxa"/>
            <w:tcBorders>
              <w:top w:val="single" w:sz="2" w:space="0" w:color="auto"/>
              <w:left w:val="nil"/>
              <w:bottom w:val="single" w:sz="2" w:space="0" w:color="auto"/>
              <w:right w:val="nil"/>
            </w:tcBorders>
          </w:tcPr>
          <w:p w:rsidR="0025052F" w:rsidRPr="00FA5525" w:rsidRDefault="0025052F" w:rsidP="0055387C">
            <w:pPr>
              <w:pStyle w:val="Abbinder"/>
              <w:spacing w:line="240" w:lineRule="auto"/>
              <w:jc w:val="both"/>
              <w:rPr>
                <w:b/>
                <w:szCs w:val="15"/>
                <w:lang w:val="en-US"/>
              </w:rPr>
            </w:pPr>
            <w:r w:rsidRPr="00FA5525">
              <w:rPr>
                <w:b/>
                <w:szCs w:val="15"/>
                <w:lang w:val="en-US"/>
              </w:rPr>
              <w:t>About the Volkswagen brand</w:t>
            </w:r>
          </w:p>
          <w:p w:rsidR="0025052F" w:rsidRPr="00B74C2C" w:rsidRDefault="0025052F" w:rsidP="0055387C">
            <w:pPr>
              <w:pStyle w:val="Abbinder"/>
              <w:spacing w:line="240" w:lineRule="auto"/>
              <w:jc w:val="both"/>
              <w:rPr>
                <w:sz w:val="19"/>
                <w:lang w:val="en-US"/>
              </w:rPr>
            </w:pPr>
            <w:r w:rsidRPr="00FA5525">
              <w:rPr>
                <w:snapToGrid w:val="0"/>
                <w:szCs w:val="15"/>
                <w:lang w:val="en-US"/>
              </w:rPr>
              <w:t>Volkswagen, a leading carmaker in Europe, sells its broad model range, from the Up! to the Touareg, in more than 150 countries worldwide. The brand, globally, is forging ahead consistently with the further development of automobile production. E-mobility, smart mobility and the digital transformation of the brand are the key strategic topics for the future. In 2019, the brand unveiled its first ever e-mobility offering ID.3 for the European market, based on Volkswagen’s MEB platform. In India, Volkswagen currently offers Taigun, Tiguan and the new Virtus.</w:t>
            </w:r>
          </w:p>
        </w:tc>
      </w:tr>
    </w:tbl>
    <w:p w:rsidR="0025052F" w:rsidRPr="00B74C2C" w:rsidRDefault="0025052F" w:rsidP="00175264">
      <w:pPr>
        <w:spacing w:line="240" w:lineRule="exact"/>
        <w:rPr>
          <w:bCs/>
          <w:sz w:val="19"/>
          <w:lang w:val="en-US"/>
        </w:rPr>
      </w:pPr>
    </w:p>
    <w:sectPr w:rsidR="0025052F" w:rsidRPr="00B74C2C" w:rsidSect="005F69A5">
      <w:headerReference w:type="default" r:id="rId24"/>
      <w:footerReference w:type="default" r:id="rId25"/>
      <w:pgSz w:w="11906" w:h="16838" w:code="9"/>
      <w:pgMar w:top="2610" w:right="3402" w:bottom="1080" w:left="1418" w:header="0"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D0" w:rsidRDefault="00AA1FD0">
      <w:r>
        <w:separator/>
      </w:r>
    </w:p>
  </w:endnote>
  <w:endnote w:type="continuationSeparator" w:id="1">
    <w:p w:rsidR="00AA1FD0" w:rsidRDefault="00AA1FD0">
      <w:r>
        <w:continuationSeparator/>
      </w:r>
    </w:p>
  </w:endnote>
  <w:endnote w:type="continuationNotice" w:id="2">
    <w:p w:rsidR="00AA1FD0" w:rsidRDefault="00AA1FD0">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Calibri"/>
    <w:charset w:val="00"/>
    <w:family w:val="auto"/>
    <w:pitch w:val="variable"/>
    <w:sig w:usb0="00000001" w:usb1="5000207B" w:usb2="00000000" w:usb3="00000000" w:csb0="0000009F" w:csb1="00000000"/>
  </w:font>
  <w:font w:name="等线">
    <w:panose1 w:val="00000000000000000000"/>
    <w:charset w:val="8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37" w:rsidRPr="00E34236" w:rsidRDefault="00070E07" w:rsidP="00E34236">
    <w:pPr>
      <w:pStyle w:val="Footer"/>
    </w:pPr>
    <w:r w:rsidRPr="00070E07">
      <w:rPr>
        <w:noProof/>
        <w:lang w:val="en-US" w:eastAsia="zh-CN"/>
      </w:rPr>
      <w:pict>
        <v:shapetype id="_x0000_t202" coordsize="21600,21600" o:spt="202" path="m,l,21600r21600,l21600,xe">
          <v:stroke joinstyle="miter"/>
          <v:path gradientshapeok="t" o:connecttype="rect"/>
        </v:shapetype>
        <v:shape id="Textfeld 2" o:spid="_x0000_s4098" type="#_x0000_t202" style="position:absolute;margin-left:469.9pt;margin-top:-36.5pt;width:104.9pt;height:26.95pt;z-index:251658243;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" stroked="f">
          <v:path arrowok="t"/>
          <v:textbox inset="0,0,0,0">
            <w:txbxContent>
              <w:p w:rsidR="009E4137" w:rsidRDefault="009E4137" w:rsidP="0039203E">
                <w:pPr>
                  <w:pStyle w:val="Header"/>
                </w:pPr>
                <w:r>
                  <w:t xml:space="preserve">Page </w:t>
                </w:r>
                <w:r w:rsidR="00070E07">
                  <w:fldChar w:fldCharType="begin"/>
                </w:r>
                <w:r>
                  <w:instrText>PAGE  \* Arabic  \* MERGEFORMAT</w:instrText>
                </w:r>
                <w:r w:rsidR="00070E07">
                  <w:fldChar w:fldCharType="separate"/>
                </w:r>
                <w:r w:rsidR="00CE2BCE">
                  <w:rPr>
                    <w:noProof/>
                  </w:rPr>
                  <w:t>2</w:t>
                </w:r>
                <w:r w:rsidR="00070E07">
                  <w:fldChar w:fldCharType="end"/>
                </w:r>
                <w:r>
                  <w:t xml:space="preserve"> of </w:t>
                </w:r>
                <w:fldSimple w:instr="NUMPAGES  \* Arabic  \* MERGEFORMAT">
                  <w:r w:rsidR="00CE2BCE">
                    <w:rPr>
                      <w:noProof/>
                    </w:rPr>
                    <w:t>2</w:t>
                  </w:r>
                </w:fldSimple>
              </w:p>
              <w:p w:rsidR="009E4137" w:rsidRDefault="009E4137" w:rsidP="0039203E">
                <w:pPr>
                  <w:pStyle w:val="Header"/>
                </w:pPr>
              </w:p>
            </w:txbxContent>
          </v:textbox>
          <w10:wrap anchorx="page"/>
        </v:shape>
      </w:pict>
    </w:r>
    <w:r w:rsidRPr="00070E07">
      <w:rPr>
        <w:noProof/>
        <w:lang w:val="en-US" w:eastAsia="zh-CN"/>
      </w:rPr>
      <w:pict>
        <v:shape id="_x0000_s4097" type="#_x0000_t202" style="position:absolute;margin-left:73.9pt;margin-top:-34.5pt;width:104.9pt;height:26.95pt;z-index:25165824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" stroked="f">
          <v:path arrowok="t"/>
          <v:textbox inset="0,0,0,0">
            <w:txbxContent>
              <w:p w:rsidR="009E4137" w:rsidRDefault="009E4137" w:rsidP="001F784B">
                <w:pPr>
                  <w:pStyle w:val="Header"/>
                </w:pPr>
                <w:r>
                  <w:t xml:space="preserve">No. </w:t>
                </w:r>
                <w:r w:rsidR="00BC6BDC">
                  <w:t>4</w:t>
                </w:r>
                <w:r w:rsidR="00B85425">
                  <w:t>2</w:t>
                </w:r>
                <w:r>
                  <w:t>/2022</w:t>
                </w:r>
              </w:p>
              <w:p w:rsidR="009E4137" w:rsidRDefault="009E4137" w:rsidP="00E34236">
                <w:pPr>
                  <w:pStyle w:val="Heade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D0" w:rsidRDefault="00AA1FD0">
      <w:r>
        <w:separator/>
      </w:r>
    </w:p>
  </w:footnote>
  <w:footnote w:type="continuationSeparator" w:id="1">
    <w:p w:rsidR="00AA1FD0" w:rsidRDefault="00AA1FD0">
      <w:r>
        <w:continuationSeparator/>
      </w:r>
    </w:p>
  </w:footnote>
  <w:footnote w:type="continuationNotice" w:id="2">
    <w:p w:rsidR="00AA1FD0" w:rsidRDefault="00AA1FD0">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37" w:rsidRDefault="009E4137">
    <w:pPr>
      <w:pStyle w:val="Header"/>
    </w:pPr>
    <w:r w:rsidRPr="004E69E2">
      <w:rPr>
        <w:noProof/>
        <w:lang w:val="en-US" w:eastAsia="en-US"/>
      </w:rPr>
      <w:drawing>
        <wp:anchor distT="0" distB="0" distL="114300" distR="114300" simplePos="0" relativeHeight="251658241" behindDoc="1" locked="0" layoutInCell="1" allowOverlap="1">
          <wp:simplePos x="0" y="0"/>
          <wp:positionH relativeFrom="page">
            <wp:posOffset>5975985</wp:posOffset>
          </wp:positionH>
          <wp:positionV relativeFrom="page">
            <wp:posOffset>400050</wp:posOffset>
          </wp:positionV>
          <wp:extent cx="791845" cy="791845"/>
          <wp:effectExtent l="0" t="0" r="8255" b="8255"/>
          <wp:wrapNone/>
          <wp:docPr id="9"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845" cy="791845"/>
                  </a:xfrm>
                  <a:prstGeom prst="rect">
                    <a:avLst/>
                  </a:prstGeom>
                  <a:noFill/>
                  <a:ln>
                    <a:noFill/>
                  </a:ln>
                </pic:spPr>
              </pic:pic>
            </a:graphicData>
          </a:graphic>
        </wp:anchor>
      </w:drawing>
    </w:r>
    <w:r w:rsidR="00070E07" w:rsidRPr="00070E07">
      <w:rPr>
        <w:noProof/>
        <w:lang w:val="en-US" w:eastAsia="zh-CN"/>
      </w:rPr>
      <w:pict>
        <v:shapetype id="_x0000_t202" coordsize="21600,21600" o:spt="202" path="m,l,21600r21600,l21600,xe">
          <v:stroke joinstyle="miter"/>
          <v:path gradientshapeok="t" o:connecttype="rect"/>
        </v:shapetype>
        <v:shape id="Textfeld 8" o:spid="_x0000_s4099" type="#_x0000_t202" style="position:absolute;margin-left:0;margin-top:52.2pt;width:276pt;height:22.7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" filled="f" stroked="f">
          <v:path arrowok="t"/>
          <v:textbox inset="0,0,0,0">
            <w:txbxContent>
              <w:p w:rsidR="009E4137" w:rsidRPr="009825AB" w:rsidRDefault="009E4137" w:rsidP="004E69E2">
                <w:pPr>
                  <w:rPr>
                    <w:b/>
                    <w:bCs/>
                    <w:color w:val="00274A"/>
                    <w:sz w:val="36"/>
                    <w:szCs w:val="36"/>
                  </w:rPr>
                </w:pPr>
                <w:r w:rsidRPr="009825AB">
                  <w:rPr>
                    <w:b/>
                    <w:bCs/>
                    <w:color w:val="00274A"/>
                    <w:sz w:val="36"/>
                    <w:szCs w:val="36"/>
                  </w:rPr>
                  <w:t>Medi</w:t>
                </w:r>
                <w:r>
                  <w:rPr>
                    <w:b/>
                    <w:bCs/>
                    <w:color w:val="00274A"/>
                    <w:sz w:val="36"/>
                    <w:szCs w:val="36"/>
                  </w:rPr>
                  <w:t>a I</w:t>
                </w:r>
                <w:r w:rsidRPr="009825AB">
                  <w:rPr>
                    <w:b/>
                    <w:bCs/>
                    <w:color w:val="00274A"/>
                    <w:sz w:val="36"/>
                    <w:szCs w:val="36"/>
                  </w:rPr>
                  <w:t>nformation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9843592"/>
    <w:lvl w:ilvl="0">
      <w:start w:val="1"/>
      <w:numFmt w:val="decimal"/>
      <w:lvlText w:val="%1."/>
      <w:lvlJc w:val="left"/>
      <w:pPr>
        <w:tabs>
          <w:tab w:val="num" w:pos="360"/>
        </w:tabs>
        <w:ind w:left="360" w:hanging="360"/>
      </w:pPr>
    </w:lvl>
  </w:abstractNum>
  <w:abstractNum w:abstractNumId="1">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nsid w:val="01C3443F"/>
    <w:multiLevelType w:val="hybridMultilevel"/>
    <w:tmpl w:val="AAA03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474649"/>
    <w:multiLevelType w:val="hybridMultilevel"/>
    <w:tmpl w:val="EB20B93A"/>
    <w:lvl w:ilvl="0" w:tplc="1188DB42">
      <w:start w:val="5"/>
      <w:numFmt w:val="bullet"/>
      <w:lvlText w:val="-"/>
      <w:lvlJc w:val="left"/>
      <w:pPr>
        <w:ind w:left="360" w:hanging="360"/>
      </w:pPr>
      <w:rPr>
        <w:rFonts w:ascii="VW Text Office" w:eastAsia="Times New Roman" w:hAnsi="VW Text Offic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60269D"/>
    <w:multiLevelType w:val="hybridMultilevel"/>
    <w:tmpl w:val="006ED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621F73"/>
    <w:multiLevelType w:val="hybridMultilevel"/>
    <w:tmpl w:val="867A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16546"/>
    <w:multiLevelType w:val="hybridMultilevel"/>
    <w:tmpl w:val="DD80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8BD41FE"/>
    <w:multiLevelType w:val="hybridMultilevel"/>
    <w:tmpl w:val="3D6E0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C827005"/>
    <w:multiLevelType w:val="hybridMultilevel"/>
    <w:tmpl w:val="9626B7E8"/>
    <w:lvl w:ilvl="0" w:tplc="0409000F">
      <w:start w:val="1"/>
      <w:numFmt w:val="decimal"/>
      <w:lvlText w:val="%1."/>
      <w:lvlJc w:val="left"/>
      <w:pPr>
        <w:ind w:left="570" w:hanging="360"/>
      </w:p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B627F"/>
    <w:multiLevelType w:val="hybridMultilevel"/>
    <w:tmpl w:val="F068884A"/>
    <w:lvl w:ilvl="0" w:tplc="0AAE22C4">
      <w:start w:val="1"/>
      <w:numFmt w:val="bullet"/>
      <w:lvlText w:val="•"/>
      <w:lvlJc w:val="left"/>
      <w:pPr>
        <w:tabs>
          <w:tab w:val="num" w:pos="720"/>
        </w:tabs>
        <w:ind w:left="720" w:hanging="360"/>
      </w:pPr>
      <w:rPr>
        <w:rFonts w:ascii="Arial" w:hAnsi="Arial" w:hint="default"/>
      </w:rPr>
    </w:lvl>
    <w:lvl w:ilvl="1" w:tplc="0FBC19F2" w:tentative="1">
      <w:start w:val="1"/>
      <w:numFmt w:val="bullet"/>
      <w:lvlText w:val="•"/>
      <w:lvlJc w:val="left"/>
      <w:pPr>
        <w:tabs>
          <w:tab w:val="num" w:pos="1440"/>
        </w:tabs>
        <w:ind w:left="1440" w:hanging="360"/>
      </w:pPr>
      <w:rPr>
        <w:rFonts w:ascii="Arial" w:hAnsi="Arial" w:hint="default"/>
      </w:rPr>
    </w:lvl>
    <w:lvl w:ilvl="2" w:tplc="C5CE0F38" w:tentative="1">
      <w:start w:val="1"/>
      <w:numFmt w:val="bullet"/>
      <w:lvlText w:val="•"/>
      <w:lvlJc w:val="left"/>
      <w:pPr>
        <w:tabs>
          <w:tab w:val="num" w:pos="2160"/>
        </w:tabs>
        <w:ind w:left="2160" w:hanging="360"/>
      </w:pPr>
      <w:rPr>
        <w:rFonts w:ascii="Arial" w:hAnsi="Arial" w:hint="default"/>
      </w:rPr>
    </w:lvl>
    <w:lvl w:ilvl="3" w:tplc="4DD4560C" w:tentative="1">
      <w:start w:val="1"/>
      <w:numFmt w:val="bullet"/>
      <w:lvlText w:val="•"/>
      <w:lvlJc w:val="left"/>
      <w:pPr>
        <w:tabs>
          <w:tab w:val="num" w:pos="2880"/>
        </w:tabs>
        <w:ind w:left="2880" w:hanging="360"/>
      </w:pPr>
      <w:rPr>
        <w:rFonts w:ascii="Arial" w:hAnsi="Arial" w:hint="default"/>
      </w:rPr>
    </w:lvl>
    <w:lvl w:ilvl="4" w:tplc="9F006CEC" w:tentative="1">
      <w:start w:val="1"/>
      <w:numFmt w:val="bullet"/>
      <w:lvlText w:val="•"/>
      <w:lvlJc w:val="left"/>
      <w:pPr>
        <w:tabs>
          <w:tab w:val="num" w:pos="3600"/>
        </w:tabs>
        <w:ind w:left="3600" w:hanging="360"/>
      </w:pPr>
      <w:rPr>
        <w:rFonts w:ascii="Arial" w:hAnsi="Arial" w:hint="default"/>
      </w:rPr>
    </w:lvl>
    <w:lvl w:ilvl="5" w:tplc="2ED04EF4" w:tentative="1">
      <w:start w:val="1"/>
      <w:numFmt w:val="bullet"/>
      <w:lvlText w:val="•"/>
      <w:lvlJc w:val="left"/>
      <w:pPr>
        <w:tabs>
          <w:tab w:val="num" w:pos="4320"/>
        </w:tabs>
        <w:ind w:left="4320" w:hanging="360"/>
      </w:pPr>
      <w:rPr>
        <w:rFonts w:ascii="Arial" w:hAnsi="Arial" w:hint="default"/>
      </w:rPr>
    </w:lvl>
    <w:lvl w:ilvl="6" w:tplc="51FC86F6" w:tentative="1">
      <w:start w:val="1"/>
      <w:numFmt w:val="bullet"/>
      <w:lvlText w:val="•"/>
      <w:lvlJc w:val="left"/>
      <w:pPr>
        <w:tabs>
          <w:tab w:val="num" w:pos="5040"/>
        </w:tabs>
        <w:ind w:left="5040" w:hanging="360"/>
      </w:pPr>
      <w:rPr>
        <w:rFonts w:ascii="Arial" w:hAnsi="Arial" w:hint="default"/>
      </w:rPr>
    </w:lvl>
    <w:lvl w:ilvl="7" w:tplc="1FAA11B8" w:tentative="1">
      <w:start w:val="1"/>
      <w:numFmt w:val="bullet"/>
      <w:lvlText w:val="•"/>
      <w:lvlJc w:val="left"/>
      <w:pPr>
        <w:tabs>
          <w:tab w:val="num" w:pos="5760"/>
        </w:tabs>
        <w:ind w:left="5760" w:hanging="360"/>
      </w:pPr>
      <w:rPr>
        <w:rFonts w:ascii="Arial" w:hAnsi="Arial" w:hint="default"/>
      </w:rPr>
    </w:lvl>
    <w:lvl w:ilvl="8" w:tplc="10446D98" w:tentative="1">
      <w:start w:val="1"/>
      <w:numFmt w:val="bullet"/>
      <w:lvlText w:val="•"/>
      <w:lvlJc w:val="left"/>
      <w:pPr>
        <w:tabs>
          <w:tab w:val="num" w:pos="6480"/>
        </w:tabs>
        <w:ind w:left="6480" w:hanging="360"/>
      </w:pPr>
      <w:rPr>
        <w:rFonts w:ascii="Arial" w:hAnsi="Arial" w:hint="default"/>
      </w:rPr>
    </w:lvl>
  </w:abstractNum>
  <w:abstractNum w:abstractNumId="17">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AC4BFB"/>
    <w:multiLevelType w:val="hybridMultilevel"/>
    <w:tmpl w:val="32289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A850DF"/>
    <w:multiLevelType w:val="singleLevel"/>
    <w:tmpl w:val="90348CB2"/>
    <w:lvl w:ilvl="0">
      <w:start w:val="1"/>
      <w:numFmt w:val="bullet"/>
      <w:pStyle w:val="ListBullet"/>
      <w:lvlText w:val="–"/>
      <w:lvlJc w:val="left"/>
      <w:pPr>
        <w:tabs>
          <w:tab w:val="num" w:pos="360"/>
        </w:tabs>
        <w:ind w:left="210" w:hanging="210"/>
      </w:pPr>
      <w:rPr>
        <w:rFonts w:ascii="Times New Roman" w:hAnsi="Times New Roman" w:hint="default"/>
        <w:sz w:val="16"/>
        <w:lang w:val="en-IN"/>
      </w:rPr>
    </w:lvl>
  </w:abstractNum>
  <w:abstractNum w:abstractNumId="21">
    <w:nsid w:val="5ABB0AB8"/>
    <w:multiLevelType w:val="multilevel"/>
    <w:tmpl w:val="A654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84655"/>
    <w:multiLevelType w:val="hybridMultilevel"/>
    <w:tmpl w:val="F8D2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F867DA"/>
    <w:multiLevelType w:val="hybridMultilevel"/>
    <w:tmpl w:val="D7662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0"/>
  </w:num>
  <w:num w:numId="4">
    <w:abstractNumId w:val="0"/>
  </w:num>
  <w:num w:numId="5">
    <w:abstractNumId w:val="18"/>
  </w:num>
  <w:num w:numId="6">
    <w:abstractNumId w:val="17"/>
  </w:num>
  <w:num w:numId="7">
    <w:abstractNumId w:val="12"/>
  </w:num>
  <w:num w:numId="8">
    <w:abstractNumId w:val="7"/>
  </w:num>
  <w:num w:numId="9">
    <w:abstractNumId w:val="10"/>
  </w:num>
  <w:num w:numId="10">
    <w:abstractNumId w:val="14"/>
  </w:num>
  <w:num w:numId="11">
    <w:abstractNumId w:val="6"/>
  </w:num>
  <w:num w:numId="12">
    <w:abstractNumId w:val="23"/>
  </w:num>
  <w:num w:numId="13">
    <w:abstractNumId w:val="15"/>
  </w:num>
  <w:num w:numId="14">
    <w:abstractNumId w:val="2"/>
  </w:num>
  <w:num w:numId="15">
    <w:abstractNumId w:val="19"/>
  </w:num>
  <w:num w:numId="16">
    <w:abstractNumId w:val="22"/>
  </w:num>
  <w:num w:numId="17">
    <w:abstractNumId w:val="4"/>
  </w:num>
  <w:num w:numId="18">
    <w:abstractNumId w:val="24"/>
  </w:num>
  <w:num w:numId="19">
    <w:abstractNumId w:val="11"/>
  </w:num>
  <w:num w:numId="20">
    <w:abstractNumId w:val="3"/>
  </w:num>
  <w:num w:numId="21">
    <w:abstractNumId w:val="8"/>
  </w:num>
  <w:num w:numId="22">
    <w:abstractNumId w:val="13"/>
  </w:num>
  <w:num w:numId="23">
    <w:abstractNumId w:val="16"/>
  </w:num>
  <w:num w:numId="24">
    <w:abstractNumId w:val="21"/>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IN" w:vendorID="64" w:dllVersion="131078" w:nlCheck="1" w:checkStyle="1"/>
  <w:attachedTemplate r:id="rId1"/>
  <w:stylePaneFormatFilter w:val="3F01"/>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 w:id="2"/>
  </w:footnotePr>
  <w:endnotePr>
    <w:endnote w:id="0"/>
    <w:endnote w:id="1"/>
    <w:endnote w:id="2"/>
  </w:endnotePr>
  <w:compat/>
  <w:rsids>
    <w:rsidRoot w:val="000252A9"/>
    <w:rsid w:val="00000356"/>
    <w:rsid w:val="00000587"/>
    <w:rsid w:val="00000931"/>
    <w:rsid w:val="00000AA9"/>
    <w:rsid w:val="00001194"/>
    <w:rsid w:val="00001196"/>
    <w:rsid w:val="00001539"/>
    <w:rsid w:val="00001E34"/>
    <w:rsid w:val="000027B9"/>
    <w:rsid w:val="00002AA8"/>
    <w:rsid w:val="00003EB3"/>
    <w:rsid w:val="000048A1"/>
    <w:rsid w:val="00004B89"/>
    <w:rsid w:val="000050E3"/>
    <w:rsid w:val="00005261"/>
    <w:rsid w:val="0000673A"/>
    <w:rsid w:val="00006DC9"/>
    <w:rsid w:val="000070F4"/>
    <w:rsid w:val="000072D3"/>
    <w:rsid w:val="00010141"/>
    <w:rsid w:val="00010955"/>
    <w:rsid w:val="00010DB4"/>
    <w:rsid w:val="00010E52"/>
    <w:rsid w:val="00011111"/>
    <w:rsid w:val="0001150B"/>
    <w:rsid w:val="00011A4F"/>
    <w:rsid w:val="00011DAF"/>
    <w:rsid w:val="000122AD"/>
    <w:rsid w:val="00012301"/>
    <w:rsid w:val="00012511"/>
    <w:rsid w:val="000127EE"/>
    <w:rsid w:val="00012A41"/>
    <w:rsid w:val="00012D5A"/>
    <w:rsid w:val="00012D8A"/>
    <w:rsid w:val="0001356D"/>
    <w:rsid w:val="00014D03"/>
    <w:rsid w:val="00016666"/>
    <w:rsid w:val="0001699F"/>
    <w:rsid w:val="00016FB6"/>
    <w:rsid w:val="00017961"/>
    <w:rsid w:val="000203A9"/>
    <w:rsid w:val="00020729"/>
    <w:rsid w:val="000207C8"/>
    <w:rsid w:val="00020B5B"/>
    <w:rsid w:val="000211A5"/>
    <w:rsid w:val="00021AB6"/>
    <w:rsid w:val="00022544"/>
    <w:rsid w:val="000236AB"/>
    <w:rsid w:val="00023D4A"/>
    <w:rsid w:val="00023EE5"/>
    <w:rsid w:val="000240DB"/>
    <w:rsid w:val="000252A9"/>
    <w:rsid w:val="0002549D"/>
    <w:rsid w:val="00025E16"/>
    <w:rsid w:val="000263DC"/>
    <w:rsid w:val="000270C0"/>
    <w:rsid w:val="00027B5B"/>
    <w:rsid w:val="000310B4"/>
    <w:rsid w:val="0003125A"/>
    <w:rsid w:val="00031322"/>
    <w:rsid w:val="000313F4"/>
    <w:rsid w:val="0003417E"/>
    <w:rsid w:val="000347EF"/>
    <w:rsid w:val="00034A23"/>
    <w:rsid w:val="00035594"/>
    <w:rsid w:val="00035DCA"/>
    <w:rsid w:val="00036285"/>
    <w:rsid w:val="00036DB8"/>
    <w:rsid w:val="00041542"/>
    <w:rsid w:val="00041A3A"/>
    <w:rsid w:val="00041D10"/>
    <w:rsid w:val="000429B6"/>
    <w:rsid w:val="00042E7A"/>
    <w:rsid w:val="000435D3"/>
    <w:rsid w:val="0004382E"/>
    <w:rsid w:val="0004440A"/>
    <w:rsid w:val="00044AEA"/>
    <w:rsid w:val="000450A1"/>
    <w:rsid w:val="00045527"/>
    <w:rsid w:val="000455A6"/>
    <w:rsid w:val="000459FE"/>
    <w:rsid w:val="00045CD5"/>
    <w:rsid w:val="00046414"/>
    <w:rsid w:val="00046E76"/>
    <w:rsid w:val="0004737A"/>
    <w:rsid w:val="000476E9"/>
    <w:rsid w:val="00047A5E"/>
    <w:rsid w:val="00047FA3"/>
    <w:rsid w:val="0005053A"/>
    <w:rsid w:val="0005080E"/>
    <w:rsid w:val="00050971"/>
    <w:rsid w:val="00050DE2"/>
    <w:rsid w:val="00051846"/>
    <w:rsid w:val="00051B11"/>
    <w:rsid w:val="00052540"/>
    <w:rsid w:val="00053359"/>
    <w:rsid w:val="00053A58"/>
    <w:rsid w:val="00053B08"/>
    <w:rsid w:val="00054C02"/>
    <w:rsid w:val="0005511A"/>
    <w:rsid w:val="000558AF"/>
    <w:rsid w:val="00055C14"/>
    <w:rsid w:val="00055F90"/>
    <w:rsid w:val="00056253"/>
    <w:rsid w:val="00056AF2"/>
    <w:rsid w:val="000570FB"/>
    <w:rsid w:val="000571EF"/>
    <w:rsid w:val="000572DC"/>
    <w:rsid w:val="00057841"/>
    <w:rsid w:val="000605E3"/>
    <w:rsid w:val="000612B7"/>
    <w:rsid w:val="00061851"/>
    <w:rsid w:val="00061CB8"/>
    <w:rsid w:val="0006219F"/>
    <w:rsid w:val="0006238B"/>
    <w:rsid w:val="00062886"/>
    <w:rsid w:val="00062A3B"/>
    <w:rsid w:val="00062D50"/>
    <w:rsid w:val="00062D99"/>
    <w:rsid w:val="00063844"/>
    <w:rsid w:val="0006412D"/>
    <w:rsid w:val="000641B4"/>
    <w:rsid w:val="00064997"/>
    <w:rsid w:val="00065AB4"/>
    <w:rsid w:val="00065B1B"/>
    <w:rsid w:val="00066BA1"/>
    <w:rsid w:val="000673D9"/>
    <w:rsid w:val="0006770A"/>
    <w:rsid w:val="000678FA"/>
    <w:rsid w:val="00067E2B"/>
    <w:rsid w:val="00070618"/>
    <w:rsid w:val="00070C2D"/>
    <w:rsid w:val="00070E07"/>
    <w:rsid w:val="00070E57"/>
    <w:rsid w:val="00071410"/>
    <w:rsid w:val="0007171A"/>
    <w:rsid w:val="00071D20"/>
    <w:rsid w:val="00071D64"/>
    <w:rsid w:val="00072713"/>
    <w:rsid w:val="00072CDB"/>
    <w:rsid w:val="00072F8D"/>
    <w:rsid w:val="00073E08"/>
    <w:rsid w:val="00074346"/>
    <w:rsid w:val="000744F1"/>
    <w:rsid w:val="000752BB"/>
    <w:rsid w:val="00075BBD"/>
    <w:rsid w:val="00076AD3"/>
    <w:rsid w:val="000770E2"/>
    <w:rsid w:val="00080235"/>
    <w:rsid w:val="00080796"/>
    <w:rsid w:val="00080892"/>
    <w:rsid w:val="000815E4"/>
    <w:rsid w:val="00081827"/>
    <w:rsid w:val="00081C00"/>
    <w:rsid w:val="00081F97"/>
    <w:rsid w:val="00082D98"/>
    <w:rsid w:val="00083ED9"/>
    <w:rsid w:val="000843DA"/>
    <w:rsid w:val="00084415"/>
    <w:rsid w:val="000844F0"/>
    <w:rsid w:val="00084B0F"/>
    <w:rsid w:val="00085655"/>
    <w:rsid w:val="0008568C"/>
    <w:rsid w:val="00086798"/>
    <w:rsid w:val="000875C4"/>
    <w:rsid w:val="00087CDC"/>
    <w:rsid w:val="000903E6"/>
    <w:rsid w:val="000904EB"/>
    <w:rsid w:val="00090555"/>
    <w:rsid w:val="000908AB"/>
    <w:rsid w:val="00090EF7"/>
    <w:rsid w:val="00091390"/>
    <w:rsid w:val="0009184D"/>
    <w:rsid w:val="000918D1"/>
    <w:rsid w:val="000923D7"/>
    <w:rsid w:val="00093192"/>
    <w:rsid w:val="0009324E"/>
    <w:rsid w:val="000938B5"/>
    <w:rsid w:val="000942CF"/>
    <w:rsid w:val="000954C3"/>
    <w:rsid w:val="00095524"/>
    <w:rsid w:val="0009612F"/>
    <w:rsid w:val="000962AD"/>
    <w:rsid w:val="00096F79"/>
    <w:rsid w:val="00097539"/>
    <w:rsid w:val="00097BC3"/>
    <w:rsid w:val="000A0454"/>
    <w:rsid w:val="000A0993"/>
    <w:rsid w:val="000A1459"/>
    <w:rsid w:val="000A16ED"/>
    <w:rsid w:val="000A1A24"/>
    <w:rsid w:val="000A1AD6"/>
    <w:rsid w:val="000A224F"/>
    <w:rsid w:val="000A4D30"/>
    <w:rsid w:val="000A586D"/>
    <w:rsid w:val="000A5C30"/>
    <w:rsid w:val="000A61E3"/>
    <w:rsid w:val="000A6232"/>
    <w:rsid w:val="000A6740"/>
    <w:rsid w:val="000A6D29"/>
    <w:rsid w:val="000A7547"/>
    <w:rsid w:val="000A7D88"/>
    <w:rsid w:val="000B06D5"/>
    <w:rsid w:val="000B1153"/>
    <w:rsid w:val="000B181D"/>
    <w:rsid w:val="000B339F"/>
    <w:rsid w:val="000B389E"/>
    <w:rsid w:val="000B3B2F"/>
    <w:rsid w:val="000B43A3"/>
    <w:rsid w:val="000B55C0"/>
    <w:rsid w:val="000B5AFB"/>
    <w:rsid w:val="000B5B54"/>
    <w:rsid w:val="000B6A6C"/>
    <w:rsid w:val="000B7168"/>
    <w:rsid w:val="000B718C"/>
    <w:rsid w:val="000B769C"/>
    <w:rsid w:val="000B7FC0"/>
    <w:rsid w:val="000C056C"/>
    <w:rsid w:val="000C12BF"/>
    <w:rsid w:val="000C1E71"/>
    <w:rsid w:val="000C3365"/>
    <w:rsid w:val="000C378E"/>
    <w:rsid w:val="000C4868"/>
    <w:rsid w:val="000C4E9F"/>
    <w:rsid w:val="000C5625"/>
    <w:rsid w:val="000C5BC5"/>
    <w:rsid w:val="000C63E5"/>
    <w:rsid w:val="000C72CB"/>
    <w:rsid w:val="000C757D"/>
    <w:rsid w:val="000C7801"/>
    <w:rsid w:val="000C7C55"/>
    <w:rsid w:val="000C7CBF"/>
    <w:rsid w:val="000D0033"/>
    <w:rsid w:val="000D048C"/>
    <w:rsid w:val="000D0BA7"/>
    <w:rsid w:val="000D0C3A"/>
    <w:rsid w:val="000D25BB"/>
    <w:rsid w:val="000D28E0"/>
    <w:rsid w:val="000D2B09"/>
    <w:rsid w:val="000D3123"/>
    <w:rsid w:val="000D4993"/>
    <w:rsid w:val="000D4B08"/>
    <w:rsid w:val="000D690D"/>
    <w:rsid w:val="000D7B4B"/>
    <w:rsid w:val="000D7D60"/>
    <w:rsid w:val="000E02F2"/>
    <w:rsid w:val="000E1463"/>
    <w:rsid w:val="000E1AD0"/>
    <w:rsid w:val="000E2EDC"/>
    <w:rsid w:val="000E35F2"/>
    <w:rsid w:val="000E3927"/>
    <w:rsid w:val="000E3B23"/>
    <w:rsid w:val="000E3C45"/>
    <w:rsid w:val="000E56C8"/>
    <w:rsid w:val="000E6883"/>
    <w:rsid w:val="000E7139"/>
    <w:rsid w:val="000E71A1"/>
    <w:rsid w:val="000E72DD"/>
    <w:rsid w:val="000E792D"/>
    <w:rsid w:val="000E7CF2"/>
    <w:rsid w:val="000F0D8D"/>
    <w:rsid w:val="000F102B"/>
    <w:rsid w:val="000F12C1"/>
    <w:rsid w:val="000F4E6A"/>
    <w:rsid w:val="000F5436"/>
    <w:rsid w:val="000F5479"/>
    <w:rsid w:val="000F6091"/>
    <w:rsid w:val="000F698B"/>
    <w:rsid w:val="000F7A24"/>
    <w:rsid w:val="000F7C68"/>
    <w:rsid w:val="00100018"/>
    <w:rsid w:val="0010017F"/>
    <w:rsid w:val="00100A4C"/>
    <w:rsid w:val="00101786"/>
    <w:rsid w:val="001024D7"/>
    <w:rsid w:val="00103BF5"/>
    <w:rsid w:val="00104106"/>
    <w:rsid w:val="00105051"/>
    <w:rsid w:val="00106B68"/>
    <w:rsid w:val="00106BD7"/>
    <w:rsid w:val="00107502"/>
    <w:rsid w:val="00107552"/>
    <w:rsid w:val="00110252"/>
    <w:rsid w:val="00110F23"/>
    <w:rsid w:val="0011114C"/>
    <w:rsid w:val="0011298D"/>
    <w:rsid w:val="00112EF0"/>
    <w:rsid w:val="001133BF"/>
    <w:rsid w:val="001135AC"/>
    <w:rsid w:val="00114069"/>
    <w:rsid w:val="00114209"/>
    <w:rsid w:val="00114ADD"/>
    <w:rsid w:val="00115C45"/>
    <w:rsid w:val="00115E83"/>
    <w:rsid w:val="00116547"/>
    <w:rsid w:val="001167B3"/>
    <w:rsid w:val="00116D78"/>
    <w:rsid w:val="001176DE"/>
    <w:rsid w:val="00117E70"/>
    <w:rsid w:val="001201E7"/>
    <w:rsid w:val="00121236"/>
    <w:rsid w:val="001226D5"/>
    <w:rsid w:val="00122E36"/>
    <w:rsid w:val="001234B2"/>
    <w:rsid w:val="001234D0"/>
    <w:rsid w:val="0012383C"/>
    <w:rsid w:val="00123CD0"/>
    <w:rsid w:val="00124579"/>
    <w:rsid w:val="00124B4D"/>
    <w:rsid w:val="00125263"/>
    <w:rsid w:val="00125274"/>
    <w:rsid w:val="001252F1"/>
    <w:rsid w:val="00126140"/>
    <w:rsid w:val="00126EB9"/>
    <w:rsid w:val="00127150"/>
    <w:rsid w:val="00127363"/>
    <w:rsid w:val="001308C5"/>
    <w:rsid w:val="00130CA2"/>
    <w:rsid w:val="00130E27"/>
    <w:rsid w:val="00131A26"/>
    <w:rsid w:val="00131D1A"/>
    <w:rsid w:val="00132346"/>
    <w:rsid w:val="001328A6"/>
    <w:rsid w:val="00132C92"/>
    <w:rsid w:val="00132F9C"/>
    <w:rsid w:val="001334E2"/>
    <w:rsid w:val="00133806"/>
    <w:rsid w:val="00134CB4"/>
    <w:rsid w:val="00134E95"/>
    <w:rsid w:val="001351EC"/>
    <w:rsid w:val="001357F1"/>
    <w:rsid w:val="00136A5F"/>
    <w:rsid w:val="00136E7F"/>
    <w:rsid w:val="00137247"/>
    <w:rsid w:val="00137678"/>
    <w:rsid w:val="00141C84"/>
    <w:rsid w:val="00143415"/>
    <w:rsid w:val="00143529"/>
    <w:rsid w:val="001442B6"/>
    <w:rsid w:val="0014433C"/>
    <w:rsid w:val="00144C19"/>
    <w:rsid w:val="001458DD"/>
    <w:rsid w:val="00145C78"/>
    <w:rsid w:val="001460EA"/>
    <w:rsid w:val="00146103"/>
    <w:rsid w:val="00146184"/>
    <w:rsid w:val="00146279"/>
    <w:rsid w:val="00146355"/>
    <w:rsid w:val="00146905"/>
    <w:rsid w:val="00146AD6"/>
    <w:rsid w:val="00146D5C"/>
    <w:rsid w:val="0015099A"/>
    <w:rsid w:val="00150F00"/>
    <w:rsid w:val="00151E09"/>
    <w:rsid w:val="00152711"/>
    <w:rsid w:val="00152C52"/>
    <w:rsid w:val="001538BC"/>
    <w:rsid w:val="001540E2"/>
    <w:rsid w:val="001541CD"/>
    <w:rsid w:val="00156157"/>
    <w:rsid w:val="001609D7"/>
    <w:rsid w:val="00161BC4"/>
    <w:rsid w:val="00161DED"/>
    <w:rsid w:val="00162D75"/>
    <w:rsid w:val="00165847"/>
    <w:rsid w:val="00165999"/>
    <w:rsid w:val="00165E07"/>
    <w:rsid w:val="001660FA"/>
    <w:rsid w:val="001663C2"/>
    <w:rsid w:val="00166B22"/>
    <w:rsid w:val="00167451"/>
    <w:rsid w:val="00167A81"/>
    <w:rsid w:val="00170443"/>
    <w:rsid w:val="00173A98"/>
    <w:rsid w:val="00174090"/>
    <w:rsid w:val="00174092"/>
    <w:rsid w:val="001747F6"/>
    <w:rsid w:val="00175114"/>
    <w:rsid w:val="00175264"/>
    <w:rsid w:val="001757B1"/>
    <w:rsid w:val="00175E0A"/>
    <w:rsid w:val="00176232"/>
    <w:rsid w:val="00176353"/>
    <w:rsid w:val="00176E67"/>
    <w:rsid w:val="00180418"/>
    <w:rsid w:val="00180D4B"/>
    <w:rsid w:val="00181685"/>
    <w:rsid w:val="0018194C"/>
    <w:rsid w:val="00181D01"/>
    <w:rsid w:val="00182442"/>
    <w:rsid w:val="00182BA0"/>
    <w:rsid w:val="001832CF"/>
    <w:rsid w:val="00183A8F"/>
    <w:rsid w:val="00184357"/>
    <w:rsid w:val="001847A2"/>
    <w:rsid w:val="0018500E"/>
    <w:rsid w:val="00186B70"/>
    <w:rsid w:val="0018719C"/>
    <w:rsid w:val="00187EE3"/>
    <w:rsid w:val="00190557"/>
    <w:rsid w:val="0019069C"/>
    <w:rsid w:val="001916B8"/>
    <w:rsid w:val="0019198B"/>
    <w:rsid w:val="00192EBB"/>
    <w:rsid w:val="0019379C"/>
    <w:rsid w:val="00193A28"/>
    <w:rsid w:val="001942DF"/>
    <w:rsid w:val="00194505"/>
    <w:rsid w:val="00194729"/>
    <w:rsid w:val="001949F4"/>
    <w:rsid w:val="00195039"/>
    <w:rsid w:val="00195F4C"/>
    <w:rsid w:val="00196AA3"/>
    <w:rsid w:val="00196FD9"/>
    <w:rsid w:val="00197533"/>
    <w:rsid w:val="001979AA"/>
    <w:rsid w:val="00197C71"/>
    <w:rsid w:val="001A0C89"/>
    <w:rsid w:val="001A1160"/>
    <w:rsid w:val="001A18DF"/>
    <w:rsid w:val="001A24BB"/>
    <w:rsid w:val="001A2E86"/>
    <w:rsid w:val="001A3151"/>
    <w:rsid w:val="001A5084"/>
    <w:rsid w:val="001A5119"/>
    <w:rsid w:val="001A6170"/>
    <w:rsid w:val="001A64ED"/>
    <w:rsid w:val="001A6CDF"/>
    <w:rsid w:val="001A6D0A"/>
    <w:rsid w:val="001A763A"/>
    <w:rsid w:val="001A7FD2"/>
    <w:rsid w:val="001B009E"/>
    <w:rsid w:val="001B02C4"/>
    <w:rsid w:val="001B0C48"/>
    <w:rsid w:val="001B0EEF"/>
    <w:rsid w:val="001B1ECD"/>
    <w:rsid w:val="001B1F48"/>
    <w:rsid w:val="001B207C"/>
    <w:rsid w:val="001B2202"/>
    <w:rsid w:val="001B2EF6"/>
    <w:rsid w:val="001B3DBF"/>
    <w:rsid w:val="001B4399"/>
    <w:rsid w:val="001B4AD1"/>
    <w:rsid w:val="001B62D6"/>
    <w:rsid w:val="001B665A"/>
    <w:rsid w:val="001B6C17"/>
    <w:rsid w:val="001B7383"/>
    <w:rsid w:val="001C0157"/>
    <w:rsid w:val="001C1689"/>
    <w:rsid w:val="001C1FFC"/>
    <w:rsid w:val="001C232E"/>
    <w:rsid w:val="001C24FD"/>
    <w:rsid w:val="001C299F"/>
    <w:rsid w:val="001C30C6"/>
    <w:rsid w:val="001C3B42"/>
    <w:rsid w:val="001C44BF"/>
    <w:rsid w:val="001C45CA"/>
    <w:rsid w:val="001C575F"/>
    <w:rsid w:val="001C5A8E"/>
    <w:rsid w:val="001C5CC5"/>
    <w:rsid w:val="001C5EBF"/>
    <w:rsid w:val="001C5EDB"/>
    <w:rsid w:val="001C7912"/>
    <w:rsid w:val="001D0779"/>
    <w:rsid w:val="001D148B"/>
    <w:rsid w:val="001D1503"/>
    <w:rsid w:val="001D183A"/>
    <w:rsid w:val="001D1D41"/>
    <w:rsid w:val="001D2CE0"/>
    <w:rsid w:val="001D3243"/>
    <w:rsid w:val="001D3EEC"/>
    <w:rsid w:val="001D465D"/>
    <w:rsid w:val="001D4A0F"/>
    <w:rsid w:val="001D4A2A"/>
    <w:rsid w:val="001D4E2C"/>
    <w:rsid w:val="001D51B5"/>
    <w:rsid w:val="001D60A4"/>
    <w:rsid w:val="001D63EC"/>
    <w:rsid w:val="001D66F2"/>
    <w:rsid w:val="001D708D"/>
    <w:rsid w:val="001D7631"/>
    <w:rsid w:val="001D7C1B"/>
    <w:rsid w:val="001E0170"/>
    <w:rsid w:val="001E1C54"/>
    <w:rsid w:val="001E2A7E"/>
    <w:rsid w:val="001E4029"/>
    <w:rsid w:val="001E4114"/>
    <w:rsid w:val="001E4E00"/>
    <w:rsid w:val="001E62C0"/>
    <w:rsid w:val="001E661A"/>
    <w:rsid w:val="001E68DA"/>
    <w:rsid w:val="001E6AA9"/>
    <w:rsid w:val="001E6BB9"/>
    <w:rsid w:val="001E75B4"/>
    <w:rsid w:val="001E7FB3"/>
    <w:rsid w:val="001F00D4"/>
    <w:rsid w:val="001F0556"/>
    <w:rsid w:val="001F154B"/>
    <w:rsid w:val="001F23E8"/>
    <w:rsid w:val="001F2C37"/>
    <w:rsid w:val="001F2DA5"/>
    <w:rsid w:val="001F4604"/>
    <w:rsid w:val="001F4EBA"/>
    <w:rsid w:val="001F7119"/>
    <w:rsid w:val="001F784B"/>
    <w:rsid w:val="001F7F23"/>
    <w:rsid w:val="00200568"/>
    <w:rsid w:val="0020064F"/>
    <w:rsid w:val="00201081"/>
    <w:rsid w:val="00202636"/>
    <w:rsid w:val="002036AF"/>
    <w:rsid w:val="00203DE7"/>
    <w:rsid w:val="00203EFA"/>
    <w:rsid w:val="00204978"/>
    <w:rsid w:val="00204F30"/>
    <w:rsid w:val="00205BD0"/>
    <w:rsid w:val="00206067"/>
    <w:rsid w:val="00210228"/>
    <w:rsid w:val="002103F3"/>
    <w:rsid w:val="00210FB4"/>
    <w:rsid w:val="00211850"/>
    <w:rsid w:val="00211ECC"/>
    <w:rsid w:val="00211F05"/>
    <w:rsid w:val="002121CD"/>
    <w:rsid w:val="00214DED"/>
    <w:rsid w:val="002150C1"/>
    <w:rsid w:val="00217071"/>
    <w:rsid w:val="0021746F"/>
    <w:rsid w:val="00217FF3"/>
    <w:rsid w:val="00220CB5"/>
    <w:rsid w:val="00220E5B"/>
    <w:rsid w:val="00222069"/>
    <w:rsid w:val="00222546"/>
    <w:rsid w:val="00222610"/>
    <w:rsid w:val="00222AB2"/>
    <w:rsid w:val="002238FE"/>
    <w:rsid w:val="00223DCB"/>
    <w:rsid w:val="00224D84"/>
    <w:rsid w:val="0022590C"/>
    <w:rsid w:val="00225C59"/>
    <w:rsid w:val="00225C90"/>
    <w:rsid w:val="00227E36"/>
    <w:rsid w:val="002322F3"/>
    <w:rsid w:val="00232ABB"/>
    <w:rsid w:val="002333F4"/>
    <w:rsid w:val="00233AAF"/>
    <w:rsid w:val="00233B34"/>
    <w:rsid w:val="00233DE9"/>
    <w:rsid w:val="00234492"/>
    <w:rsid w:val="0023515D"/>
    <w:rsid w:val="00237345"/>
    <w:rsid w:val="00240083"/>
    <w:rsid w:val="00240F33"/>
    <w:rsid w:val="00240FA9"/>
    <w:rsid w:val="0024107B"/>
    <w:rsid w:val="002412C9"/>
    <w:rsid w:val="00241754"/>
    <w:rsid w:val="00242DDF"/>
    <w:rsid w:val="00243959"/>
    <w:rsid w:val="00244044"/>
    <w:rsid w:val="0024780A"/>
    <w:rsid w:val="00247B3F"/>
    <w:rsid w:val="00247D24"/>
    <w:rsid w:val="0025052F"/>
    <w:rsid w:val="002506D4"/>
    <w:rsid w:val="00250C18"/>
    <w:rsid w:val="00250C21"/>
    <w:rsid w:val="002524E7"/>
    <w:rsid w:val="002534F3"/>
    <w:rsid w:val="002538CB"/>
    <w:rsid w:val="00254746"/>
    <w:rsid w:val="00254E52"/>
    <w:rsid w:val="0025520D"/>
    <w:rsid w:val="00255794"/>
    <w:rsid w:val="00255FBD"/>
    <w:rsid w:val="0025622E"/>
    <w:rsid w:val="00256752"/>
    <w:rsid w:val="002604B0"/>
    <w:rsid w:val="0026107E"/>
    <w:rsid w:val="00261576"/>
    <w:rsid w:val="00261C9C"/>
    <w:rsid w:val="002627B2"/>
    <w:rsid w:val="002638D8"/>
    <w:rsid w:val="00263DCC"/>
    <w:rsid w:val="00263E94"/>
    <w:rsid w:val="00264CF0"/>
    <w:rsid w:val="0026564D"/>
    <w:rsid w:val="00266AA6"/>
    <w:rsid w:val="00266C9F"/>
    <w:rsid w:val="00267693"/>
    <w:rsid w:val="002677A5"/>
    <w:rsid w:val="0027097C"/>
    <w:rsid w:val="002712FE"/>
    <w:rsid w:val="00271665"/>
    <w:rsid w:val="00271781"/>
    <w:rsid w:val="00272614"/>
    <w:rsid w:val="002726E5"/>
    <w:rsid w:val="002729EA"/>
    <w:rsid w:val="00272CD8"/>
    <w:rsid w:val="00273A30"/>
    <w:rsid w:val="00273E55"/>
    <w:rsid w:val="00275534"/>
    <w:rsid w:val="00277405"/>
    <w:rsid w:val="00280241"/>
    <w:rsid w:val="00280285"/>
    <w:rsid w:val="00280485"/>
    <w:rsid w:val="00280555"/>
    <w:rsid w:val="00280A57"/>
    <w:rsid w:val="00281710"/>
    <w:rsid w:val="002821A5"/>
    <w:rsid w:val="00284B1F"/>
    <w:rsid w:val="00287247"/>
    <w:rsid w:val="0028781E"/>
    <w:rsid w:val="00290755"/>
    <w:rsid w:val="002916BC"/>
    <w:rsid w:val="002942A8"/>
    <w:rsid w:val="00294538"/>
    <w:rsid w:val="002958B5"/>
    <w:rsid w:val="00295A64"/>
    <w:rsid w:val="00295FAD"/>
    <w:rsid w:val="00296007"/>
    <w:rsid w:val="00296AC0"/>
    <w:rsid w:val="002A1E3E"/>
    <w:rsid w:val="002A2124"/>
    <w:rsid w:val="002A29D6"/>
    <w:rsid w:val="002A4507"/>
    <w:rsid w:val="002A4860"/>
    <w:rsid w:val="002A5090"/>
    <w:rsid w:val="002A55DF"/>
    <w:rsid w:val="002A58FF"/>
    <w:rsid w:val="002A5A0A"/>
    <w:rsid w:val="002A6CC3"/>
    <w:rsid w:val="002A7818"/>
    <w:rsid w:val="002A7D58"/>
    <w:rsid w:val="002A7DB3"/>
    <w:rsid w:val="002B065A"/>
    <w:rsid w:val="002B134A"/>
    <w:rsid w:val="002B1CE2"/>
    <w:rsid w:val="002B1E3B"/>
    <w:rsid w:val="002B24C5"/>
    <w:rsid w:val="002B2B52"/>
    <w:rsid w:val="002B3166"/>
    <w:rsid w:val="002B3427"/>
    <w:rsid w:val="002B34EB"/>
    <w:rsid w:val="002B42C8"/>
    <w:rsid w:val="002B4967"/>
    <w:rsid w:val="002B4F27"/>
    <w:rsid w:val="002B5034"/>
    <w:rsid w:val="002B52E8"/>
    <w:rsid w:val="002B5D0B"/>
    <w:rsid w:val="002B6886"/>
    <w:rsid w:val="002B7104"/>
    <w:rsid w:val="002B7A98"/>
    <w:rsid w:val="002B7ED2"/>
    <w:rsid w:val="002C04D6"/>
    <w:rsid w:val="002C1F21"/>
    <w:rsid w:val="002C2714"/>
    <w:rsid w:val="002C3746"/>
    <w:rsid w:val="002C39D2"/>
    <w:rsid w:val="002C4053"/>
    <w:rsid w:val="002C4059"/>
    <w:rsid w:val="002C4248"/>
    <w:rsid w:val="002C4481"/>
    <w:rsid w:val="002C4994"/>
    <w:rsid w:val="002C4D01"/>
    <w:rsid w:val="002C4E5A"/>
    <w:rsid w:val="002C59C0"/>
    <w:rsid w:val="002C5C21"/>
    <w:rsid w:val="002C6542"/>
    <w:rsid w:val="002C66AD"/>
    <w:rsid w:val="002C68B9"/>
    <w:rsid w:val="002C72B4"/>
    <w:rsid w:val="002C7C4A"/>
    <w:rsid w:val="002D0182"/>
    <w:rsid w:val="002D04F4"/>
    <w:rsid w:val="002D0DF9"/>
    <w:rsid w:val="002D0F42"/>
    <w:rsid w:val="002D1396"/>
    <w:rsid w:val="002D19B6"/>
    <w:rsid w:val="002D1E37"/>
    <w:rsid w:val="002D2037"/>
    <w:rsid w:val="002D2505"/>
    <w:rsid w:val="002D3E32"/>
    <w:rsid w:val="002D4988"/>
    <w:rsid w:val="002D4C4B"/>
    <w:rsid w:val="002D5012"/>
    <w:rsid w:val="002D6AB4"/>
    <w:rsid w:val="002D7410"/>
    <w:rsid w:val="002D7E5A"/>
    <w:rsid w:val="002E066D"/>
    <w:rsid w:val="002E0ABC"/>
    <w:rsid w:val="002E0C1E"/>
    <w:rsid w:val="002E157C"/>
    <w:rsid w:val="002E2C16"/>
    <w:rsid w:val="002E3498"/>
    <w:rsid w:val="002E3883"/>
    <w:rsid w:val="002E39B7"/>
    <w:rsid w:val="002E4A43"/>
    <w:rsid w:val="002E585A"/>
    <w:rsid w:val="002E589F"/>
    <w:rsid w:val="002E59B7"/>
    <w:rsid w:val="002E62D9"/>
    <w:rsid w:val="002E75D3"/>
    <w:rsid w:val="002F0DA4"/>
    <w:rsid w:val="002F15EF"/>
    <w:rsid w:val="002F1704"/>
    <w:rsid w:val="002F1A45"/>
    <w:rsid w:val="002F1C81"/>
    <w:rsid w:val="002F220C"/>
    <w:rsid w:val="002F256F"/>
    <w:rsid w:val="002F263E"/>
    <w:rsid w:val="002F29A4"/>
    <w:rsid w:val="002F373D"/>
    <w:rsid w:val="002F404A"/>
    <w:rsid w:val="002F440A"/>
    <w:rsid w:val="002F45B3"/>
    <w:rsid w:val="002F5237"/>
    <w:rsid w:val="002F595A"/>
    <w:rsid w:val="002F6AE2"/>
    <w:rsid w:val="002F7A5B"/>
    <w:rsid w:val="002F7B53"/>
    <w:rsid w:val="00300EBF"/>
    <w:rsid w:val="00301BA2"/>
    <w:rsid w:val="00301CCC"/>
    <w:rsid w:val="00301F19"/>
    <w:rsid w:val="00302099"/>
    <w:rsid w:val="00302572"/>
    <w:rsid w:val="00302959"/>
    <w:rsid w:val="003029E1"/>
    <w:rsid w:val="0030307C"/>
    <w:rsid w:val="003035DA"/>
    <w:rsid w:val="00303EBA"/>
    <w:rsid w:val="0030497D"/>
    <w:rsid w:val="00304B3E"/>
    <w:rsid w:val="00304D5E"/>
    <w:rsid w:val="0030515D"/>
    <w:rsid w:val="003053C5"/>
    <w:rsid w:val="0030543C"/>
    <w:rsid w:val="00305505"/>
    <w:rsid w:val="00305F36"/>
    <w:rsid w:val="003062F7"/>
    <w:rsid w:val="00306455"/>
    <w:rsid w:val="0030711C"/>
    <w:rsid w:val="00307493"/>
    <w:rsid w:val="0031017D"/>
    <w:rsid w:val="00310714"/>
    <w:rsid w:val="0031264B"/>
    <w:rsid w:val="00313ACF"/>
    <w:rsid w:val="00313FF4"/>
    <w:rsid w:val="003144DB"/>
    <w:rsid w:val="003147CF"/>
    <w:rsid w:val="00316315"/>
    <w:rsid w:val="003167E1"/>
    <w:rsid w:val="00316E27"/>
    <w:rsid w:val="0031750E"/>
    <w:rsid w:val="00317E18"/>
    <w:rsid w:val="003206B5"/>
    <w:rsid w:val="003207B1"/>
    <w:rsid w:val="00320D6C"/>
    <w:rsid w:val="00320E5F"/>
    <w:rsid w:val="003213A8"/>
    <w:rsid w:val="00322BFD"/>
    <w:rsid w:val="00323BF8"/>
    <w:rsid w:val="00325400"/>
    <w:rsid w:val="00325508"/>
    <w:rsid w:val="003256FC"/>
    <w:rsid w:val="00326946"/>
    <w:rsid w:val="00326F14"/>
    <w:rsid w:val="00327649"/>
    <w:rsid w:val="003278E0"/>
    <w:rsid w:val="00330119"/>
    <w:rsid w:val="00330E3C"/>
    <w:rsid w:val="00331FD2"/>
    <w:rsid w:val="00333E3F"/>
    <w:rsid w:val="00333F5D"/>
    <w:rsid w:val="00334254"/>
    <w:rsid w:val="00334672"/>
    <w:rsid w:val="0033479D"/>
    <w:rsid w:val="00334A8C"/>
    <w:rsid w:val="0033552C"/>
    <w:rsid w:val="00336C84"/>
    <w:rsid w:val="00337378"/>
    <w:rsid w:val="003373AA"/>
    <w:rsid w:val="003376A5"/>
    <w:rsid w:val="003405E5"/>
    <w:rsid w:val="003433B3"/>
    <w:rsid w:val="003443F5"/>
    <w:rsid w:val="003447C1"/>
    <w:rsid w:val="003449F9"/>
    <w:rsid w:val="00345693"/>
    <w:rsid w:val="003468A8"/>
    <w:rsid w:val="00346D82"/>
    <w:rsid w:val="00346E22"/>
    <w:rsid w:val="00347662"/>
    <w:rsid w:val="00347D3E"/>
    <w:rsid w:val="00351290"/>
    <w:rsid w:val="00351D4C"/>
    <w:rsid w:val="00352057"/>
    <w:rsid w:val="00352287"/>
    <w:rsid w:val="003528D7"/>
    <w:rsid w:val="00352B5D"/>
    <w:rsid w:val="0035369E"/>
    <w:rsid w:val="003546F9"/>
    <w:rsid w:val="00356861"/>
    <w:rsid w:val="00357066"/>
    <w:rsid w:val="0035715D"/>
    <w:rsid w:val="003576C0"/>
    <w:rsid w:val="00357946"/>
    <w:rsid w:val="00357EB1"/>
    <w:rsid w:val="0036057A"/>
    <w:rsid w:val="003608C3"/>
    <w:rsid w:val="00360ED2"/>
    <w:rsid w:val="00361010"/>
    <w:rsid w:val="003616C8"/>
    <w:rsid w:val="00361D93"/>
    <w:rsid w:val="00362142"/>
    <w:rsid w:val="00362785"/>
    <w:rsid w:val="0036354C"/>
    <w:rsid w:val="003635FD"/>
    <w:rsid w:val="00363990"/>
    <w:rsid w:val="00363B5C"/>
    <w:rsid w:val="0036431D"/>
    <w:rsid w:val="00364C0A"/>
    <w:rsid w:val="00364F2B"/>
    <w:rsid w:val="00365E36"/>
    <w:rsid w:val="00366358"/>
    <w:rsid w:val="00366FD5"/>
    <w:rsid w:val="00367CEF"/>
    <w:rsid w:val="00371228"/>
    <w:rsid w:val="00371482"/>
    <w:rsid w:val="00372630"/>
    <w:rsid w:val="00372ACA"/>
    <w:rsid w:val="00372D6B"/>
    <w:rsid w:val="00373220"/>
    <w:rsid w:val="00373F91"/>
    <w:rsid w:val="0037471E"/>
    <w:rsid w:val="003752DD"/>
    <w:rsid w:val="00375671"/>
    <w:rsid w:val="003758DB"/>
    <w:rsid w:val="003759FF"/>
    <w:rsid w:val="00375B60"/>
    <w:rsid w:val="00377BA7"/>
    <w:rsid w:val="0038033A"/>
    <w:rsid w:val="00380B60"/>
    <w:rsid w:val="00380D4B"/>
    <w:rsid w:val="00380E8D"/>
    <w:rsid w:val="0038136D"/>
    <w:rsid w:val="003819F4"/>
    <w:rsid w:val="003820DC"/>
    <w:rsid w:val="00382131"/>
    <w:rsid w:val="00382AF2"/>
    <w:rsid w:val="00382BB8"/>
    <w:rsid w:val="00382FBA"/>
    <w:rsid w:val="003831B6"/>
    <w:rsid w:val="003834F7"/>
    <w:rsid w:val="00383A26"/>
    <w:rsid w:val="0038524C"/>
    <w:rsid w:val="00385C0C"/>
    <w:rsid w:val="00385DFC"/>
    <w:rsid w:val="00386A36"/>
    <w:rsid w:val="00387016"/>
    <w:rsid w:val="003910D7"/>
    <w:rsid w:val="0039203E"/>
    <w:rsid w:val="003924C7"/>
    <w:rsid w:val="00392612"/>
    <w:rsid w:val="00392CC0"/>
    <w:rsid w:val="00393057"/>
    <w:rsid w:val="003944FF"/>
    <w:rsid w:val="003949D8"/>
    <w:rsid w:val="00394F6C"/>
    <w:rsid w:val="00396F27"/>
    <w:rsid w:val="003A0849"/>
    <w:rsid w:val="003A0D73"/>
    <w:rsid w:val="003A107B"/>
    <w:rsid w:val="003A11D9"/>
    <w:rsid w:val="003A1453"/>
    <w:rsid w:val="003A1D3A"/>
    <w:rsid w:val="003A20BD"/>
    <w:rsid w:val="003A2215"/>
    <w:rsid w:val="003A2284"/>
    <w:rsid w:val="003A2E9B"/>
    <w:rsid w:val="003A3EF0"/>
    <w:rsid w:val="003A406F"/>
    <w:rsid w:val="003A436A"/>
    <w:rsid w:val="003A4B93"/>
    <w:rsid w:val="003A5AC2"/>
    <w:rsid w:val="003A5E6F"/>
    <w:rsid w:val="003A5E94"/>
    <w:rsid w:val="003A6E06"/>
    <w:rsid w:val="003A753C"/>
    <w:rsid w:val="003A77A7"/>
    <w:rsid w:val="003B0B75"/>
    <w:rsid w:val="003B1114"/>
    <w:rsid w:val="003B1E77"/>
    <w:rsid w:val="003B3BE6"/>
    <w:rsid w:val="003B3D30"/>
    <w:rsid w:val="003B40CE"/>
    <w:rsid w:val="003B480D"/>
    <w:rsid w:val="003B58E4"/>
    <w:rsid w:val="003B5A78"/>
    <w:rsid w:val="003B60B2"/>
    <w:rsid w:val="003B7038"/>
    <w:rsid w:val="003B72F3"/>
    <w:rsid w:val="003B7DAE"/>
    <w:rsid w:val="003C00AB"/>
    <w:rsid w:val="003C0692"/>
    <w:rsid w:val="003C06B2"/>
    <w:rsid w:val="003C0C16"/>
    <w:rsid w:val="003C182D"/>
    <w:rsid w:val="003C1C8E"/>
    <w:rsid w:val="003C1D3A"/>
    <w:rsid w:val="003C1D4D"/>
    <w:rsid w:val="003C2529"/>
    <w:rsid w:val="003C272E"/>
    <w:rsid w:val="003C2865"/>
    <w:rsid w:val="003C2DA9"/>
    <w:rsid w:val="003C2DC0"/>
    <w:rsid w:val="003C3028"/>
    <w:rsid w:val="003C31B9"/>
    <w:rsid w:val="003C37B3"/>
    <w:rsid w:val="003C3D1B"/>
    <w:rsid w:val="003C421A"/>
    <w:rsid w:val="003C4D8A"/>
    <w:rsid w:val="003C4F7D"/>
    <w:rsid w:val="003C5469"/>
    <w:rsid w:val="003C54E3"/>
    <w:rsid w:val="003C5754"/>
    <w:rsid w:val="003C58F0"/>
    <w:rsid w:val="003C5D44"/>
    <w:rsid w:val="003C6843"/>
    <w:rsid w:val="003C6D9A"/>
    <w:rsid w:val="003C6F22"/>
    <w:rsid w:val="003C760C"/>
    <w:rsid w:val="003D038D"/>
    <w:rsid w:val="003D0596"/>
    <w:rsid w:val="003D05E2"/>
    <w:rsid w:val="003D2080"/>
    <w:rsid w:val="003D25AB"/>
    <w:rsid w:val="003D3F7F"/>
    <w:rsid w:val="003D4189"/>
    <w:rsid w:val="003D48F0"/>
    <w:rsid w:val="003D4A46"/>
    <w:rsid w:val="003D4B91"/>
    <w:rsid w:val="003D4CFB"/>
    <w:rsid w:val="003D5201"/>
    <w:rsid w:val="003D5C05"/>
    <w:rsid w:val="003D602D"/>
    <w:rsid w:val="003D622A"/>
    <w:rsid w:val="003D69F6"/>
    <w:rsid w:val="003D6F69"/>
    <w:rsid w:val="003D7522"/>
    <w:rsid w:val="003E009F"/>
    <w:rsid w:val="003E06DF"/>
    <w:rsid w:val="003E0CBB"/>
    <w:rsid w:val="003E102A"/>
    <w:rsid w:val="003E1DAF"/>
    <w:rsid w:val="003E21BD"/>
    <w:rsid w:val="003E2535"/>
    <w:rsid w:val="003E2D1E"/>
    <w:rsid w:val="003E3A8C"/>
    <w:rsid w:val="003E3FB3"/>
    <w:rsid w:val="003E4605"/>
    <w:rsid w:val="003E4823"/>
    <w:rsid w:val="003E4FD5"/>
    <w:rsid w:val="003E5225"/>
    <w:rsid w:val="003E5ABB"/>
    <w:rsid w:val="003E6A01"/>
    <w:rsid w:val="003E6DE7"/>
    <w:rsid w:val="003E75AD"/>
    <w:rsid w:val="003E76B2"/>
    <w:rsid w:val="003E76BA"/>
    <w:rsid w:val="003E7A15"/>
    <w:rsid w:val="003E7B5F"/>
    <w:rsid w:val="003E7B8C"/>
    <w:rsid w:val="003F0428"/>
    <w:rsid w:val="003F148E"/>
    <w:rsid w:val="003F209A"/>
    <w:rsid w:val="003F3401"/>
    <w:rsid w:val="003F4E05"/>
    <w:rsid w:val="003F6651"/>
    <w:rsid w:val="003F679D"/>
    <w:rsid w:val="003F6942"/>
    <w:rsid w:val="003F6988"/>
    <w:rsid w:val="003F6F20"/>
    <w:rsid w:val="003F7BFD"/>
    <w:rsid w:val="003F7F54"/>
    <w:rsid w:val="00400486"/>
    <w:rsid w:val="00400634"/>
    <w:rsid w:val="0040077B"/>
    <w:rsid w:val="00400E7C"/>
    <w:rsid w:val="0040184A"/>
    <w:rsid w:val="00401DA1"/>
    <w:rsid w:val="0040232D"/>
    <w:rsid w:val="0040233B"/>
    <w:rsid w:val="0040257D"/>
    <w:rsid w:val="00402869"/>
    <w:rsid w:val="00402A59"/>
    <w:rsid w:val="00402C0E"/>
    <w:rsid w:val="00402D3F"/>
    <w:rsid w:val="004034DB"/>
    <w:rsid w:val="004038C1"/>
    <w:rsid w:val="00404B62"/>
    <w:rsid w:val="00404C50"/>
    <w:rsid w:val="00404C9A"/>
    <w:rsid w:val="00404F4F"/>
    <w:rsid w:val="00406273"/>
    <w:rsid w:val="004065A7"/>
    <w:rsid w:val="0040670E"/>
    <w:rsid w:val="0040675F"/>
    <w:rsid w:val="00406AC6"/>
    <w:rsid w:val="0040742A"/>
    <w:rsid w:val="004076D9"/>
    <w:rsid w:val="0041153F"/>
    <w:rsid w:val="004118EA"/>
    <w:rsid w:val="0041208A"/>
    <w:rsid w:val="004127FD"/>
    <w:rsid w:val="00412B91"/>
    <w:rsid w:val="00413E77"/>
    <w:rsid w:val="00414A5E"/>
    <w:rsid w:val="00415223"/>
    <w:rsid w:val="00415619"/>
    <w:rsid w:val="004160E8"/>
    <w:rsid w:val="00416203"/>
    <w:rsid w:val="004168B6"/>
    <w:rsid w:val="0042001B"/>
    <w:rsid w:val="00420D26"/>
    <w:rsid w:val="0042185A"/>
    <w:rsid w:val="00421B9A"/>
    <w:rsid w:val="004222AF"/>
    <w:rsid w:val="00422734"/>
    <w:rsid w:val="00422CC9"/>
    <w:rsid w:val="004236B6"/>
    <w:rsid w:val="00423C61"/>
    <w:rsid w:val="004249B8"/>
    <w:rsid w:val="00424B8B"/>
    <w:rsid w:val="00425282"/>
    <w:rsid w:val="00425870"/>
    <w:rsid w:val="004258AE"/>
    <w:rsid w:val="004258DA"/>
    <w:rsid w:val="00425F37"/>
    <w:rsid w:val="00425F8B"/>
    <w:rsid w:val="004265B4"/>
    <w:rsid w:val="004268F5"/>
    <w:rsid w:val="00426E3E"/>
    <w:rsid w:val="00426F2C"/>
    <w:rsid w:val="004279A9"/>
    <w:rsid w:val="004302E5"/>
    <w:rsid w:val="00430DDA"/>
    <w:rsid w:val="00430F98"/>
    <w:rsid w:val="00431257"/>
    <w:rsid w:val="00431CF7"/>
    <w:rsid w:val="0043204E"/>
    <w:rsid w:val="00433EDB"/>
    <w:rsid w:val="00435851"/>
    <w:rsid w:val="00435B7C"/>
    <w:rsid w:val="0043689D"/>
    <w:rsid w:val="00436B6D"/>
    <w:rsid w:val="00437182"/>
    <w:rsid w:val="0043724B"/>
    <w:rsid w:val="0043730C"/>
    <w:rsid w:val="0043765F"/>
    <w:rsid w:val="00437B2D"/>
    <w:rsid w:val="004403F6"/>
    <w:rsid w:val="00441958"/>
    <w:rsid w:val="00441CEE"/>
    <w:rsid w:val="004423B1"/>
    <w:rsid w:val="00442AAC"/>
    <w:rsid w:val="00443126"/>
    <w:rsid w:val="004438C8"/>
    <w:rsid w:val="00444F5E"/>
    <w:rsid w:val="0044532E"/>
    <w:rsid w:val="00445DB0"/>
    <w:rsid w:val="00445ECC"/>
    <w:rsid w:val="00446084"/>
    <w:rsid w:val="004462D1"/>
    <w:rsid w:val="004469AD"/>
    <w:rsid w:val="0044742A"/>
    <w:rsid w:val="00447FCB"/>
    <w:rsid w:val="00450120"/>
    <w:rsid w:val="0045066B"/>
    <w:rsid w:val="00450975"/>
    <w:rsid w:val="00450AEC"/>
    <w:rsid w:val="00450FC2"/>
    <w:rsid w:val="00451110"/>
    <w:rsid w:val="00451D9B"/>
    <w:rsid w:val="00451F16"/>
    <w:rsid w:val="00452F25"/>
    <w:rsid w:val="00453088"/>
    <w:rsid w:val="00453B1C"/>
    <w:rsid w:val="00453C51"/>
    <w:rsid w:val="00453EB3"/>
    <w:rsid w:val="00454317"/>
    <w:rsid w:val="00456A10"/>
    <w:rsid w:val="004574FE"/>
    <w:rsid w:val="00457606"/>
    <w:rsid w:val="00460071"/>
    <w:rsid w:val="004608B1"/>
    <w:rsid w:val="00460C41"/>
    <w:rsid w:val="00460FC7"/>
    <w:rsid w:val="004614D5"/>
    <w:rsid w:val="00461A3C"/>
    <w:rsid w:val="00461AC3"/>
    <w:rsid w:val="00461B15"/>
    <w:rsid w:val="0046363B"/>
    <w:rsid w:val="0046374C"/>
    <w:rsid w:val="00463A9D"/>
    <w:rsid w:val="00463EE1"/>
    <w:rsid w:val="00464D9D"/>
    <w:rsid w:val="004650B7"/>
    <w:rsid w:val="004654D7"/>
    <w:rsid w:val="00467683"/>
    <w:rsid w:val="00473182"/>
    <w:rsid w:val="00473583"/>
    <w:rsid w:val="00473C76"/>
    <w:rsid w:val="004740E0"/>
    <w:rsid w:val="004754D7"/>
    <w:rsid w:val="00476055"/>
    <w:rsid w:val="004760F4"/>
    <w:rsid w:val="00476B20"/>
    <w:rsid w:val="0048033B"/>
    <w:rsid w:val="004807A5"/>
    <w:rsid w:val="00480ED8"/>
    <w:rsid w:val="00481452"/>
    <w:rsid w:val="00481A4C"/>
    <w:rsid w:val="00481A9B"/>
    <w:rsid w:val="00481E32"/>
    <w:rsid w:val="00481EBD"/>
    <w:rsid w:val="00481F44"/>
    <w:rsid w:val="00482D7A"/>
    <w:rsid w:val="0048320F"/>
    <w:rsid w:val="00483249"/>
    <w:rsid w:val="00483927"/>
    <w:rsid w:val="00483D23"/>
    <w:rsid w:val="00483FE4"/>
    <w:rsid w:val="00484578"/>
    <w:rsid w:val="004850F0"/>
    <w:rsid w:val="004857E3"/>
    <w:rsid w:val="00485A9D"/>
    <w:rsid w:val="004864B4"/>
    <w:rsid w:val="00486656"/>
    <w:rsid w:val="00487B34"/>
    <w:rsid w:val="004908B4"/>
    <w:rsid w:val="00491075"/>
    <w:rsid w:val="0049189E"/>
    <w:rsid w:val="00491ECA"/>
    <w:rsid w:val="004926C2"/>
    <w:rsid w:val="00493014"/>
    <w:rsid w:val="00493DD1"/>
    <w:rsid w:val="00494871"/>
    <w:rsid w:val="00495311"/>
    <w:rsid w:val="00495E2A"/>
    <w:rsid w:val="004963CA"/>
    <w:rsid w:val="0049663A"/>
    <w:rsid w:val="004978C2"/>
    <w:rsid w:val="00497EBA"/>
    <w:rsid w:val="00497FA1"/>
    <w:rsid w:val="004A025B"/>
    <w:rsid w:val="004A031C"/>
    <w:rsid w:val="004A1197"/>
    <w:rsid w:val="004A14DC"/>
    <w:rsid w:val="004A37C7"/>
    <w:rsid w:val="004A3F33"/>
    <w:rsid w:val="004A51B0"/>
    <w:rsid w:val="004A71D4"/>
    <w:rsid w:val="004A7407"/>
    <w:rsid w:val="004A771B"/>
    <w:rsid w:val="004A7E7E"/>
    <w:rsid w:val="004B086E"/>
    <w:rsid w:val="004B0B66"/>
    <w:rsid w:val="004B0F6B"/>
    <w:rsid w:val="004B11B1"/>
    <w:rsid w:val="004B1905"/>
    <w:rsid w:val="004B39E7"/>
    <w:rsid w:val="004B5702"/>
    <w:rsid w:val="004B5B7C"/>
    <w:rsid w:val="004B6572"/>
    <w:rsid w:val="004B6607"/>
    <w:rsid w:val="004B68AD"/>
    <w:rsid w:val="004B730B"/>
    <w:rsid w:val="004B744D"/>
    <w:rsid w:val="004B750F"/>
    <w:rsid w:val="004B7BFF"/>
    <w:rsid w:val="004C00DC"/>
    <w:rsid w:val="004C0115"/>
    <w:rsid w:val="004C015E"/>
    <w:rsid w:val="004C03DE"/>
    <w:rsid w:val="004C0775"/>
    <w:rsid w:val="004C3507"/>
    <w:rsid w:val="004C36B5"/>
    <w:rsid w:val="004C3BAD"/>
    <w:rsid w:val="004C48CF"/>
    <w:rsid w:val="004C4A02"/>
    <w:rsid w:val="004C4A96"/>
    <w:rsid w:val="004C4D50"/>
    <w:rsid w:val="004C5D9B"/>
    <w:rsid w:val="004C6081"/>
    <w:rsid w:val="004C6BB6"/>
    <w:rsid w:val="004C6DA8"/>
    <w:rsid w:val="004C7E1D"/>
    <w:rsid w:val="004D06F5"/>
    <w:rsid w:val="004D144F"/>
    <w:rsid w:val="004D1ABB"/>
    <w:rsid w:val="004D1EFB"/>
    <w:rsid w:val="004D2B2A"/>
    <w:rsid w:val="004D35D5"/>
    <w:rsid w:val="004D3617"/>
    <w:rsid w:val="004D3CFD"/>
    <w:rsid w:val="004D40DB"/>
    <w:rsid w:val="004D46CD"/>
    <w:rsid w:val="004D643F"/>
    <w:rsid w:val="004D7117"/>
    <w:rsid w:val="004D7274"/>
    <w:rsid w:val="004D78B0"/>
    <w:rsid w:val="004D79FB"/>
    <w:rsid w:val="004E11AE"/>
    <w:rsid w:val="004E1832"/>
    <w:rsid w:val="004E1C5C"/>
    <w:rsid w:val="004E2548"/>
    <w:rsid w:val="004E28FB"/>
    <w:rsid w:val="004E2F56"/>
    <w:rsid w:val="004E31CE"/>
    <w:rsid w:val="004E4165"/>
    <w:rsid w:val="004E5058"/>
    <w:rsid w:val="004E69E2"/>
    <w:rsid w:val="004E78E9"/>
    <w:rsid w:val="004E79E6"/>
    <w:rsid w:val="004E7D43"/>
    <w:rsid w:val="004F0684"/>
    <w:rsid w:val="004F0C04"/>
    <w:rsid w:val="004F1EAD"/>
    <w:rsid w:val="004F2907"/>
    <w:rsid w:val="004F4206"/>
    <w:rsid w:val="004F4519"/>
    <w:rsid w:val="004F490C"/>
    <w:rsid w:val="004F511D"/>
    <w:rsid w:val="004F51EA"/>
    <w:rsid w:val="004F52C8"/>
    <w:rsid w:val="004F53F5"/>
    <w:rsid w:val="004F5849"/>
    <w:rsid w:val="004F5D38"/>
    <w:rsid w:val="004F5E5F"/>
    <w:rsid w:val="004F6F7E"/>
    <w:rsid w:val="004F7AC2"/>
    <w:rsid w:val="004F7EBE"/>
    <w:rsid w:val="005012C9"/>
    <w:rsid w:val="0050165D"/>
    <w:rsid w:val="005016DF"/>
    <w:rsid w:val="00501EBC"/>
    <w:rsid w:val="00502383"/>
    <w:rsid w:val="005028CD"/>
    <w:rsid w:val="00505575"/>
    <w:rsid w:val="005055B9"/>
    <w:rsid w:val="00505DBA"/>
    <w:rsid w:val="005064B8"/>
    <w:rsid w:val="005068D0"/>
    <w:rsid w:val="00507417"/>
    <w:rsid w:val="00507E5A"/>
    <w:rsid w:val="00510079"/>
    <w:rsid w:val="00510900"/>
    <w:rsid w:val="00513087"/>
    <w:rsid w:val="00513D40"/>
    <w:rsid w:val="005147A7"/>
    <w:rsid w:val="0051480F"/>
    <w:rsid w:val="0051499C"/>
    <w:rsid w:val="0051503F"/>
    <w:rsid w:val="00515CB2"/>
    <w:rsid w:val="00516BC7"/>
    <w:rsid w:val="00516BDF"/>
    <w:rsid w:val="005170E4"/>
    <w:rsid w:val="00517620"/>
    <w:rsid w:val="00517850"/>
    <w:rsid w:val="00517E75"/>
    <w:rsid w:val="005200B3"/>
    <w:rsid w:val="00520B54"/>
    <w:rsid w:val="00520DEA"/>
    <w:rsid w:val="005225F1"/>
    <w:rsid w:val="00522B70"/>
    <w:rsid w:val="00522B81"/>
    <w:rsid w:val="00523427"/>
    <w:rsid w:val="005246E2"/>
    <w:rsid w:val="00524703"/>
    <w:rsid w:val="00525171"/>
    <w:rsid w:val="00525462"/>
    <w:rsid w:val="0052607E"/>
    <w:rsid w:val="0052650D"/>
    <w:rsid w:val="00526E71"/>
    <w:rsid w:val="00530336"/>
    <w:rsid w:val="00531036"/>
    <w:rsid w:val="00531081"/>
    <w:rsid w:val="005330A3"/>
    <w:rsid w:val="005331A6"/>
    <w:rsid w:val="0053387A"/>
    <w:rsid w:val="0053400D"/>
    <w:rsid w:val="00535063"/>
    <w:rsid w:val="00535625"/>
    <w:rsid w:val="0053563B"/>
    <w:rsid w:val="00535968"/>
    <w:rsid w:val="00536294"/>
    <w:rsid w:val="00536566"/>
    <w:rsid w:val="00536821"/>
    <w:rsid w:val="0053705B"/>
    <w:rsid w:val="005401AF"/>
    <w:rsid w:val="0054074A"/>
    <w:rsid w:val="005415E9"/>
    <w:rsid w:val="00541CE0"/>
    <w:rsid w:val="005431A9"/>
    <w:rsid w:val="00544398"/>
    <w:rsid w:val="00544499"/>
    <w:rsid w:val="005448B4"/>
    <w:rsid w:val="005453E0"/>
    <w:rsid w:val="00545636"/>
    <w:rsid w:val="005458D5"/>
    <w:rsid w:val="00545F80"/>
    <w:rsid w:val="00546961"/>
    <w:rsid w:val="00546AF8"/>
    <w:rsid w:val="005479A3"/>
    <w:rsid w:val="00547DC2"/>
    <w:rsid w:val="00547FE7"/>
    <w:rsid w:val="0055194B"/>
    <w:rsid w:val="00551B12"/>
    <w:rsid w:val="0055387C"/>
    <w:rsid w:val="00554C5A"/>
    <w:rsid w:val="0055529C"/>
    <w:rsid w:val="00555ADE"/>
    <w:rsid w:val="00555E41"/>
    <w:rsid w:val="005562F4"/>
    <w:rsid w:val="00556B96"/>
    <w:rsid w:val="0055759C"/>
    <w:rsid w:val="00560B5E"/>
    <w:rsid w:val="00560C33"/>
    <w:rsid w:val="00560F87"/>
    <w:rsid w:val="005616A2"/>
    <w:rsid w:val="005626D5"/>
    <w:rsid w:val="00563270"/>
    <w:rsid w:val="005649D4"/>
    <w:rsid w:val="005658CD"/>
    <w:rsid w:val="005704F7"/>
    <w:rsid w:val="005713F2"/>
    <w:rsid w:val="005714AF"/>
    <w:rsid w:val="005727F5"/>
    <w:rsid w:val="00572DA7"/>
    <w:rsid w:val="00574E9B"/>
    <w:rsid w:val="005763A3"/>
    <w:rsid w:val="00576501"/>
    <w:rsid w:val="005768A7"/>
    <w:rsid w:val="00576CAA"/>
    <w:rsid w:val="00577A43"/>
    <w:rsid w:val="005806C9"/>
    <w:rsid w:val="005808A1"/>
    <w:rsid w:val="00580CD4"/>
    <w:rsid w:val="00581578"/>
    <w:rsid w:val="00581961"/>
    <w:rsid w:val="00581C34"/>
    <w:rsid w:val="00581DDD"/>
    <w:rsid w:val="00582436"/>
    <w:rsid w:val="00582A13"/>
    <w:rsid w:val="005838BE"/>
    <w:rsid w:val="0058424A"/>
    <w:rsid w:val="00584FC2"/>
    <w:rsid w:val="005854D8"/>
    <w:rsid w:val="0058593C"/>
    <w:rsid w:val="00585F52"/>
    <w:rsid w:val="005861F4"/>
    <w:rsid w:val="00586623"/>
    <w:rsid w:val="0058762C"/>
    <w:rsid w:val="00587F3F"/>
    <w:rsid w:val="00590B6C"/>
    <w:rsid w:val="00592703"/>
    <w:rsid w:val="005931D5"/>
    <w:rsid w:val="00593896"/>
    <w:rsid w:val="00594101"/>
    <w:rsid w:val="0059539A"/>
    <w:rsid w:val="00597617"/>
    <w:rsid w:val="00597C3B"/>
    <w:rsid w:val="005A0657"/>
    <w:rsid w:val="005A1BF0"/>
    <w:rsid w:val="005A2338"/>
    <w:rsid w:val="005A336D"/>
    <w:rsid w:val="005A39BE"/>
    <w:rsid w:val="005A419C"/>
    <w:rsid w:val="005A4422"/>
    <w:rsid w:val="005A483E"/>
    <w:rsid w:val="005A4C94"/>
    <w:rsid w:val="005A5030"/>
    <w:rsid w:val="005A53C4"/>
    <w:rsid w:val="005A54BF"/>
    <w:rsid w:val="005A55F2"/>
    <w:rsid w:val="005A67BC"/>
    <w:rsid w:val="005A794C"/>
    <w:rsid w:val="005A7E8D"/>
    <w:rsid w:val="005B01E8"/>
    <w:rsid w:val="005B0A8C"/>
    <w:rsid w:val="005B129D"/>
    <w:rsid w:val="005B1A16"/>
    <w:rsid w:val="005B1C30"/>
    <w:rsid w:val="005B24E9"/>
    <w:rsid w:val="005B2EE0"/>
    <w:rsid w:val="005B2F6E"/>
    <w:rsid w:val="005B3881"/>
    <w:rsid w:val="005B39A6"/>
    <w:rsid w:val="005B5214"/>
    <w:rsid w:val="005B5748"/>
    <w:rsid w:val="005B581A"/>
    <w:rsid w:val="005B6233"/>
    <w:rsid w:val="005B79CA"/>
    <w:rsid w:val="005C04D2"/>
    <w:rsid w:val="005C1A59"/>
    <w:rsid w:val="005C1ADE"/>
    <w:rsid w:val="005C1B92"/>
    <w:rsid w:val="005C1FC7"/>
    <w:rsid w:val="005C221D"/>
    <w:rsid w:val="005C3E48"/>
    <w:rsid w:val="005C3F5F"/>
    <w:rsid w:val="005C3F82"/>
    <w:rsid w:val="005C530B"/>
    <w:rsid w:val="005C551C"/>
    <w:rsid w:val="005C5E49"/>
    <w:rsid w:val="005C6F36"/>
    <w:rsid w:val="005C70D0"/>
    <w:rsid w:val="005C7293"/>
    <w:rsid w:val="005C7E16"/>
    <w:rsid w:val="005D00B4"/>
    <w:rsid w:val="005D0A25"/>
    <w:rsid w:val="005D0A2F"/>
    <w:rsid w:val="005D188A"/>
    <w:rsid w:val="005D1C4A"/>
    <w:rsid w:val="005D2017"/>
    <w:rsid w:val="005D2869"/>
    <w:rsid w:val="005D29E3"/>
    <w:rsid w:val="005D2DC8"/>
    <w:rsid w:val="005D3BEC"/>
    <w:rsid w:val="005D5675"/>
    <w:rsid w:val="005D6087"/>
    <w:rsid w:val="005D794A"/>
    <w:rsid w:val="005D7CCD"/>
    <w:rsid w:val="005D7E8D"/>
    <w:rsid w:val="005E035E"/>
    <w:rsid w:val="005E048F"/>
    <w:rsid w:val="005E092B"/>
    <w:rsid w:val="005E107B"/>
    <w:rsid w:val="005E1243"/>
    <w:rsid w:val="005E12E1"/>
    <w:rsid w:val="005E18CC"/>
    <w:rsid w:val="005E2903"/>
    <w:rsid w:val="005E3046"/>
    <w:rsid w:val="005E330D"/>
    <w:rsid w:val="005E6A02"/>
    <w:rsid w:val="005E6CA5"/>
    <w:rsid w:val="005E77C6"/>
    <w:rsid w:val="005E7A3E"/>
    <w:rsid w:val="005F0893"/>
    <w:rsid w:val="005F0898"/>
    <w:rsid w:val="005F164F"/>
    <w:rsid w:val="005F1A7F"/>
    <w:rsid w:val="005F1BD4"/>
    <w:rsid w:val="005F233F"/>
    <w:rsid w:val="005F2547"/>
    <w:rsid w:val="005F29EF"/>
    <w:rsid w:val="005F4023"/>
    <w:rsid w:val="005F4740"/>
    <w:rsid w:val="005F54E3"/>
    <w:rsid w:val="005F601B"/>
    <w:rsid w:val="005F60D6"/>
    <w:rsid w:val="005F69A5"/>
    <w:rsid w:val="005F74FC"/>
    <w:rsid w:val="005F770B"/>
    <w:rsid w:val="005F7B60"/>
    <w:rsid w:val="005F7CFF"/>
    <w:rsid w:val="005F7D58"/>
    <w:rsid w:val="0060062E"/>
    <w:rsid w:val="00600BB4"/>
    <w:rsid w:val="006013D5"/>
    <w:rsid w:val="00601A6E"/>
    <w:rsid w:val="00601D81"/>
    <w:rsid w:val="00602517"/>
    <w:rsid w:val="00603ABF"/>
    <w:rsid w:val="00603C0C"/>
    <w:rsid w:val="00603F63"/>
    <w:rsid w:val="0060533A"/>
    <w:rsid w:val="00606086"/>
    <w:rsid w:val="006061B3"/>
    <w:rsid w:val="0060635E"/>
    <w:rsid w:val="0060731E"/>
    <w:rsid w:val="006073CF"/>
    <w:rsid w:val="006104DA"/>
    <w:rsid w:val="00610C04"/>
    <w:rsid w:val="00611452"/>
    <w:rsid w:val="00611FDC"/>
    <w:rsid w:val="00612B4A"/>
    <w:rsid w:val="00613408"/>
    <w:rsid w:val="0061377A"/>
    <w:rsid w:val="0061385A"/>
    <w:rsid w:val="00613997"/>
    <w:rsid w:val="006139FE"/>
    <w:rsid w:val="00613DD3"/>
    <w:rsid w:val="00614389"/>
    <w:rsid w:val="00614579"/>
    <w:rsid w:val="006165A6"/>
    <w:rsid w:val="0061760C"/>
    <w:rsid w:val="00620093"/>
    <w:rsid w:val="00620196"/>
    <w:rsid w:val="00620AD1"/>
    <w:rsid w:val="00620CA0"/>
    <w:rsid w:val="00620D31"/>
    <w:rsid w:val="00622813"/>
    <w:rsid w:val="00623143"/>
    <w:rsid w:val="00624F6E"/>
    <w:rsid w:val="00626550"/>
    <w:rsid w:val="0062697C"/>
    <w:rsid w:val="00627046"/>
    <w:rsid w:val="006273F2"/>
    <w:rsid w:val="0062779F"/>
    <w:rsid w:val="0063008D"/>
    <w:rsid w:val="0063017A"/>
    <w:rsid w:val="006310B4"/>
    <w:rsid w:val="0063137A"/>
    <w:rsid w:val="00631959"/>
    <w:rsid w:val="00631C2D"/>
    <w:rsid w:val="00632783"/>
    <w:rsid w:val="006330F8"/>
    <w:rsid w:val="006331A9"/>
    <w:rsid w:val="00634285"/>
    <w:rsid w:val="00634F19"/>
    <w:rsid w:val="00635E56"/>
    <w:rsid w:val="006403AF"/>
    <w:rsid w:val="00640F6A"/>
    <w:rsid w:val="00641A52"/>
    <w:rsid w:val="006424BA"/>
    <w:rsid w:val="00642B5B"/>
    <w:rsid w:val="00642E3A"/>
    <w:rsid w:val="006430C4"/>
    <w:rsid w:val="006453E4"/>
    <w:rsid w:val="00645515"/>
    <w:rsid w:val="00647610"/>
    <w:rsid w:val="00650559"/>
    <w:rsid w:val="006538D3"/>
    <w:rsid w:val="00654599"/>
    <w:rsid w:val="006549B4"/>
    <w:rsid w:val="00654BB3"/>
    <w:rsid w:val="00654C30"/>
    <w:rsid w:val="0065561C"/>
    <w:rsid w:val="00655FE0"/>
    <w:rsid w:val="00656DBF"/>
    <w:rsid w:val="00657054"/>
    <w:rsid w:val="00657585"/>
    <w:rsid w:val="00657A81"/>
    <w:rsid w:val="00657B5C"/>
    <w:rsid w:val="00657E54"/>
    <w:rsid w:val="00660660"/>
    <w:rsid w:val="006608C1"/>
    <w:rsid w:val="00660B4A"/>
    <w:rsid w:val="00661043"/>
    <w:rsid w:val="0066151D"/>
    <w:rsid w:val="006628A0"/>
    <w:rsid w:val="006628B4"/>
    <w:rsid w:val="00662EB8"/>
    <w:rsid w:val="00663132"/>
    <w:rsid w:val="00663B05"/>
    <w:rsid w:val="00664FD0"/>
    <w:rsid w:val="00665E4A"/>
    <w:rsid w:val="006661BE"/>
    <w:rsid w:val="006665F6"/>
    <w:rsid w:val="00666AA8"/>
    <w:rsid w:val="006671CD"/>
    <w:rsid w:val="006671FC"/>
    <w:rsid w:val="006673B3"/>
    <w:rsid w:val="006678A2"/>
    <w:rsid w:val="00667B73"/>
    <w:rsid w:val="0067010A"/>
    <w:rsid w:val="00671053"/>
    <w:rsid w:val="0067110F"/>
    <w:rsid w:val="006711EF"/>
    <w:rsid w:val="00672DE5"/>
    <w:rsid w:val="0067319D"/>
    <w:rsid w:val="00673479"/>
    <w:rsid w:val="00673852"/>
    <w:rsid w:val="00674153"/>
    <w:rsid w:val="006741EE"/>
    <w:rsid w:val="00674413"/>
    <w:rsid w:val="00676344"/>
    <w:rsid w:val="00676A7F"/>
    <w:rsid w:val="0067774F"/>
    <w:rsid w:val="006806CA"/>
    <w:rsid w:val="006808CE"/>
    <w:rsid w:val="00681D2F"/>
    <w:rsid w:val="00681D5D"/>
    <w:rsid w:val="00682AF7"/>
    <w:rsid w:val="00682C0D"/>
    <w:rsid w:val="00682DEC"/>
    <w:rsid w:val="00683177"/>
    <w:rsid w:val="0068383B"/>
    <w:rsid w:val="00684B60"/>
    <w:rsid w:val="006860B3"/>
    <w:rsid w:val="00686896"/>
    <w:rsid w:val="00687052"/>
    <w:rsid w:val="00690443"/>
    <w:rsid w:val="00691DBB"/>
    <w:rsid w:val="00691EBB"/>
    <w:rsid w:val="006921B3"/>
    <w:rsid w:val="00692D2D"/>
    <w:rsid w:val="00692E55"/>
    <w:rsid w:val="00693A1D"/>
    <w:rsid w:val="00694368"/>
    <w:rsid w:val="00694CDD"/>
    <w:rsid w:val="00695377"/>
    <w:rsid w:val="00695BD8"/>
    <w:rsid w:val="00696D85"/>
    <w:rsid w:val="006972F8"/>
    <w:rsid w:val="006975FC"/>
    <w:rsid w:val="00697EB3"/>
    <w:rsid w:val="006A0797"/>
    <w:rsid w:val="006A08C1"/>
    <w:rsid w:val="006A0C9D"/>
    <w:rsid w:val="006A2384"/>
    <w:rsid w:val="006A3639"/>
    <w:rsid w:val="006A36CA"/>
    <w:rsid w:val="006A3A02"/>
    <w:rsid w:val="006A4FBD"/>
    <w:rsid w:val="006A56E7"/>
    <w:rsid w:val="006A626D"/>
    <w:rsid w:val="006A6AC7"/>
    <w:rsid w:val="006B00FA"/>
    <w:rsid w:val="006B0992"/>
    <w:rsid w:val="006B0DB6"/>
    <w:rsid w:val="006B0F8D"/>
    <w:rsid w:val="006B103E"/>
    <w:rsid w:val="006B14FF"/>
    <w:rsid w:val="006B1BDE"/>
    <w:rsid w:val="006B25F1"/>
    <w:rsid w:val="006B2DB0"/>
    <w:rsid w:val="006B34CB"/>
    <w:rsid w:val="006B4443"/>
    <w:rsid w:val="006B452E"/>
    <w:rsid w:val="006B529C"/>
    <w:rsid w:val="006B5902"/>
    <w:rsid w:val="006B5955"/>
    <w:rsid w:val="006B5B70"/>
    <w:rsid w:val="006B5CFC"/>
    <w:rsid w:val="006B6AD8"/>
    <w:rsid w:val="006B7E76"/>
    <w:rsid w:val="006B7ECE"/>
    <w:rsid w:val="006C0E9C"/>
    <w:rsid w:val="006C1B26"/>
    <w:rsid w:val="006C1E40"/>
    <w:rsid w:val="006C358C"/>
    <w:rsid w:val="006C4B29"/>
    <w:rsid w:val="006C50CA"/>
    <w:rsid w:val="006C549D"/>
    <w:rsid w:val="006C55DB"/>
    <w:rsid w:val="006C61C5"/>
    <w:rsid w:val="006C7277"/>
    <w:rsid w:val="006C7E1A"/>
    <w:rsid w:val="006C7F2D"/>
    <w:rsid w:val="006C7F47"/>
    <w:rsid w:val="006D0AD2"/>
    <w:rsid w:val="006D1B34"/>
    <w:rsid w:val="006D226A"/>
    <w:rsid w:val="006D4854"/>
    <w:rsid w:val="006D4B7B"/>
    <w:rsid w:val="006D4D26"/>
    <w:rsid w:val="006D5ACA"/>
    <w:rsid w:val="006D68D3"/>
    <w:rsid w:val="006D6D13"/>
    <w:rsid w:val="006E1566"/>
    <w:rsid w:val="006E1ABC"/>
    <w:rsid w:val="006E1AE8"/>
    <w:rsid w:val="006E2106"/>
    <w:rsid w:val="006E24B0"/>
    <w:rsid w:val="006E2B04"/>
    <w:rsid w:val="006E3339"/>
    <w:rsid w:val="006E366F"/>
    <w:rsid w:val="006E394A"/>
    <w:rsid w:val="006E4080"/>
    <w:rsid w:val="006E5414"/>
    <w:rsid w:val="006E64F3"/>
    <w:rsid w:val="006E7C37"/>
    <w:rsid w:val="006F094E"/>
    <w:rsid w:val="006F0EC5"/>
    <w:rsid w:val="006F1441"/>
    <w:rsid w:val="006F4E26"/>
    <w:rsid w:val="006F5150"/>
    <w:rsid w:val="006F5948"/>
    <w:rsid w:val="006F67B2"/>
    <w:rsid w:val="006F6DFA"/>
    <w:rsid w:val="006F7C6E"/>
    <w:rsid w:val="006F7D97"/>
    <w:rsid w:val="006F7E2F"/>
    <w:rsid w:val="007004D6"/>
    <w:rsid w:val="00700E0F"/>
    <w:rsid w:val="0070186C"/>
    <w:rsid w:val="00701999"/>
    <w:rsid w:val="00702133"/>
    <w:rsid w:val="007029B4"/>
    <w:rsid w:val="00702AE2"/>
    <w:rsid w:val="00703353"/>
    <w:rsid w:val="00704995"/>
    <w:rsid w:val="00704A92"/>
    <w:rsid w:val="00704B4F"/>
    <w:rsid w:val="00704C44"/>
    <w:rsid w:val="007055BE"/>
    <w:rsid w:val="00705E9C"/>
    <w:rsid w:val="00706CEA"/>
    <w:rsid w:val="00710425"/>
    <w:rsid w:val="00711523"/>
    <w:rsid w:val="00711955"/>
    <w:rsid w:val="00711D2C"/>
    <w:rsid w:val="00712ADC"/>
    <w:rsid w:val="007142A0"/>
    <w:rsid w:val="007147A2"/>
    <w:rsid w:val="00716C88"/>
    <w:rsid w:val="00717152"/>
    <w:rsid w:val="007173E0"/>
    <w:rsid w:val="0071746D"/>
    <w:rsid w:val="00717735"/>
    <w:rsid w:val="007178DB"/>
    <w:rsid w:val="00717EB0"/>
    <w:rsid w:val="0072017E"/>
    <w:rsid w:val="00720373"/>
    <w:rsid w:val="00720C66"/>
    <w:rsid w:val="00720C6A"/>
    <w:rsid w:val="0072111C"/>
    <w:rsid w:val="0072135E"/>
    <w:rsid w:val="0072136E"/>
    <w:rsid w:val="007218BB"/>
    <w:rsid w:val="00721BC1"/>
    <w:rsid w:val="00721C82"/>
    <w:rsid w:val="00721D30"/>
    <w:rsid w:val="007226F5"/>
    <w:rsid w:val="007226FC"/>
    <w:rsid w:val="00723165"/>
    <w:rsid w:val="0072386D"/>
    <w:rsid w:val="0072388A"/>
    <w:rsid w:val="00724213"/>
    <w:rsid w:val="0072448D"/>
    <w:rsid w:val="0072533C"/>
    <w:rsid w:val="00725750"/>
    <w:rsid w:val="00727397"/>
    <w:rsid w:val="0072750B"/>
    <w:rsid w:val="00727700"/>
    <w:rsid w:val="007303AA"/>
    <w:rsid w:val="007307C4"/>
    <w:rsid w:val="00730D1E"/>
    <w:rsid w:val="00731BF1"/>
    <w:rsid w:val="00731D93"/>
    <w:rsid w:val="00732268"/>
    <w:rsid w:val="00732D6C"/>
    <w:rsid w:val="00733EA5"/>
    <w:rsid w:val="007355C4"/>
    <w:rsid w:val="0073650A"/>
    <w:rsid w:val="0073673E"/>
    <w:rsid w:val="00736F85"/>
    <w:rsid w:val="007402FB"/>
    <w:rsid w:val="007415A3"/>
    <w:rsid w:val="00742033"/>
    <w:rsid w:val="007424DC"/>
    <w:rsid w:val="00742AAC"/>
    <w:rsid w:val="00743CE9"/>
    <w:rsid w:val="00743FF2"/>
    <w:rsid w:val="00744224"/>
    <w:rsid w:val="007445D9"/>
    <w:rsid w:val="0074593E"/>
    <w:rsid w:val="00745C6F"/>
    <w:rsid w:val="00746469"/>
    <w:rsid w:val="00746B84"/>
    <w:rsid w:val="00746CC8"/>
    <w:rsid w:val="00747488"/>
    <w:rsid w:val="007475E5"/>
    <w:rsid w:val="007509DE"/>
    <w:rsid w:val="00751004"/>
    <w:rsid w:val="007511E5"/>
    <w:rsid w:val="0075171C"/>
    <w:rsid w:val="007518CD"/>
    <w:rsid w:val="007525BB"/>
    <w:rsid w:val="00753186"/>
    <w:rsid w:val="00754081"/>
    <w:rsid w:val="00754434"/>
    <w:rsid w:val="007544FE"/>
    <w:rsid w:val="007546D3"/>
    <w:rsid w:val="00755092"/>
    <w:rsid w:val="00757DBE"/>
    <w:rsid w:val="00760D7D"/>
    <w:rsid w:val="00761C8C"/>
    <w:rsid w:val="00761E21"/>
    <w:rsid w:val="007624CC"/>
    <w:rsid w:val="00762829"/>
    <w:rsid w:val="00762A04"/>
    <w:rsid w:val="00762C13"/>
    <w:rsid w:val="00762FD6"/>
    <w:rsid w:val="00763E65"/>
    <w:rsid w:val="00764AFD"/>
    <w:rsid w:val="00764BF0"/>
    <w:rsid w:val="00764F68"/>
    <w:rsid w:val="00765D11"/>
    <w:rsid w:val="00765E61"/>
    <w:rsid w:val="00766FAE"/>
    <w:rsid w:val="00767CF2"/>
    <w:rsid w:val="007704F5"/>
    <w:rsid w:val="00770B23"/>
    <w:rsid w:val="00771962"/>
    <w:rsid w:val="00771F1D"/>
    <w:rsid w:val="0077285F"/>
    <w:rsid w:val="0077344F"/>
    <w:rsid w:val="00773495"/>
    <w:rsid w:val="007742E9"/>
    <w:rsid w:val="00774497"/>
    <w:rsid w:val="007746E5"/>
    <w:rsid w:val="00774A7D"/>
    <w:rsid w:val="00780297"/>
    <w:rsid w:val="00780311"/>
    <w:rsid w:val="0078034E"/>
    <w:rsid w:val="00780DAE"/>
    <w:rsid w:val="00781095"/>
    <w:rsid w:val="00781506"/>
    <w:rsid w:val="00781F77"/>
    <w:rsid w:val="00782228"/>
    <w:rsid w:val="00782ADD"/>
    <w:rsid w:val="00783338"/>
    <w:rsid w:val="007836A7"/>
    <w:rsid w:val="00783EB1"/>
    <w:rsid w:val="0078434D"/>
    <w:rsid w:val="007845D3"/>
    <w:rsid w:val="0078461C"/>
    <w:rsid w:val="00784CBC"/>
    <w:rsid w:val="00785301"/>
    <w:rsid w:val="007856FD"/>
    <w:rsid w:val="007872F1"/>
    <w:rsid w:val="0079009A"/>
    <w:rsid w:val="00791813"/>
    <w:rsid w:val="007919C2"/>
    <w:rsid w:val="00791F51"/>
    <w:rsid w:val="00792BEB"/>
    <w:rsid w:val="00793584"/>
    <w:rsid w:val="007947F1"/>
    <w:rsid w:val="00794EB4"/>
    <w:rsid w:val="00795248"/>
    <w:rsid w:val="00796372"/>
    <w:rsid w:val="00796BFD"/>
    <w:rsid w:val="007A0B60"/>
    <w:rsid w:val="007A0D46"/>
    <w:rsid w:val="007A11D4"/>
    <w:rsid w:val="007A150B"/>
    <w:rsid w:val="007A2A97"/>
    <w:rsid w:val="007A2D1F"/>
    <w:rsid w:val="007A340D"/>
    <w:rsid w:val="007A3B54"/>
    <w:rsid w:val="007A4735"/>
    <w:rsid w:val="007A5184"/>
    <w:rsid w:val="007A52E2"/>
    <w:rsid w:val="007A5CD3"/>
    <w:rsid w:val="007A5DEF"/>
    <w:rsid w:val="007A6626"/>
    <w:rsid w:val="007A676C"/>
    <w:rsid w:val="007A69A1"/>
    <w:rsid w:val="007A7475"/>
    <w:rsid w:val="007B0A25"/>
    <w:rsid w:val="007B0D58"/>
    <w:rsid w:val="007B1594"/>
    <w:rsid w:val="007B17F6"/>
    <w:rsid w:val="007B2D2D"/>
    <w:rsid w:val="007B36BB"/>
    <w:rsid w:val="007B3A3D"/>
    <w:rsid w:val="007B437B"/>
    <w:rsid w:val="007B54AC"/>
    <w:rsid w:val="007B56B9"/>
    <w:rsid w:val="007B590F"/>
    <w:rsid w:val="007B5DBC"/>
    <w:rsid w:val="007B69F5"/>
    <w:rsid w:val="007B70BC"/>
    <w:rsid w:val="007B787B"/>
    <w:rsid w:val="007C041B"/>
    <w:rsid w:val="007C1150"/>
    <w:rsid w:val="007C1568"/>
    <w:rsid w:val="007C16CE"/>
    <w:rsid w:val="007C198B"/>
    <w:rsid w:val="007C1B66"/>
    <w:rsid w:val="007C1BEE"/>
    <w:rsid w:val="007C258A"/>
    <w:rsid w:val="007C4118"/>
    <w:rsid w:val="007C4803"/>
    <w:rsid w:val="007C4BA3"/>
    <w:rsid w:val="007C4C10"/>
    <w:rsid w:val="007C51F5"/>
    <w:rsid w:val="007C54BF"/>
    <w:rsid w:val="007C56C3"/>
    <w:rsid w:val="007C572B"/>
    <w:rsid w:val="007C5FB0"/>
    <w:rsid w:val="007C629B"/>
    <w:rsid w:val="007C6A86"/>
    <w:rsid w:val="007C6E94"/>
    <w:rsid w:val="007C6F01"/>
    <w:rsid w:val="007C70EC"/>
    <w:rsid w:val="007C752E"/>
    <w:rsid w:val="007C7C5B"/>
    <w:rsid w:val="007D08FB"/>
    <w:rsid w:val="007D1A95"/>
    <w:rsid w:val="007D1E34"/>
    <w:rsid w:val="007D21DF"/>
    <w:rsid w:val="007D2208"/>
    <w:rsid w:val="007D282E"/>
    <w:rsid w:val="007D28E4"/>
    <w:rsid w:val="007D2A08"/>
    <w:rsid w:val="007D2EAE"/>
    <w:rsid w:val="007D3492"/>
    <w:rsid w:val="007D3533"/>
    <w:rsid w:val="007D35EE"/>
    <w:rsid w:val="007D3A48"/>
    <w:rsid w:val="007D3F7E"/>
    <w:rsid w:val="007D4BA4"/>
    <w:rsid w:val="007D56FF"/>
    <w:rsid w:val="007D57E7"/>
    <w:rsid w:val="007D593C"/>
    <w:rsid w:val="007D6245"/>
    <w:rsid w:val="007D6A8F"/>
    <w:rsid w:val="007D6B00"/>
    <w:rsid w:val="007D6DAB"/>
    <w:rsid w:val="007D6F87"/>
    <w:rsid w:val="007D7298"/>
    <w:rsid w:val="007D7566"/>
    <w:rsid w:val="007D7BA2"/>
    <w:rsid w:val="007D7ED3"/>
    <w:rsid w:val="007E0A9D"/>
    <w:rsid w:val="007E12F1"/>
    <w:rsid w:val="007E161F"/>
    <w:rsid w:val="007E18A3"/>
    <w:rsid w:val="007E26CA"/>
    <w:rsid w:val="007E27CF"/>
    <w:rsid w:val="007E3343"/>
    <w:rsid w:val="007E42EC"/>
    <w:rsid w:val="007E44B4"/>
    <w:rsid w:val="007E4705"/>
    <w:rsid w:val="007E47F6"/>
    <w:rsid w:val="007E4D67"/>
    <w:rsid w:val="007E50E1"/>
    <w:rsid w:val="007E5D91"/>
    <w:rsid w:val="007E65D3"/>
    <w:rsid w:val="007E7F37"/>
    <w:rsid w:val="007F1AAA"/>
    <w:rsid w:val="007F1D8A"/>
    <w:rsid w:val="007F2AED"/>
    <w:rsid w:val="007F2DA8"/>
    <w:rsid w:val="007F377F"/>
    <w:rsid w:val="007F3959"/>
    <w:rsid w:val="007F3A4A"/>
    <w:rsid w:val="007F3AAA"/>
    <w:rsid w:val="007F3C4F"/>
    <w:rsid w:val="007F4A01"/>
    <w:rsid w:val="007F6C9A"/>
    <w:rsid w:val="007F7D42"/>
    <w:rsid w:val="007F7D62"/>
    <w:rsid w:val="0080056D"/>
    <w:rsid w:val="00800F2F"/>
    <w:rsid w:val="00801267"/>
    <w:rsid w:val="008012D9"/>
    <w:rsid w:val="008015F8"/>
    <w:rsid w:val="00801DC4"/>
    <w:rsid w:val="00803F5B"/>
    <w:rsid w:val="008047CF"/>
    <w:rsid w:val="00804DAB"/>
    <w:rsid w:val="00805289"/>
    <w:rsid w:val="00805452"/>
    <w:rsid w:val="00805DCD"/>
    <w:rsid w:val="00805EA8"/>
    <w:rsid w:val="00806A18"/>
    <w:rsid w:val="00807056"/>
    <w:rsid w:val="00807486"/>
    <w:rsid w:val="008074CF"/>
    <w:rsid w:val="00807F48"/>
    <w:rsid w:val="008106B0"/>
    <w:rsid w:val="008107E5"/>
    <w:rsid w:val="00810857"/>
    <w:rsid w:val="008112D6"/>
    <w:rsid w:val="0081166E"/>
    <w:rsid w:val="00812092"/>
    <w:rsid w:val="0081237B"/>
    <w:rsid w:val="008134AE"/>
    <w:rsid w:val="00813529"/>
    <w:rsid w:val="00813A10"/>
    <w:rsid w:val="00813A1F"/>
    <w:rsid w:val="00813E0C"/>
    <w:rsid w:val="00814E9D"/>
    <w:rsid w:val="00814F09"/>
    <w:rsid w:val="00815BD2"/>
    <w:rsid w:val="008160EA"/>
    <w:rsid w:val="00816ED2"/>
    <w:rsid w:val="00816EEF"/>
    <w:rsid w:val="00820138"/>
    <w:rsid w:val="00820548"/>
    <w:rsid w:val="00820F39"/>
    <w:rsid w:val="00821911"/>
    <w:rsid w:val="008225AA"/>
    <w:rsid w:val="00823115"/>
    <w:rsid w:val="008235D9"/>
    <w:rsid w:val="00823B2A"/>
    <w:rsid w:val="0082418E"/>
    <w:rsid w:val="00824C84"/>
    <w:rsid w:val="00824FCE"/>
    <w:rsid w:val="00825854"/>
    <w:rsid w:val="0082585F"/>
    <w:rsid w:val="00825C0A"/>
    <w:rsid w:val="00826216"/>
    <w:rsid w:val="00826C40"/>
    <w:rsid w:val="00826DD4"/>
    <w:rsid w:val="008273A8"/>
    <w:rsid w:val="0083004A"/>
    <w:rsid w:val="00830125"/>
    <w:rsid w:val="008303B7"/>
    <w:rsid w:val="008303EF"/>
    <w:rsid w:val="0083069A"/>
    <w:rsid w:val="008312ED"/>
    <w:rsid w:val="00831792"/>
    <w:rsid w:val="008318A8"/>
    <w:rsid w:val="00832E3B"/>
    <w:rsid w:val="00833ACC"/>
    <w:rsid w:val="00833F8A"/>
    <w:rsid w:val="00834318"/>
    <w:rsid w:val="00834598"/>
    <w:rsid w:val="00836D8B"/>
    <w:rsid w:val="00836EAF"/>
    <w:rsid w:val="008374FC"/>
    <w:rsid w:val="00837CED"/>
    <w:rsid w:val="008405CE"/>
    <w:rsid w:val="008422A4"/>
    <w:rsid w:val="00842390"/>
    <w:rsid w:val="0084240B"/>
    <w:rsid w:val="00842749"/>
    <w:rsid w:val="00843C10"/>
    <w:rsid w:val="00843F8E"/>
    <w:rsid w:val="0084465A"/>
    <w:rsid w:val="00844883"/>
    <w:rsid w:val="00844B59"/>
    <w:rsid w:val="00844E58"/>
    <w:rsid w:val="00844FEB"/>
    <w:rsid w:val="008451AE"/>
    <w:rsid w:val="00845414"/>
    <w:rsid w:val="008460A2"/>
    <w:rsid w:val="008468BD"/>
    <w:rsid w:val="0084695B"/>
    <w:rsid w:val="00846A8A"/>
    <w:rsid w:val="00846B06"/>
    <w:rsid w:val="0084708F"/>
    <w:rsid w:val="008473DA"/>
    <w:rsid w:val="00847A10"/>
    <w:rsid w:val="0085050B"/>
    <w:rsid w:val="00850776"/>
    <w:rsid w:val="00850C11"/>
    <w:rsid w:val="0085155E"/>
    <w:rsid w:val="00851BC9"/>
    <w:rsid w:val="0085223E"/>
    <w:rsid w:val="008523B1"/>
    <w:rsid w:val="008524F2"/>
    <w:rsid w:val="008528F5"/>
    <w:rsid w:val="00852F59"/>
    <w:rsid w:val="00853070"/>
    <w:rsid w:val="0085344A"/>
    <w:rsid w:val="008549AD"/>
    <w:rsid w:val="00854E2F"/>
    <w:rsid w:val="00855116"/>
    <w:rsid w:val="00855C91"/>
    <w:rsid w:val="00856899"/>
    <w:rsid w:val="00856F2F"/>
    <w:rsid w:val="00857C7C"/>
    <w:rsid w:val="008602DD"/>
    <w:rsid w:val="008604F1"/>
    <w:rsid w:val="008617E5"/>
    <w:rsid w:val="00862927"/>
    <w:rsid w:val="00862C73"/>
    <w:rsid w:val="00862DBE"/>
    <w:rsid w:val="00863517"/>
    <w:rsid w:val="00863B96"/>
    <w:rsid w:val="00863CEF"/>
    <w:rsid w:val="0086557E"/>
    <w:rsid w:val="008673FD"/>
    <w:rsid w:val="00867BAA"/>
    <w:rsid w:val="00867E1D"/>
    <w:rsid w:val="008700A8"/>
    <w:rsid w:val="00870FB3"/>
    <w:rsid w:val="00872594"/>
    <w:rsid w:val="00872EEB"/>
    <w:rsid w:val="008730A0"/>
    <w:rsid w:val="008737E9"/>
    <w:rsid w:val="008745D0"/>
    <w:rsid w:val="008747DB"/>
    <w:rsid w:val="0087614F"/>
    <w:rsid w:val="008763EB"/>
    <w:rsid w:val="0087642D"/>
    <w:rsid w:val="008770AD"/>
    <w:rsid w:val="00877109"/>
    <w:rsid w:val="0087780A"/>
    <w:rsid w:val="008802C8"/>
    <w:rsid w:val="00880AB7"/>
    <w:rsid w:val="008814EC"/>
    <w:rsid w:val="00881B95"/>
    <w:rsid w:val="00881E0F"/>
    <w:rsid w:val="00882D23"/>
    <w:rsid w:val="00883421"/>
    <w:rsid w:val="00885075"/>
    <w:rsid w:val="0088531D"/>
    <w:rsid w:val="0088540D"/>
    <w:rsid w:val="008854C1"/>
    <w:rsid w:val="008867B9"/>
    <w:rsid w:val="00886893"/>
    <w:rsid w:val="00887576"/>
    <w:rsid w:val="00887DD6"/>
    <w:rsid w:val="008905B9"/>
    <w:rsid w:val="008908AF"/>
    <w:rsid w:val="00892017"/>
    <w:rsid w:val="00892748"/>
    <w:rsid w:val="00892C3A"/>
    <w:rsid w:val="00893055"/>
    <w:rsid w:val="00893F29"/>
    <w:rsid w:val="00894ED8"/>
    <w:rsid w:val="00895901"/>
    <w:rsid w:val="00895978"/>
    <w:rsid w:val="00896BF6"/>
    <w:rsid w:val="00897187"/>
    <w:rsid w:val="00897A1A"/>
    <w:rsid w:val="00897FA6"/>
    <w:rsid w:val="008A0496"/>
    <w:rsid w:val="008A11D9"/>
    <w:rsid w:val="008A1765"/>
    <w:rsid w:val="008A1995"/>
    <w:rsid w:val="008A1B0E"/>
    <w:rsid w:val="008A1B7C"/>
    <w:rsid w:val="008A238F"/>
    <w:rsid w:val="008A2586"/>
    <w:rsid w:val="008A28C7"/>
    <w:rsid w:val="008A28E8"/>
    <w:rsid w:val="008A2E69"/>
    <w:rsid w:val="008A3BF6"/>
    <w:rsid w:val="008A3C39"/>
    <w:rsid w:val="008A5230"/>
    <w:rsid w:val="008A6332"/>
    <w:rsid w:val="008A7CDB"/>
    <w:rsid w:val="008A7D39"/>
    <w:rsid w:val="008B14A1"/>
    <w:rsid w:val="008B34F6"/>
    <w:rsid w:val="008B3A10"/>
    <w:rsid w:val="008B4810"/>
    <w:rsid w:val="008B4985"/>
    <w:rsid w:val="008B5C67"/>
    <w:rsid w:val="008B6F52"/>
    <w:rsid w:val="008B7BF2"/>
    <w:rsid w:val="008C0B48"/>
    <w:rsid w:val="008C1AFC"/>
    <w:rsid w:val="008C1EBD"/>
    <w:rsid w:val="008C3599"/>
    <w:rsid w:val="008C4646"/>
    <w:rsid w:val="008C4842"/>
    <w:rsid w:val="008C53C4"/>
    <w:rsid w:val="008C5B2C"/>
    <w:rsid w:val="008C70AD"/>
    <w:rsid w:val="008D0679"/>
    <w:rsid w:val="008D09EC"/>
    <w:rsid w:val="008D1616"/>
    <w:rsid w:val="008D2261"/>
    <w:rsid w:val="008D31D0"/>
    <w:rsid w:val="008D36ED"/>
    <w:rsid w:val="008D37E8"/>
    <w:rsid w:val="008D37FD"/>
    <w:rsid w:val="008D3CDF"/>
    <w:rsid w:val="008D3E0A"/>
    <w:rsid w:val="008D436E"/>
    <w:rsid w:val="008D4A93"/>
    <w:rsid w:val="008D4A9A"/>
    <w:rsid w:val="008D5453"/>
    <w:rsid w:val="008D57D6"/>
    <w:rsid w:val="008D5BCE"/>
    <w:rsid w:val="008D625C"/>
    <w:rsid w:val="008D69B1"/>
    <w:rsid w:val="008D69BB"/>
    <w:rsid w:val="008D7E7B"/>
    <w:rsid w:val="008D7FDC"/>
    <w:rsid w:val="008E05CE"/>
    <w:rsid w:val="008E0E82"/>
    <w:rsid w:val="008E2593"/>
    <w:rsid w:val="008E2817"/>
    <w:rsid w:val="008E3A03"/>
    <w:rsid w:val="008E3C59"/>
    <w:rsid w:val="008E42C6"/>
    <w:rsid w:val="008E5855"/>
    <w:rsid w:val="008E5BF9"/>
    <w:rsid w:val="008E6541"/>
    <w:rsid w:val="008E6EBC"/>
    <w:rsid w:val="008E7970"/>
    <w:rsid w:val="008F0058"/>
    <w:rsid w:val="008F0472"/>
    <w:rsid w:val="008F09F2"/>
    <w:rsid w:val="008F0E42"/>
    <w:rsid w:val="008F1262"/>
    <w:rsid w:val="008F23D5"/>
    <w:rsid w:val="008F2440"/>
    <w:rsid w:val="008F3551"/>
    <w:rsid w:val="008F3AF5"/>
    <w:rsid w:val="008F5AF9"/>
    <w:rsid w:val="008F5F20"/>
    <w:rsid w:val="008F695C"/>
    <w:rsid w:val="008F6D74"/>
    <w:rsid w:val="008F6FED"/>
    <w:rsid w:val="008F7E1F"/>
    <w:rsid w:val="00900990"/>
    <w:rsid w:val="00903191"/>
    <w:rsid w:val="00903585"/>
    <w:rsid w:val="0090359C"/>
    <w:rsid w:val="00903B08"/>
    <w:rsid w:val="00904289"/>
    <w:rsid w:val="00904B27"/>
    <w:rsid w:val="00904E45"/>
    <w:rsid w:val="00905629"/>
    <w:rsid w:val="00905DC9"/>
    <w:rsid w:val="0090606F"/>
    <w:rsid w:val="00906A3A"/>
    <w:rsid w:val="00906E18"/>
    <w:rsid w:val="00907D8A"/>
    <w:rsid w:val="00910341"/>
    <w:rsid w:val="009105C9"/>
    <w:rsid w:val="00911EEA"/>
    <w:rsid w:val="00912B27"/>
    <w:rsid w:val="00912F39"/>
    <w:rsid w:val="00913177"/>
    <w:rsid w:val="0091369E"/>
    <w:rsid w:val="009145AF"/>
    <w:rsid w:val="00914645"/>
    <w:rsid w:val="009148A8"/>
    <w:rsid w:val="00914A8F"/>
    <w:rsid w:val="00917197"/>
    <w:rsid w:val="009220FC"/>
    <w:rsid w:val="00922704"/>
    <w:rsid w:val="00922D41"/>
    <w:rsid w:val="0092340C"/>
    <w:rsid w:val="0092454C"/>
    <w:rsid w:val="00924BE1"/>
    <w:rsid w:val="00924CAC"/>
    <w:rsid w:val="00925036"/>
    <w:rsid w:val="00925449"/>
    <w:rsid w:val="009257C8"/>
    <w:rsid w:val="009266FC"/>
    <w:rsid w:val="00926E75"/>
    <w:rsid w:val="00927348"/>
    <w:rsid w:val="009273A0"/>
    <w:rsid w:val="0092748A"/>
    <w:rsid w:val="009277D4"/>
    <w:rsid w:val="00931AD4"/>
    <w:rsid w:val="00932C25"/>
    <w:rsid w:val="00932F14"/>
    <w:rsid w:val="009340C4"/>
    <w:rsid w:val="009342FD"/>
    <w:rsid w:val="00934CEF"/>
    <w:rsid w:val="00935C87"/>
    <w:rsid w:val="00935CD9"/>
    <w:rsid w:val="00936556"/>
    <w:rsid w:val="00937E03"/>
    <w:rsid w:val="009401CE"/>
    <w:rsid w:val="0094045F"/>
    <w:rsid w:val="00940815"/>
    <w:rsid w:val="009417F6"/>
    <w:rsid w:val="009419E3"/>
    <w:rsid w:val="00942BB8"/>
    <w:rsid w:val="00943720"/>
    <w:rsid w:val="0094385F"/>
    <w:rsid w:val="00944618"/>
    <w:rsid w:val="00944651"/>
    <w:rsid w:val="00944BAF"/>
    <w:rsid w:val="00944C13"/>
    <w:rsid w:val="009453AC"/>
    <w:rsid w:val="009462A6"/>
    <w:rsid w:val="009469FA"/>
    <w:rsid w:val="00947189"/>
    <w:rsid w:val="0094751B"/>
    <w:rsid w:val="00950E43"/>
    <w:rsid w:val="009513A5"/>
    <w:rsid w:val="0095209C"/>
    <w:rsid w:val="009521FE"/>
    <w:rsid w:val="009536E3"/>
    <w:rsid w:val="00953F6D"/>
    <w:rsid w:val="0095401D"/>
    <w:rsid w:val="00954727"/>
    <w:rsid w:val="009559E5"/>
    <w:rsid w:val="00955D33"/>
    <w:rsid w:val="00956306"/>
    <w:rsid w:val="00956643"/>
    <w:rsid w:val="00956C79"/>
    <w:rsid w:val="00956EDE"/>
    <w:rsid w:val="0095773C"/>
    <w:rsid w:val="00957AB7"/>
    <w:rsid w:val="0096070F"/>
    <w:rsid w:val="0096107A"/>
    <w:rsid w:val="009614C8"/>
    <w:rsid w:val="00962A0E"/>
    <w:rsid w:val="0096335A"/>
    <w:rsid w:val="00963F57"/>
    <w:rsid w:val="00964A89"/>
    <w:rsid w:val="00964D44"/>
    <w:rsid w:val="0096647D"/>
    <w:rsid w:val="00966DB4"/>
    <w:rsid w:val="0096720B"/>
    <w:rsid w:val="00967373"/>
    <w:rsid w:val="00967785"/>
    <w:rsid w:val="00967919"/>
    <w:rsid w:val="00970274"/>
    <w:rsid w:val="00972550"/>
    <w:rsid w:val="0097262F"/>
    <w:rsid w:val="00973AEF"/>
    <w:rsid w:val="00973CE7"/>
    <w:rsid w:val="00973E25"/>
    <w:rsid w:val="009740A4"/>
    <w:rsid w:val="009761C5"/>
    <w:rsid w:val="0097684B"/>
    <w:rsid w:val="0098071B"/>
    <w:rsid w:val="00980F76"/>
    <w:rsid w:val="00981084"/>
    <w:rsid w:val="0098124D"/>
    <w:rsid w:val="00982026"/>
    <w:rsid w:val="00982296"/>
    <w:rsid w:val="009825AB"/>
    <w:rsid w:val="00982954"/>
    <w:rsid w:val="009841DE"/>
    <w:rsid w:val="009846F6"/>
    <w:rsid w:val="0098528C"/>
    <w:rsid w:val="009857BE"/>
    <w:rsid w:val="00985EED"/>
    <w:rsid w:val="00986A89"/>
    <w:rsid w:val="009877E6"/>
    <w:rsid w:val="0099090B"/>
    <w:rsid w:val="009909D2"/>
    <w:rsid w:val="00990DCC"/>
    <w:rsid w:val="00991E57"/>
    <w:rsid w:val="00992321"/>
    <w:rsid w:val="00992837"/>
    <w:rsid w:val="00992AB4"/>
    <w:rsid w:val="00992B36"/>
    <w:rsid w:val="00993B96"/>
    <w:rsid w:val="0099410E"/>
    <w:rsid w:val="0099475C"/>
    <w:rsid w:val="00994DA7"/>
    <w:rsid w:val="00996021"/>
    <w:rsid w:val="00996793"/>
    <w:rsid w:val="00996913"/>
    <w:rsid w:val="00997A5D"/>
    <w:rsid w:val="009A3984"/>
    <w:rsid w:val="009A4040"/>
    <w:rsid w:val="009A4DF5"/>
    <w:rsid w:val="009A512B"/>
    <w:rsid w:val="009A5423"/>
    <w:rsid w:val="009A558D"/>
    <w:rsid w:val="009A622D"/>
    <w:rsid w:val="009A6513"/>
    <w:rsid w:val="009A7528"/>
    <w:rsid w:val="009A766E"/>
    <w:rsid w:val="009B02A3"/>
    <w:rsid w:val="009B08B6"/>
    <w:rsid w:val="009B0BC9"/>
    <w:rsid w:val="009B184F"/>
    <w:rsid w:val="009B26FB"/>
    <w:rsid w:val="009B38FC"/>
    <w:rsid w:val="009B3F0B"/>
    <w:rsid w:val="009B41D5"/>
    <w:rsid w:val="009B5334"/>
    <w:rsid w:val="009B586B"/>
    <w:rsid w:val="009B7AC5"/>
    <w:rsid w:val="009C00DF"/>
    <w:rsid w:val="009C15E8"/>
    <w:rsid w:val="009C2258"/>
    <w:rsid w:val="009C2698"/>
    <w:rsid w:val="009C28A1"/>
    <w:rsid w:val="009C32B4"/>
    <w:rsid w:val="009C4013"/>
    <w:rsid w:val="009C4386"/>
    <w:rsid w:val="009C4FD4"/>
    <w:rsid w:val="009C79B8"/>
    <w:rsid w:val="009D0021"/>
    <w:rsid w:val="009D0EAF"/>
    <w:rsid w:val="009D0F7D"/>
    <w:rsid w:val="009D1D2A"/>
    <w:rsid w:val="009D260E"/>
    <w:rsid w:val="009D28A9"/>
    <w:rsid w:val="009D28C5"/>
    <w:rsid w:val="009D343F"/>
    <w:rsid w:val="009D382F"/>
    <w:rsid w:val="009D3F25"/>
    <w:rsid w:val="009D421A"/>
    <w:rsid w:val="009D425C"/>
    <w:rsid w:val="009D498D"/>
    <w:rsid w:val="009D537A"/>
    <w:rsid w:val="009D5BBF"/>
    <w:rsid w:val="009D5C08"/>
    <w:rsid w:val="009D6901"/>
    <w:rsid w:val="009D6BEC"/>
    <w:rsid w:val="009D6F52"/>
    <w:rsid w:val="009D7032"/>
    <w:rsid w:val="009E02C2"/>
    <w:rsid w:val="009E04AF"/>
    <w:rsid w:val="009E0CC4"/>
    <w:rsid w:val="009E1498"/>
    <w:rsid w:val="009E1D16"/>
    <w:rsid w:val="009E1E53"/>
    <w:rsid w:val="009E22E2"/>
    <w:rsid w:val="009E4137"/>
    <w:rsid w:val="009E420C"/>
    <w:rsid w:val="009E43E3"/>
    <w:rsid w:val="009E5BA4"/>
    <w:rsid w:val="009E5CC3"/>
    <w:rsid w:val="009E64EB"/>
    <w:rsid w:val="009E770F"/>
    <w:rsid w:val="009E776E"/>
    <w:rsid w:val="009E7EDB"/>
    <w:rsid w:val="009F173A"/>
    <w:rsid w:val="009F1C63"/>
    <w:rsid w:val="009F22D0"/>
    <w:rsid w:val="009F251A"/>
    <w:rsid w:val="009F26AC"/>
    <w:rsid w:val="009F329F"/>
    <w:rsid w:val="009F3944"/>
    <w:rsid w:val="009F52CC"/>
    <w:rsid w:val="009F5460"/>
    <w:rsid w:val="009F5837"/>
    <w:rsid w:val="009F6BF9"/>
    <w:rsid w:val="00A0027C"/>
    <w:rsid w:val="00A002F2"/>
    <w:rsid w:val="00A01E76"/>
    <w:rsid w:val="00A02477"/>
    <w:rsid w:val="00A024D3"/>
    <w:rsid w:val="00A02B81"/>
    <w:rsid w:val="00A03D97"/>
    <w:rsid w:val="00A04036"/>
    <w:rsid w:val="00A0427D"/>
    <w:rsid w:val="00A04330"/>
    <w:rsid w:val="00A04486"/>
    <w:rsid w:val="00A04B1A"/>
    <w:rsid w:val="00A05148"/>
    <w:rsid w:val="00A0535F"/>
    <w:rsid w:val="00A057A5"/>
    <w:rsid w:val="00A05939"/>
    <w:rsid w:val="00A05A5B"/>
    <w:rsid w:val="00A05AA8"/>
    <w:rsid w:val="00A0674D"/>
    <w:rsid w:val="00A06C18"/>
    <w:rsid w:val="00A06D93"/>
    <w:rsid w:val="00A07220"/>
    <w:rsid w:val="00A101E0"/>
    <w:rsid w:val="00A1171D"/>
    <w:rsid w:val="00A11EF4"/>
    <w:rsid w:val="00A11FA8"/>
    <w:rsid w:val="00A1221A"/>
    <w:rsid w:val="00A13A02"/>
    <w:rsid w:val="00A13C2A"/>
    <w:rsid w:val="00A13F9E"/>
    <w:rsid w:val="00A14002"/>
    <w:rsid w:val="00A141BB"/>
    <w:rsid w:val="00A16560"/>
    <w:rsid w:val="00A173AC"/>
    <w:rsid w:val="00A209C9"/>
    <w:rsid w:val="00A211DA"/>
    <w:rsid w:val="00A21AB6"/>
    <w:rsid w:val="00A244F5"/>
    <w:rsid w:val="00A2450E"/>
    <w:rsid w:val="00A24BDC"/>
    <w:rsid w:val="00A24C0F"/>
    <w:rsid w:val="00A25256"/>
    <w:rsid w:val="00A25494"/>
    <w:rsid w:val="00A26A1D"/>
    <w:rsid w:val="00A27119"/>
    <w:rsid w:val="00A27773"/>
    <w:rsid w:val="00A302DA"/>
    <w:rsid w:val="00A30863"/>
    <w:rsid w:val="00A309C8"/>
    <w:rsid w:val="00A309DB"/>
    <w:rsid w:val="00A323E4"/>
    <w:rsid w:val="00A32899"/>
    <w:rsid w:val="00A32F95"/>
    <w:rsid w:val="00A3316C"/>
    <w:rsid w:val="00A337FF"/>
    <w:rsid w:val="00A34A4B"/>
    <w:rsid w:val="00A34B17"/>
    <w:rsid w:val="00A34D0E"/>
    <w:rsid w:val="00A3539B"/>
    <w:rsid w:val="00A35B5F"/>
    <w:rsid w:val="00A36452"/>
    <w:rsid w:val="00A37C79"/>
    <w:rsid w:val="00A409EF"/>
    <w:rsid w:val="00A411D6"/>
    <w:rsid w:val="00A42B5B"/>
    <w:rsid w:val="00A4482E"/>
    <w:rsid w:val="00A45153"/>
    <w:rsid w:val="00A45C9B"/>
    <w:rsid w:val="00A45DD4"/>
    <w:rsid w:val="00A46CC8"/>
    <w:rsid w:val="00A47059"/>
    <w:rsid w:val="00A471D0"/>
    <w:rsid w:val="00A50DE2"/>
    <w:rsid w:val="00A51417"/>
    <w:rsid w:val="00A51873"/>
    <w:rsid w:val="00A524FF"/>
    <w:rsid w:val="00A52B1E"/>
    <w:rsid w:val="00A5331D"/>
    <w:rsid w:val="00A53A05"/>
    <w:rsid w:val="00A5415F"/>
    <w:rsid w:val="00A541E3"/>
    <w:rsid w:val="00A54607"/>
    <w:rsid w:val="00A550B7"/>
    <w:rsid w:val="00A5536B"/>
    <w:rsid w:val="00A557FB"/>
    <w:rsid w:val="00A558F4"/>
    <w:rsid w:val="00A567D2"/>
    <w:rsid w:val="00A568ED"/>
    <w:rsid w:val="00A57624"/>
    <w:rsid w:val="00A608DF"/>
    <w:rsid w:val="00A618D7"/>
    <w:rsid w:val="00A629DD"/>
    <w:rsid w:val="00A63142"/>
    <w:rsid w:val="00A63394"/>
    <w:rsid w:val="00A63ABB"/>
    <w:rsid w:val="00A643FA"/>
    <w:rsid w:val="00A64833"/>
    <w:rsid w:val="00A64D33"/>
    <w:rsid w:val="00A65350"/>
    <w:rsid w:val="00A6575F"/>
    <w:rsid w:val="00A667A3"/>
    <w:rsid w:val="00A66B57"/>
    <w:rsid w:val="00A67AFB"/>
    <w:rsid w:val="00A67D72"/>
    <w:rsid w:val="00A67EF7"/>
    <w:rsid w:val="00A70691"/>
    <w:rsid w:val="00A70714"/>
    <w:rsid w:val="00A70C45"/>
    <w:rsid w:val="00A71630"/>
    <w:rsid w:val="00A72809"/>
    <w:rsid w:val="00A72AD9"/>
    <w:rsid w:val="00A7479D"/>
    <w:rsid w:val="00A75527"/>
    <w:rsid w:val="00A758EE"/>
    <w:rsid w:val="00A7590D"/>
    <w:rsid w:val="00A75916"/>
    <w:rsid w:val="00A76B22"/>
    <w:rsid w:val="00A76D8E"/>
    <w:rsid w:val="00A76F9A"/>
    <w:rsid w:val="00A779EF"/>
    <w:rsid w:val="00A8093A"/>
    <w:rsid w:val="00A81639"/>
    <w:rsid w:val="00A8170B"/>
    <w:rsid w:val="00A82CDF"/>
    <w:rsid w:val="00A82D1B"/>
    <w:rsid w:val="00A84003"/>
    <w:rsid w:val="00A842D9"/>
    <w:rsid w:val="00A846AF"/>
    <w:rsid w:val="00A84768"/>
    <w:rsid w:val="00A8624D"/>
    <w:rsid w:val="00A86A41"/>
    <w:rsid w:val="00A86C02"/>
    <w:rsid w:val="00A8731E"/>
    <w:rsid w:val="00A8753C"/>
    <w:rsid w:val="00A878C1"/>
    <w:rsid w:val="00A879FF"/>
    <w:rsid w:val="00A87F04"/>
    <w:rsid w:val="00A9031E"/>
    <w:rsid w:val="00A914AA"/>
    <w:rsid w:val="00A91A54"/>
    <w:rsid w:val="00A92048"/>
    <w:rsid w:val="00A9209D"/>
    <w:rsid w:val="00A92B92"/>
    <w:rsid w:val="00A92F35"/>
    <w:rsid w:val="00A93394"/>
    <w:rsid w:val="00A9373F"/>
    <w:rsid w:val="00A93CD1"/>
    <w:rsid w:val="00A94401"/>
    <w:rsid w:val="00A947D6"/>
    <w:rsid w:val="00A94F4E"/>
    <w:rsid w:val="00A95DE5"/>
    <w:rsid w:val="00A95DEF"/>
    <w:rsid w:val="00A97C61"/>
    <w:rsid w:val="00A97E3A"/>
    <w:rsid w:val="00A97EE1"/>
    <w:rsid w:val="00AA05C4"/>
    <w:rsid w:val="00AA0F60"/>
    <w:rsid w:val="00AA1072"/>
    <w:rsid w:val="00AA1543"/>
    <w:rsid w:val="00AA18FA"/>
    <w:rsid w:val="00AA1FD0"/>
    <w:rsid w:val="00AA32A3"/>
    <w:rsid w:val="00AA36BA"/>
    <w:rsid w:val="00AA397D"/>
    <w:rsid w:val="00AA49AE"/>
    <w:rsid w:val="00AA53FF"/>
    <w:rsid w:val="00AA5B9A"/>
    <w:rsid w:val="00AA5BEC"/>
    <w:rsid w:val="00AA747E"/>
    <w:rsid w:val="00AA7C1C"/>
    <w:rsid w:val="00AB14CE"/>
    <w:rsid w:val="00AB1C7E"/>
    <w:rsid w:val="00AB30DB"/>
    <w:rsid w:val="00AB37D8"/>
    <w:rsid w:val="00AB37F7"/>
    <w:rsid w:val="00AB42EE"/>
    <w:rsid w:val="00AB43A5"/>
    <w:rsid w:val="00AB558B"/>
    <w:rsid w:val="00AB5654"/>
    <w:rsid w:val="00AB59B7"/>
    <w:rsid w:val="00AB5E23"/>
    <w:rsid w:val="00AB6BBD"/>
    <w:rsid w:val="00AB796E"/>
    <w:rsid w:val="00AB7C53"/>
    <w:rsid w:val="00AC00BD"/>
    <w:rsid w:val="00AC0224"/>
    <w:rsid w:val="00AC0DA2"/>
    <w:rsid w:val="00AC2069"/>
    <w:rsid w:val="00AC3DB5"/>
    <w:rsid w:val="00AC40C0"/>
    <w:rsid w:val="00AC439A"/>
    <w:rsid w:val="00AC4A67"/>
    <w:rsid w:val="00AC5C6E"/>
    <w:rsid w:val="00AC6411"/>
    <w:rsid w:val="00AC66CD"/>
    <w:rsid w:val="00AC699C"/>
    <w:rsid w:val="00AC717D"/>
    <w:rsid w:val="00AD0ACE"/>
    <w:rsid w:val="00AD1AC8"/>
    <w:rsid w:val="00AD25CF"/>
    <w:rsid w:val="00AD273A"/>
    <w:rsid w:val="00AD295D"/>
    <w:rsid w:val="00AD3013"/>
    <w:rsid w:val="00AD321C"/>
    <w:rsid w:val="00AD3484"/>
    <w:rsid w:val="00AD3BBB"/>
    <w:rsid w:val="00AD41F2"/>
    <w:rsid w:val="00AD4964"/>
    <w:rsid w:val="00AD4A9C"/>
    <w:rsid w:val="00AD4AD0"/>
    <w:rsid w:val="00AD51EF"/>
    <w:rsid w:val="00AD5331"/>
    <w:rsid w:val="00AD5586"/>
    <w:rsid w:val="00AD6482"/>
    <w:rsid w:val="00AD64D0"/>
    <w:rsid w:val="00AD6583"/>
    <w:rsid w:val="00AD6871"/>
    <w:rsid w:val="00AD6D78"/>
    <w:rsid w:val="00AD7721"/>
    <w:rsid w:val="00AD78BC"/>
    <w:rsid w:val="00AD7BE8"/>
    <w:rsid w:val="00AD7C20"/>
    <w:rsid w:val="00AE0119"/>
    <w:rsid w:val="00AE1873"/>
    <w:rsid w:val="00AE2306"/>
    <w:rsid w:val="00AE28E6"/>
    <w:rsid w:val="00AE360B"/>
    <w:rsid w:val="00AE3E98"/>
    <w:rsid w:val="00AE3FB3"/>
    <w:rsid w:val="00AE53A6"/>
    <w:rsid w:val="00AE56CA"/>
    <w:rsid w:val="00AE5935"/>
    <w:rsid w:val="00AE5A07"/>
    <w:rsid w:val="00AE6227"/>
    <w:rsid w:val="00AE6E7F"/>
    <w:rsid w:val="00AE7112"/>
    <w:rsid w:val="00AE7442"/>
    <w:rsid w:val="00AF1619"/>
    <w:rsid w:val="00AF18AF"/>
    <w:rsid w:val="00AF1976"/>
    <w:rsid w:val="00AF19A5"/>
    <w:rsid w:val="00AF1FCC"/>
    <w:rsid w:val="00AF2374"/>
    <w:rsid w:val="00AF2C0E"/>
    <w:rsid w:val="00AF3382"/>
    <w:rsid w:val="00AF4420"/>
    <w:rsid w:val="00AF490E"/>
    <w:rsid w:val="00AF555F"/>
    <w:rsid w:val="00AF587C"/>
    <w:rsid w:val="00AF5D4A"/>
    <w:rsid w:val="00AF64D3"/>
    <w:rsid w:val="00AF6652"/>
    <w:rsid w:val="00AF6AA9"/>
    <w:rsid w:val="00AF76DA"/>
    <w:rsid w:val="00AF778B"/>
    <w:rsid w:val="00AF7F90"/>
    <w:rsid w:val="00B0063B"/>
    <w:rsid w:val="00B00F02"/>
    <w:rsid w:val="00B01838"/>
    <w:rsid w:val="00B0189B"/>
    <w:rsid w:val="00B028E7"/>
    <w:rsid w:val="00B031F5"/>
    <w:rsid w:val="00B034AA"/>
    <w:rsid w:val="00B03971"/>
    <w:rsid w:val="00B03FBA"/>
    <w:rsid w:val="00B04BF4"/>
    <w:rsid w:val="00B05085"/>
    <w:rsid w:val="00B0526D"/>
    <w:rsid w:val="00B05288"/>
    <w:rsid w:val="00B0556B"/>
    <w:rsid w:val="00B05EC1"/>
    <w:rsid w:val="00B06274"/>
    <w:rsid w:val="00B06C8B"/>
    <w:rsid w:val="00B07011"/>
    <w:rsid w:val="00B07E9C"/>
    <w:rsid w:val="00B11CD4"/>
    <w:rsid w:val="00B12170"/>
    <w:rsid w:val="00B1352C"/>
    <w:rsid w:val="00B13703"/>
    <w:rsid w:val="00B155B7"/>
    <w:rsid w:val="00B15A62"/>
    <w:rsid w:val="00B15FA8"/>
    <w:rsid w:val="00B1605C"/>
    <w:rsid w:val="00B160E9"/>
    <w:rsid w:val="00B1692A"/>
    <w:rsid w:val="00B16DE2"/>
    <w:rsid w:val="00B17A19"/>
    <w:rsid w:val="00B20907"/>
    <w:rsid w:val="00B20F32"/>
    <w:rsid w:val="00B21313"/>
    <w:rsid w:val="00B222A5"/>
    <w:rsid w:val="00B2260D"/>
    <w:rsid w:val="00B22CB6"/>
    <w:rsid w:val="00B2416D"/>
    <w:rsid w:val="00B257D8"/>
    <w:rsid w:val="00B2600D"/>
    <w:rsid w:val="00B2601D"/>
    <w:rsid w:val="00B27422"/>
    <w:rsid w:val="00B27994"/>
    <w:rsid w:val="00B27A84"/>
    <w:rsid w:val="00B27B01"/>
    <w:rsid w:val="00B27DDE"/>
    <w:rsid w:val="00B30CB6"/>
    <w:rsid w:val="00B3109F"/>
    <w:rsid w:val="00B311B1"/>
    <w:rsid w:val="00B31A1A"/>
    <w:rsid w:val="00B32D3B"/>
    <w:rsid w:val="00B333A7"/>
    <w:rsid w:val="00B34241"/>
    <w:rsid w:val="00B3432C"/>
    <w:rsid w:val="00B34507"/>
    <w:rsid w:val="00B34CFB"/>
    <w:rsid w:val="00B34D26"/>
    <w:rsid w:val="00B34E2C"/>
    <w:rsid w:val="00B35184"/>
    <w:rsid w:val="00B357B0"/>
    <w:rsid w:val="00B35962"/>
    <w:rsid w:val="00B36E92"/>
    <w:rsid w:val="00B36F67"/>
    <w:rsid w:val="00B36F97"/>
    <w:rsid w:val="00B371BD"/>
    <w:rsid w:val="00B3725E"/>
    <w:rsid w:val="00B37389"/>
    <w:rsid w:val="00B37AA4"/>
    <w:rsid w:val="00B401F3"/>
    <w:rsid w:val="00B420FD"/>
    <w:rsid w:val="00B42D72"/>
    <w:rsid w:val="00B43B1E"/>
    <w:rsid w:val="00B443CA"/>
    <w:rsid w:val="00B44D7C"/>
    <w:rsid w:val="00B45DE6"/>
    <w:rsid w:val="00B46281"/>
    <w:rsid w:val="00B4659D"/>
    <w:rsid w:val="00B468DC"/>
    <w:rsid w:val="00B46BCB"/>
    <w:rsid w:val="00B478D8"/>
    <w:rsid w:val="00B47CC9"/>
    <w:rsid w:val="00B50120"/>
    <w:rsid w:val="00B50B2F"/>
    <w:rsid w:val="00B51F40"/>
    <w:rsid w:val="00B52B70"/>
    <w:rsid w:val="00B52DDC"/>
    <w:rsid w:val="00B5312B"/>
    <w:rsid w:val="00B5366F"/>
    <w:rsid w:val="00B536CB"/>
    <w:rsid w:val="00B543C3"/>
    <w:rsid w:val="00B5492D"/>
    <w:rsid w:val="00B55333"/>
    <w:rsid w:val="00B55770"/>
    <w:rsid w:val="00B559AC"/>
    <w:rsid w:val="00B56800"/>
    <w:rsid w:val="00B569FA"/>
    <w:rsid w:val="00B56CE3"/>
    <w:rsid w:val="00B575DE"/>
    <w:rsid w:val="00B60025"/>
    <w:rsid w:val="00B60876"/>
    <w:rsid w:val="00B608AB"/>
    <w:rsid w:val="00B618AC"/>
    <w:rsid w:val="00B61BA2"/>
    <w:rsid w:val="00B61E1E"/>
    <w:rsid w:val="00B62D20"/>
    <w:rsid w:val="00B63022"/>
    <w:rsid w:val="00B643C5"/>
    <w:rsid w:val="00B64907"/>
    <w:rsid w:val="00B65198"/>
    <w:rsid w:val="00B6645A"/>
    <w:rsid w:val="00B6696B"/>
    <w:rsid w:val="00B6710E"/>
    <w:rsid w:val="00B67146"/>
    <w:rsid w:val="00B67C27"/>
    <w:rsid w:val="00B7054A"/>
    <w:rsid w:val="00B70B6E"/>
    <w:rsid w:val="00B70DFD"/>
    <w:rsid w:val="00B71680"/>
    <w:rsid w:val="00B719DC"/>
    <w:rsid w:val="00B71BA7"/>
    <w:rsid w:val="00B73E6B"/>
    <w:rsid w:val="00B74C2C"/>
    <w:rsid w:val="00B74FE1"/>
    <w:rsid w:val="00B75EA6"/>
    <w:rsid w:val="00B76AA4"/>
    <w:rsid w:val="00B77424"/>
    <w:rsid w:val="00B77889"/>
    <w:rsid w:val="00B802EE"/>
    <w:rsid w:val="00B811A9"/>
    <w:rsid w:val="00B8160F"/>
    <w:rsid w:val="00B829C0"/>
    <w:rsid w:val="00B83008"/>
    <w:rsid w:val="00B83D74"/>
    <w:rsid w:val="00B83F5E"/>
    <w:rsid w:val="00B8426A"/>
    <w:rsid w:val="00B845C9"/>
    <w:rsid w:val="00B85425"/>
    <w:rsid w:val="00B8664D"/>
    <w:rsid w:val="00B87551"/>
    <w:rsid w:val="00B87CD3"/>
    <w:rsid w:val="00B90A12"/>
    <w:rsid w:val="00B915FF"/>
    <w:rsid w:val="00B91615"/>
    <w:rsid w:val="00B91AB2"/>
    <w:rsid w:val="00B924AA"/>
    <w:rsid w:val="00B92AF8"/>
    <w:rsid w:val="00B93341"/>
    <w:rsid w:val="00B93804"/>
    <w:rsid w:val="00B94B97"/>
    <w:rsid w:val="00B94D7F"/>
    <w:rsid w:val="00B96656"/>
    <w:rsid w:val="00B9675A"/>
    <w:rsid w:val="00B97D38"/>
    <w:rsid w:val="00B97EB6"/>
    <w:rsid w:val="00BA0240"/>
    <w:rsid w:val="00BA052B"/>
    <w:rsid w:val="00BA0E63"/>
    <w:rsid w:val="00BA0E9C"/>
    <w:rsid w:val="00BA1429"/>
    <w:rsid w:val="00BA190B"/>
    <w:rsid w:val="00BA2B58"/>
    <w:rsid w:val="00BA2EAC"/>
    <w:rsid w:val="00BA3BBD"/>
    <w:rsid w:val="00BA3FD5"/>
    <w:rsid w:val="00BA4537"/>
    <w:rsid w:val="00BA5107"/>
    <w:rsid w:val="00BA5542"/>
    <w:rsid w:val="00BA59B8"/>
    <w:rsid w:val="00BA59FA"/>
    <w:rsid w:val="00BA5D0A"/>
    <w:rsid w:val="00BA67A8"/>
    <w:rsid w:val="00BB0A31"/>
    <w:rsid w:val="00BB200A"/>
    <w:rsid w:val="00BB2298"/>
    <w:rsid w:val="00BB2F30"/>
    <w:rsid w:val="00BB3C9B"/>
    <w:rsid w:val="00BB3D9E"/>
    <w:rsid w:val="00BB42F3"/>
    <w:rsid w:val="00BB497F"/>
    <w:rsid w:val="00BB4A1E"/>
    <w:rsid w:val="00BB4A9C"/>
    <w:rsid w:val="00BB4EB7"/>
    <w:rsid w:val="00BB5045"/>
    <w:rsid w:val="00BB5115"/>
    <w:rsid w:val="00BB5355"/>
    <w:rsid w:val="00BB58C2"/>
    <w:rsid w:val="00BB5928"/>
    <w:rsid w:val="00BB602C"/>
    <w:rsid w:val="00BB76B6"/>
    <w:rsid w:val="00BB798B"/>
    <w:rsid w:val="00BC11CE"/>
    <w:rsid w:val="00BC1208"/>
    <w:rsid w:val="00BC1659"/>
    <w:rsid w:val="00BC1892"/>
    <w:rsid w:val="00BC1F60"/>
    <w:rsid w:val="00BC22BF"/>
    <w:rsid w:val="00BC22C3"/>
    <w:rsid w:val="00BC24A2"/>
    <w:rsid w:val="00BC2536"/>
    <w:rsid w:val="00BC2908"/>
    <w:rsid w:val="00BC388E"/>
    <w:rsid w:val="00BC3C87"/>
    <w:rsid w:val="00BC4FC9"/>
    <w:rsid w:val="00BC5249"/>
    <w:rsid w:val="00BC532F"/>
    <w:rsid w:val="00BC64E0"/>
    <w:rsid w:val="00BC6631"/>
    <w:rsid w:val="00BC664F"/>
    <w:rsid w:val="00BC6BDC"/>
    <w:rsid w:val="00BC6CCB"/>
    <w:rsid w:val="00BC7594"/>
    <w:rsid w:val="00BC77F3"/>
    <w:rsid w:val="00BD05FD"/>
    <w:rsid w:val="00BD12B9"/>
    <w:rsid w:val="00BD18A5"/>
    <w:rsid w:val="00BD2F67"/>
    <w:rsid w:val="00BD31AD"/>
    <w:rsid w:val="00BD38BD"/>
    <w:rsid w:val="00BD3A3C"/>
    <w:rsid w:val="00BD4048"/>
    <w:rsid w:val="00BD5759"/>
    <w:rsid w:val="00BD6D04"/>
    <w:rsid w:val="00BD6F80"/>
    <w:rsid w:val="00BD751D"/>
    <w:rsid w:val="00BE0CD6"/>
    <w:rsid w:val="00BE0D5F"/>
    <w:rsid w:val="00BE0ED9"/>
    <w:rsid w:val="00BE142C"/>
    <w:rsid w:val="00BE2832"/>
    <w:rsid w:val="00BE28A5"/>
    <w:rsid w:val="00BE29A7"/>
    <w:rsid w:val="00BE4401"/>
    <w:rsid w:val="00BE491E"/>
    <w:rsid w:val="00BE5048"/>
    <w:rsid w:val="00BE5153"/>
    <w:rsid w:val="00BE617A"/>
    <w:rsid w:val="00BE6271"/>
    <w:rsid w:val="00BF0128"/>
    <w:rsid w:val="00BF0189"/>
    <w:rsid w:val="00BF0A5C"/>
    <w:rsid w:val="00BF0C9F"/>
    <w:rsid w:val="00BF1055"/>
    <w:rsid w:val="00BF38E8"/>
    <w:rsid w:val="00BF3FC2"/>
    <w:rsid w:val="00BF41EC"/>
    <w:rsid w:val="00BF4227"/>
    <w:rsid w:val="00BF44E6"/>
    <w:rsid w:val="00BF53E7"/>
    <w:rsid w:val="00BF54D8"/>
    <w:rsid w:val="00BF5DF8"/>
    <w:rsid w:val="00BF60FA"/>
    <w:rsid w:val="00BF6967"/>
    <w:rsid w:val="00BF7722"/>
    <w:rsid w:val="00BF79FF"/>
    <w:rsid w:val="00BF7D3B"/>
    <w:rsid w:val="00BF7E28"/>
    <w:rsid w:val="00C00281"/>
    <w:rsid w:val="00C00582"/>
    <w:rsid w:val="00C00D66"/>
    <w:rsid w:val="00C014E6"/>
    <w:rsid w:val="00C017FC"/>
    <w:rsid w:val="00C020C9"/>
    <w:rsid w:val="00C0278C"/>
    <w:rsid w:val="00C03541"/>
    <w:rsid w:val="00C046F2"/>
    <w:rsid w:val="00C04996"/>
    <w:rsid w:val="00C04A9B"/>
    <w:rsid w:val="00C054F1"/>
    <w:rsid w:val="00C0593A"/>
    <w:rsid w:val="00C06970"/>
    <w:rsid w:val="00C07E76"/>
    <w:rsid w:val="00C10518"/>
    <w:rsid w:val="00C1091A"/>
    <w:rsid w:val="00C10D7D"/>
    <w:rsid w:val="00C11094"/>
    <w:rsid w:val="00C1159E"/>
    <w:rsid w:val="00C1188C"/>
    <w:rsid w:val="00C11B80"/>
    <w:rsid w:val="00C122AD"/>
    <w:rsid w:val="00C12447"/>
    <w:rsid w:val="00C12D3F"/>
    <w:rsid w:val="00C12EC2"/>
    <w:rsid w:val="00C13312"/>
    <w:rsid w:val="00C142EC"/>
    <w:rsid w:val="00C14C43"/>
    <w:rsid w:val="00C1513F"/>
    <w:rsid w:val="00C1578C"/>
    <w:rsid w:val="00C15E4E"/>
    <w:rsid w:val="00C16087"/>
    <w:rsid w:val="00C16A9A"/>
    <w:rsid w:val="00C16C42"/>
    <w:rsid w:val="00C207D1"/>
    <w:rsid w:val="00C20C9E"/>
    <w:rsid w:val="00C20DAB"/>
    <w:rsid w:val="00C212A8"/>
    <w:rsid w:val="00C21721"/>
    <w:rsid w:val="00C21941"/>
    <w:rsid w:val="00C221A7"/>
    <w:rsid w:val="00C22EB9"/>
    <w:rsid w:val="00C23324"/>
    <w:rsid w:val="00C239DC"/>
    <w:rsid w:val="00C23D83"/>
    <w:rsid w:val="00C23E50"/>
    <w:rsid w:val="00C2419A"/>
    <w:rsid w:val="00C24406"/>
    <w:rsid w:val="00C24ED0"/>
    <w:rsid w:val="00C24F6A"/>
    <w:rsid w:val="00C25FF1"/>
    <w:rsid w:val="00C275DC"/>
    <w:rsid w:val="00C2763E"/>
    <w:rsid w:val="00C27D06"/>
    <w:rsid w:val="00C308E0"/>
    <w:rsid w:val="00C30D0C"/>
    <w:rsid w:val="00C31052"/>
    <w:rsid w:val="00C3168F"/>
    <w:rsid w:val="00C31889"/>
    <w:rsid w:val="00C321CB"/>
    <w:rsid w:val="00C32690"/>
    <w:rsid w:val="00C32759"/>
    <w:rsid w:val="00C328B5"/>
    <w:rsid w:val="00C3448D"/>
    <w:rsid w:val="00C34642"/>
    <w:rsid w:val="00C36061"/>
    <w:rsid w:val="00C366D7"/>
    <w:rsid w:val="00C3737B"/>
    <w:rsid w:val="00C37532"/>
    <w:rsid w:val="00C37557"/>
    <w:rsid w:val="00C4094D"/>
    <w:rsid w:val="00C40EE8"/>
    <w:rsid w:val="00C41FC9"/>
    <w:rsid w:val="00C42768"/>
    <w:rsid w:val="00C43106"/>
    <w:rsid w:val="00C431B0"/>
    <w:rsid w:val="00C43583"/>
    <w:rsid w:val="00C43DC5"/>
    <w:rsid w:val="00C4431E"/>
    <w:rsid w:val="00C44F44"/>
    <w:rsid w:val="00C45134"/>
    <w:rsid w:val="00C46349"/>
    <w:rsid w:val="00C463D6"/>
    <w:rsid w:val="00C4649B"/>
    <w:rsid w:val="00C46640"/>
    <w:rsid w:val="00C46863"/>
    <w:rsid w:val="00C468A0"/>
    <w:rsid w:val="00C472CD"/>
    <w:rsid w:val="00C501DA"/>
    <w:rsid w:val="00C504E1"/>
    <w:rsid w:val="00C50F50"/>
    <w:rsid w:val="00C51680"/>
    <w:rsid w:val="00C51BC0"/>
    <w:rsid w:val="00C52B50"/>
    <w:rsid w:val="00C53151"/>
    <w:rsid w:val="00C53949"/>
    <w:rsid w:val="00C53B19"/>
    <w:rsid w:val="00C54686"/>
    <w:rsid w:val="00C55034"/>
    <w:rsid w:val="00C55577"/>
    <w:rsid w:val="00C568A7"/>
    <w:rsid w:val="00C57A8A"/>
    <w:rsid w:val="00C602CC"/>
    <w:rsid w:val="00C6035A"/>
    <w:rsid w:val="00C6244E"/>
    <w:rsid w:val="00C62C1C"/>
    <w:rsid w:val="00C6328C"/>
    <w:rsid w:val="00C641B6"/>
    <w:rsid w:val="00C66C99"/>
    <w:rsid w:val="00C66D42"/>
    <w:rsid w:val="00C66E9B"/>
    <w:rsid w:val="00C67114"/>
    <w:rsid w:val="00C671D4"/>
    <w:rsid w:val="00C67352"/>
    <w:rsid w:val="00C67426"/>
    <w:rsid w:val="00C702ED"/>
    <w:rsid w:val="00C72098"/>
    <w:rsid w:val="00C723F6"/>
    <w:rsid w:val="00C73A4B"/>
    <w:rsid w:val="00C73FD7"/>
    <w:rsid w:val="00C74A6E"/>
    <w:rsid w:val="00C75D71"/>
    <w:rsid w:val="00C762E6"/>
    <w:rsid w:val="00C76921"/>
    <w:rsid w:val="00C76C29"/>
    <w:rsid w:val="00C76D39"/>
    <w:rsid w:val="00C76F56"/>
    <w:rsid w:val="00C77247"/>
    <w:rsid w:val="00C77819"/>
    <w:rsid w:val="00C77BE9"/>
    <w:rsid w:val="00C80058"/>
    <w:rsid w:val="00C80319"/>
    <w:rsid w:val="00C80C12"/>
    <w:rsid w:val="00C80F43"/>
    <w:rsid w:val="00C80FE7"/>
    <w:rsid w:val="00C82AEA"/>
    <w:rsid w:val="00C835EE"/>
    <w:rsid w:val="00C836F8"/>
    <w:rsid w:val="00C84135"/>
    <w:rsid w:val="00C85874"/>
    <w:rsid w:val="00C86185"/>
    <w:rsid w:val="00C86325"/>
    <w:rsid w:val="00C86BF4"/>
    <w:rsid w:val="00C90035"/>
    <w:rsid w:val="00C90F00"/>
    <w:rsid w:val="00C90FA3"/>
    <w:rsid w:val="00C92119"/>
    <w:rsid w:val="00C9278E"/>
    <w:rsid w:val="00C92B61"/>
    <w:rsid w:val="00C92CD3"/>
    <w:rsid w:val="00C94844"/>
    <w:rsid w:val="00C94FFB"/>
    <w:rsid w:val="00C95F17"/>
    <w:rsid w:val="00C95FB8"/>
    <w:rsid w:val="00C960CA"/>
    <w:rsid w:val="00C965DE"/>
    <w:rsid w:val="00C9667B"/>
    <w:rsid w:val="00C97F84"/>
    <w:rsid w:val="00CA08AA"/>
    <w:rsid w:val="00CA094E"/>
    <w:rsid w:val="00CA13E1"/>
    <w:rsid w:val="00CA1765"/>
    <w:rsid w:val="00CA18ED"/>
    <w:rsid w:val="00CA1BF9"/>
    <w:rsid w:val="00CA1E3A"/>
    <w:rsid w:val="00CA2156"/>
    <w:rsid w:val="00CA2318"/>
    <w:rsid w:val="00CA4893"/>
    <w:rsid w:val="00CA61AE"/>
    <w:rsid w:val="00CA6427"/>
    <w:rsid w:val="00CA6871"/>
    <w:rsid w:val="00CA68C5"/>
    <w:rsid w:val="00CA7817"/>
    <w:rsid w:val="00CB010A"/>
    <w:rsid w:val="00CB0F2A"/>
    <w:rsid w:val="00CB1858"/>
    <w:rsid w:val="00CB1AF3"/>
    <w:rsid w:val="00CB1D43"/>
    <w:rsid w:val="00CB2586"/>
    <w:rsid w:val="00CB2DD1"/>
    <w:rsid w:val="00CB3997"/>
    <w:rsid w:val="00CB4E99"/>
    <w:rsid w:val="00CB519A"/>
    <w:rsid w:val="00CB5C94"/>
    <w:rsid w:val="00CB5FDE"/>
    <w:rsid w:val="00CB653D"/>
    <w:rsid w:val="00CB7012"/>
    <w:rsid w:val="00CB72C3"/>
    <w:rsid w:val="00CB7328"/>
    <w:rsid w:val="00CB75F9"/>
    <w:rsid w:val="00CB76BE"/>
    <w:rsid w:val="00CC0D2C"/>
    <w:rsid w:val="00CC1526"/>
    <w:rsid w:val="00CC17CD"/>
    <w:rsid w:val="00CC1CA1"/>
    <w:rsid w:val="00CC2A43"/>
    <w:rsid w:val="00CC3675"/>
    <w:rsid w:val="00CC3B27"/>
    <w:rsid w:val="00CC45C2"/>
    <w:rsid w:val="00CC495D"/>
    <w:rsid w:val="00CC5070"/>
    <w:rsid w:val="00CC525A"/>
    <w:rsid w:val="00CC53E7"/>
    <w:rsid w:val="00CC56B6"/>
    <w:rsid w:val="00CC58F9"/>
    <w:rsid w:val="00CC6386"/>
    <w:rsid w:val="00CC67D3"/>
    <w:rsid w:val="00CC6DB3"/>
    <w:rsid w:val="00CC7261"/>
    <w:rsid w:val="00CD0506"/>
    <w:rsid w:val="00CD0783"/>
    <w:rsid w:val="00CD0F36"/>
    <w:rsid w:val="00CD168C"/>
    <w:rsid w:val="00CD2569"/>
    <w:rsid w:val="00CD27A3"/>
    <w:rsid w:val="00CD2897"/>
    <w:rsid w:val="00CD3907"/>
    <w:rsid w:val="00CD4DDC"/>
    <w:rsid w:val="00CD4E7C"/>
    <w:rsid w:val="00CD5491"/>
    <w:rsid w:val="00CD5887"/>
    <w:rsid w:val="00CD669E"/>
    <w:rsid w:val="00CD67E6"/>
    <w:rsid w:val="00CD714C"/>
    <w:rsid w:val="00CD7506"/>
    <w:rsid w:val="00CE0120"/>
    <w:rsid w:val="00CE25FA"/>
    <w:rsid w:val="00CE2BCE"/>
    <w:rsid w:val="00CE2CFC"/>
    <w:rsid w:val="00CE2DB6"/>
    <w:rsid w:val="00CE30F6"/>
    <w:rsid w:val="00CE3CC6"/>
    <w:rsid w:val="00CE7D0A"/>
    <w:rsid w:val="00CF0654"/>
    <w:rsid w:val="00CF082D"/>
    <w:rsid w:val="00CF094D"/>
    <w:rsid w:val="00CF0AA9"/>
    <w:rsid w:val="00CF0BD8"/>
    <w:rsid w:val="00CF1AD8"/>
    <w:rsid w:val="00CF1AE9"/>
    <w:rsid w:val="00CF1BF1"/>
    <w:rsid w:val="00CF2CB8"/>
    <w:rsid w:val="00CF39AD"/>
    <w:rsid w:val="00CF4035"/>
    <w:rsid w:val="00CF4589"/>
    <w:rsid w:val="00CF5798"/>
    <w:rsid w:val="00CF5FBB"/>
    <w:rsid w:val="00CF6742"/>
    <w:rsid w:val="00CF70B7"/>
    <w:rsid w:val="00CF7C28"/>
    <w:rsid w:val="00D00640"/>
    <w:rsid w:val="00D0073D"/>
    <w:rsid w:val="00D008F9"/>
    <w:rsid w:val="00D00E29"/>
    <w:rsid w:val="00D02189"/>
    <w:rsid w:val="00D025FD"/>
    <w:rsid w:val="00D02B5E"/>
    <w:rsid w:val="00D02F42"/>
    <w:rsid w:val="00D0574D"/>
    <w:rsid w:val="00D05A8F"/>
    <w:rsid w:val="00D0606F"/>
    <w:rsid w:val="00D06395"/>
    <w:rsid w:val="00D06ADA"/>
    <w:rsid w:val="00D071D6"/>
    <w:rsid w:val="00D07653"/>
    <w:rsid w:val="00D1054F"/>
    <w:rsid w:val="00D1058C"/>
    <w:rsid w:val="00D1096C"/>
    <w:rsid w:val="00D115A4"/>
    <w:rsid w:val="00D11852"/>
    <w:rsid w:val="00D11C47"/>
    <w:rsid w:val="00D12157"/>
    <w:rsid w:val="00D121E3"/>
    <w:rsid w:val="00D12640"/>
    <w:rsid w:val="00D1396B"/>
    <w:rsid w:val="00D14D43"/>
    <w:rsid w:val="00D150FE"/>
    <w:rsid w:val="00D1541A"/>
    <w:rsid w:val="00D15BE0"/>
    <w:rsid w:val="00D163F2"/>
    <w:rsid w:val="00D16AC3"/>
    <w:rsid w:val="00D16B75"/>
    <w:rsid w:val="00D172ED"/>
    <w:rsid w:val="00D17525"/>
    <w:rsid w:val="00D177AC"/>
    <w:rsid w:val="00D20435"/>
    <w:rsid w:val="00D2072F"/>
    <w:rsid w:val="00D207FF"/>
    <w:rsid w:val="00D20BB8"/>
    <w:rsid w:val="00D212CC"/>
    <w:rsid w:val="00D22296"/>
    <w:rsid w:val="00D22620"/>
    <w:rsid w:val="00D23A86"/>
    <w:rsid w:val="00D23FCA"/>
    <w:rsid w:val="00D24B47"/>
    <w:rsid w:val="00D2506E"/>
    <w:rsid w:val="00D25A4A"/>
    <w:rsid w:val="00D25AF8"/>
    <w:rsid w:val="00D26A62"/>
    <w:rsid w:val="00D27635"/>
    <w:rsid w:val="00D27AC0"/>
    <w:rsid w:val="00D30543"/>
    <w:rsid w:val="00D3149C"/>
    <w:rsid w:val="00D32959"/>
    <w:rsid w:val="00D329E0"/>
    <w:rsid w:val="00D33996"/>
    <w:rsid w:val="00D353B7"/>
    <w:rsid w:val="00D35C65"/>
    <w:rsid w:val="00D35F08"/>
    <w:rsid w:val="00D36919"/>
    <w:rsid w:val="00D3725F"/>
    <w:rsid w:val="00D3743F"/>
    <w:rsid w:val="00D406B3"/>
    <w:rsid w:val="00D4109D"/>
    <w:rsid w:val="00D41EAD"/>
    <w:rsid w:val="00D42D06"/>
    <w:rsid w:val="00D442C7"/>
    <w:rsid w:val="00D444B6"/>
    <w:rsid w:val="00D44A40"/>
    <w:rsid w:val="00D45772"/>
    <w:rsid w:val="00D45E49"/>
    <w:rsid w:val="00D45E9D"/>
    <w:rsid w:val="00D4604E"/>
    <w:rsid w:val="00D46158"/>
    <w:rsid w:val="00D47ACA"/>
    <w:rsid w:val="00D47C96"/>
    <w:rsid w:val="00D47D4F"/>
    <w:rsid w:val="00D503C3"/>
    <w:rsid w:val="00D509F7"/>
    <w:rsid w:val="00D5180E"/>
    <w:rsid w:val="00D51EEA"/>
    <w:rsid w:val="00D5242D"/>
    <w:rsid w:val="00D525F5"/>
    <w:rsid w:val="00D52B9A"/>
    <w:rsid w:val="00D53818"/>
    <w:rsid w:val="00D53CD3"/>
    <w:rsid w:val="00D54348"/>
    <w:rsid w:val="00D544FF"/>
    <w:rsid w:val="00D5454F"/>
    <w:rsid w:val="00D54B56"/>
    <w:rsid w:val="00D54BCA"/>
    <w:rsid w:val="00D54DF6"/>
    <w:rsid w:val="00D54E24"/>
    <w:rsid w:val="00D56592"/>
    <w:rsid w:val="00D566B0"/>
    <w:rsid w:val="00D56DAB"/>
    <w:rsid w:val="00D57514"/>
    <w:rsid w:val="00D60A5F"/>
    <w:rsid w:val="00D60D23"/>
    <w:rsid w:val="00D6192E"/>
    <w:rsid w:val="00D6239F"/>
    <w:rsid w:val="00D63ABB"/>
    <w:rsid w:val="00D648D6"/>
    <w:rsid w:val="00D6496D"/>
    <w:rsid w:val="00D64B63"/>
    <w:rsid w:val="00D653E3"/>
    <w:rsid w:val="00D65F6C"/>
    <w:rsid w:val="00D6669B"/>
    <w:rsid w:val="00D66F24"/>
    <w:rsid w:val="00D6746E"/>
    <w:rsid w:val="00D67BCE"/>
    <w:rsid w:val="00D67EB3"/>
    <w:rsid w:val="00D70062"/>
    <w:rsid w:val="00D707F9"/>
    <w:rsid w:val="00D72256"/>
    <w:rsid w:val="00D7298F"/>
    <w:rsid w:val="00D73185"/>
    <w:rsid w:val="00D732B1"/>
    <w:rsid w:val="00D734C7"/>
    <w:rsid w:val="00D737CD"/>
    <w:rsid w:val="00D7386B"/>
    <w:rsid w:val="00D73D30"/>
    <w:rsid w:val="00D7475E"/>
    <w:rsid w:val="00D74776"/>
    <w:rsid w:val="00D752AF"/>
    <w:rsid w:val="00D75698"/>
    <w:rsid w:val="00D76688"/>
    <w:rsid w:val="00D76B03"/>
    <w:rsid w:val="00D76F7B"/>
    <w:rsid w:val="00D807E7"/>
    <w:rsid w:val="00D80828"/>
    <w:rsid w:val="00D80B97"/>
    <w:rsid w:val="00D81220"/>
    <w:rsid w:val="00D81582"/>
    <w:rsid w:val="00D81CA6"/>
    <w:rsid w:val="00D81E93"/>
    <w:rsid w:val="00D82A67"/>
    <w:rsid w:val="00D82B7F"/>
    <w:rsid w:val="00D82DCE"/>
    <w:rsid w:val="00D83535"/>
    <w:rsid w:val="00D83B79"/>
    <w:rsid w:val="00D847AC"/>
    <w:rsid w:val="00D85A07"/>
    <w:rsid w:val="00D861BD"/>
    <w:rsid w:val="00D86337"/>
    <w:rsid w:val="00D86621"/>
    <w:rsid w:val="00D87945"/>
    <w:rsid w:val="00D9085A"/>
    <w:rsid w:val="00D912A9"/>
    <w:rsid w:val="00D91D70"/>
    <w:rsid w:val="00D923D5"/>
    <w:rsid w:val="00D95328"/>
    <w:rsid w:val="00D9599C"/>
    <w:rsid w:val="00D9693E"/>
    <w:rsid w:val="00D972FF"/>
    <w:rsid w:val="00D97D46"/>
    <w:rsid w:val="00DA0C38"/>
    <w:rsid w:val="00DA17CD"/>
    <w:rsid w:val="00DA23B8"/>
    <w:rsid w:val="00DA2498"/>
    <w:rsid w:val="00DA2B9B"/>
    <w:rsid w:val="00DA2F58"/>
    <w:rsid w:val="00DA2FAB"/>
    <w:rsid w:val="00DA4699"/>
    <w:rsid w:val="00DA4F8E"/>
    <w:rsid w:val="00DA55C8"/>
    <w:rsid w:val="00DA5F23"/>
    <w:rsid w:val="00DA63EB"/>
    <w:rsid w:val="00DA6DDB"/>
    <w:rsid w:val="00DA74F5"/>
    <w:rsid w:val="00DA7621"/>
    <w:rsid w:val="00DA7C4D"/>
    <w:rsid w:val="00DA7EF3"/>
    <w:rsid w:val="00DB0A7F"/>
    <w:rsid w:val="00DB0B2F"/>
    <w:rsid w:val="00DB14FE"/>
    <w:rsid w:val="00DB17FB"/>
    <w:rsid w:val="00DB2C05"/>
    <w:rsid w:val="00DB2F51"/>
    <w:rsid w:val="00DB3A07"/>
    <w:rsid w:val="00DB3B10"/>
    <w:rsid w:val="00DB402E"/>
    <w:rsid w:val="00DB4702"/>
    <w:rsid w:val="00DB4DA5"/>
    <w:rsid w:val="00DB5C84"/>
    <w:rsid w:val="00DB615C"/>
    <w:rsid w:val="00DB68D7"/>
    <w:rsid w:val="00DB6BE3"/>
    <w:rsid w:val="00DB7308"/>
    <w:rsid w:val="00DC067C"/>
    <w:rsid w:val="00DC0BEE"/>
    <w:rsid w:val="00DC0CA1"/>
    <w:rsid w:val="00DC14B6"/>
    <w:rsid w:val="00DC17B1"/>
    <w:rsid w:val="00DC1808"/>
    <w:rsid w:val="00DC23C4"/>
    <w:rsid w:val="00DC2408"/>
    <w:rsid w:val="00DC2418"/>
    <w:rsid w:val="00DC2521"/>
    <w:rsid w:val="00DC31A3"/>
    <w:rsid w:val="00DC388F"/>
    <w:rsid w:val="00DC3930"/>
    <w:rsid w:val="00DC3DF7"/>
    <w:rsid w:val="00DC3F02"/>
    <w:rsid w:val="00DC40AE"/>
    <w:rsid w:val="00DC4F57"/>
    <w:rsid w:val="00DC533D"/>
    <w:rsid w:val="00DC574B"/>
    <w:rsid w:val="00DC59A0"/>
    <w:rsid w:val="00DC6295"/>
    <w:rsid w:val="00DC62AC"/>
    <w:rsid w:val="00DC677E"/>
    <w:rsid w:val="00DC69B3"/>
    <w:rsid w:val="00DC6EC7"/>
    <w:rsid w:val="00DC73FF"/>
    <w:rsid w:val="00DC7FEE"/>
    <w:rsid w:val="00DD0BA3"/>
    <w:rsid w:val="00DD0FF9"/>
    <w:rsid w:val="00DD11EE"/>
    <w:rsid w:val="00DD2C5F"/>
    <w:rsid w:val="00DD34E0"/>
    <w:rsid w:val="00DD4F53"/>
    <w:rsid w:val="00DD52C5"/>
    <w:rsid w:val="00DD58FF"/>
    <w:rsid w:val="00DD5D4F"/>
    <w:rsid w:val="00DD6418"/>
    <w:rsid w:val="00DD6776"/>
    <w:rsid w:val="00DD6DA1"/>
    <w:rsid w:val="00DD7053"/>
    <w:rsid w:val="00DD78E6"/>
    <w:rsid w:val="00DD7E5D"/>
    <w:rsid w:val="00DE0881"/>
    <w:rsid w:val="00DE155C"/>
    <w:rsid w:val="00DE28AF"/>
    <w:rsid w:val="00DE2F84"/>
    <w:rsid w:val="00DE3041"/>
    <w:rsid w:val="00DE3EF2"/>
    <w:rsid w:val="00DE4177"/>
    <w:rsid w:val="00DE4230"/>
    <w:rsid w:val="00DE58F1"/>
    <w:rsid w:val="00DE64CA"/>
    <w:rsid w:val="00DE6B09"/>
    <w:rsid w:val="00DE723C"/>
    <w:rsid w:val="00DE7C93"/>
    <w:rsid w:val="00DE7E2B"/>
    <w:rsid w:val="00DF0094"/>
    <w:rsid w:val="00DF0C88"/>
    <w:rsid w:val="00DF15E8"/>
    <w:rsid w:val="00DF1AC0"/>
    <w:rsid w:val="00DF1B1D"/>
    <w:rsid w:val="00DF3200"/>
    <w:rsid w:val="00DF467E"/>
    <w:rsid w:val="00DF4760"/>
    <w:rsid w:val="00DF48AB"/>
    <w:rsid w:val="00DF4D40"/>
    <w:rsid w:val="00DF4F7F"/>
    <w:rsid w:val="00DF593D"/>
    <w:rsid w:val="00DF6331"/>
    <w:rsid w:val="00DF6CBD"/>
    <w:rsid w:val="00DF788E"/>
    <w:rsid w:val="00E0011F"/>
    <w:rsid w:val="00E0028B"/>
    <w:rsid w:val="00E00614"/>
    <w:rsid w:val="00E023F0"/>
    <w:rsid w:val="00E0248D"/>
    <w:rsid w:val="00E024B9"/>
    <w:rsid w:val="00E02856"/>
    <w:rsid w:val="00E02C08"/>
    <w:rsid w:val="00E03100"/>
    <w:rsid w:val="00E03E9F"/>
    <w:rsid w:val="00E041BE"/>
    <w:rsid w:val="00E044B8"/>
    <w:rsid w:val="00E047CF"/>
    <w:rsid w:val="00E04EA9"/>
    <w:rsid w:val="00E06256"/>
    <w:rsid w:val="00E06833"/>
    <w:rsid w:val="00E06D1E"/>
    <w:rsid w:val="00E07300"/>
    <w:rsid w:val="00E1101F"/>
    <w:rsid w:val="00E11CCB"/>
    <w:rsid w:val="00E128C4"/>
    <w:rsid w:val="00E13616"/>
    <w:rsid w:val="00E13847"/>
    <w:rsid w:val="00E13C00"/>
    <w:rsid w:val="00E13EEC"/>
    <w:rsid w:val="00E15348"/>
    <w:rsid w:val="00E16440"/>
    <w:rsid w:val="00E20118"/>
    <w:rsid w:val="00E207BA"/>
    <w:rsid w:val="00E2225F"/>
    <w:rsid w:val="00E22445"/>
    <w:rsid w:val="00E22AE9"/>
    <w:rsid w:val="00E232ED"/>
    <w:rsid w:val="00E235F5"/>
    <w:rsid w:val="00E2461D"/>
    <w:rsid w:val="00E25E51"/>
    <w:rsid w:val="00E26578"/>
    <w:rsid w:val="00E26D47"/>
    <w:rsid w:val="00E27636"/>
    <w:rsid w:val="00E27826"/>
    <w:rsid w:val="00E27AE8"/>
    <w:rsid w:val="00E27B3E"/>
    <w:rsid w:val="00E310A9"/>
    <w:rsid w:val="00E319EB"/>
    <w:rsid w:val="00E31D56"/>
    <w:rsid w:val="00E327E1"/>
    <w:rsid w:val="00E3283A"/>
    <w:rsid w:val="00E33027"/>
    <w:rsid w:val="00E34236"/>
    <w:rsid w:val="00E344F0"/>
    <w:rsid w:val="00E34BBF"/>
    <w:rsid w:val="00E350A7"/>
    <w:rsid w:val="00E36ED4"/>
    <w:rsid w:val="00E40AF0"/>
    <w:rsid w:val="00E40C82"/>
    <w:rsid w:val="00E41800"/>
    <w:rsid w:val="00E41EE3"/>
    <w:rsid w:val="00E42C5A"/>
    <w:rsid w:val="00E42D32"/>
    <w:rsid w:val="00E43005"/>
    <w:rsid w:val="00E4326D"/>
    <w:rsid w:val="00E43395"/>
    <w:rsid w:val="00E43924"/>
    <w:rsid w:val="00E443C9"/>
    <w:rsid w:val="00E456DF"/>
    <w:rsid w:val="00E45981"/>
    <w:rsid w:val="00E45994"/>
    <w:rsid w:val="00E4747D"/>
    <w:rsid w:val="00E47953"/>
    <w:rsid w:val="00E47B2B"/>
    <w:rsid w:val="00E5016F"/>
    <w:rsid w:val="00E513A2"/>
    <w:rsid w:val="00E517C0"/>
    <w:rsid w:val="00E5186C"/>
    <w:rsid w:val="00E51F1F"/>
    <w:rsid w:val="00E525ED"/>
    <w:rsid w:val="00E52B36"/>
    <w:rsid w:val="00E53425"/>
    <w:rsid w:val="00E53C35"/>
    <w:rsid w:val="00E54AB3"/>
    <w:rsid w:val="00E54D77"/>
    <w:rsid w:val="00E557B5"/>
    <w:rsid w:val="00E56609"/>
    <w:rsid w:val="00E56692"/>
    <w:rsid w:val="00E570A9"/>
    <w:rsid w:val="00E57EF7"/>
    <w:rsid w:val="00E608A0"/>
    <w:rsid w:val="00E60AC0"/>
    <w:rsid w:val="00E6139F"/>
    <w:rsid w:val="00E618ED"/>
    <w:rsid w:val="00E61BFC"/>
    <w:rsid w:val="00E61C65"/>
    <w:rsid w:val="00E623F7"/>
    <w:rsid w:val="00E62676"/>
    <w:rsid w:val="00E629A1"/>
    <w:rsid w:val="00E64F0B"/>
    <w:rsid w:val="00E6530C"/>
    <w:rsid w:val="00E6748F"/>
    <w:rsid w:val="00E701DE"/>
    <w:rsid w:val="00E706E1"/>
    <w:rsid w:val="00E70A92"/>
    <w:rsid w:val="00E71C02"/>
    <w:rsid w:val="00E720D7"/>
    <w:rsid w:val="00E72164"/>
    <w:rsid w:val="00E72524"/>
    <w:rsid w:val="00E7252C"/>
    <w:rsid w:val="00E7291F"/>
    <w:rsid w:val="00E72F64"/>
    <w:rsid w:val="00E732EC"/>
    <w:rsid w:val="00E7345B"/>
    <w:rsid w:val="00E74E41"/>
    <w:rsid w:val="00E75059"/>
    <w:rsid w:val="00E771D5"/>
    <w:rsid w:val="00E77434"/>
    <w:rsid w:val="00E775C7"/>
    <w:rsid w:val="00E77DA4"/>
    <w:rsid w:val="00E8183D"/>
    <w:rsid w:val="00E81BE4"/>
    <w:rsid w:val="00E824BA"/>
    <w:rsid w:val="00E82D1D"/>
    <w:rsid w:val="00E82E44"/>
    <w:rsid w:val="00E83885"/>
    <w:rsid w:val="00E845F1"/>
    <w:rsid w:val="00E84602"/>
    <w:rsid w:val="00E84DC4"/>
    <w:rsid w:val="00E8590A"/>
    <w:rsid w:val="00E8628B"/>
    <w:rsid w:val="00E864E0"/>
    <w:rsid w:val="00E8688A"/>
    <w:rsid w:val="00E87106"/>
    <w:rsid w:val="00E874F5"/>
    <w:rsid w:val="00E87F56"/>
    <w:rsid w:val="00E904EE"/>
    <w:rsid w:val="00E906CF"/>
    <w:rsid w:val="00E92949"/>
    <w:rsid w:val="00E92BF3"/>
    <w:rsid w:val="00E93495"/>
    <w:rsid w:val="00E93941"/>
    <w:rsid w:val="00E939E6"/>
    <w:rsid w:val="00E93B40"/>
    <w:rsid w:val="00E93E04"/>
    <w:rsid w:val="00E94550"/>
    <w:rsid w:val="00E94C8A"/>
    <w:rsid w:val="00E9581F"/>
    <w:rsid w:val="00E958E0"/>
    <w:rsid w:val="00E95AAE"/>
    <w:rsid w:val="00E95D57"/>
    <w:rsid w:val="00E9729B"/>
    <w:rsid w:val="00EA00FC"/>
    <w:rsid w:val="00EA03B8"/>
    <w:rsid w:val="00EA0405"/>
    <w:rsid w:val="00EA0520"/>
    <w:rsid w:val="00EA053E"/>
    <w:rsid w:val="00EA0634"/>
    <w:rsid w:val="00EA0CC5"/>
    <w:rsid w:val="00EA170C"/>
    <w:rsid w:val="00EA2A31"/>
    <w:rsid w:val="00EA3373"/>
    <w:rsid w:val="00EA3AA3"/>
    <w:rsid w:val="00EA3B6E"/>
    <w:rsid w:val="00EA3CAA"/>
    <w:rsid w:val="00EA42B4"/>
    <w:rsid w:val="00EA4354"/>
    <w:rsid w:val="00EA443E"/>
    <w:rsid w:val="00EA47DC"/>
    <w:rsid w:val="00EB01AA"/>
    <w:rsid w:val="00EB07E7"/>
    <w:rsid w:val="00EB08A5"/>
    <w:rsid w:val="00EB14F5"/>
    <w:rsid w:val="00EB1ED3"/>
    <w:rsid w:val="00EB20F7"/>
    <w:rsid w:val="00EB2334"/>
    <w:rsid w:val="00EB2F34"/>
    <w:rsid w:val="00EB4C69"/>
    <w:rsid w:val="00EB5E9C"/>
    <w:rsid w:val="00EB69CD"/>
    <w:rsid w:val="00EB6AB6"/>
    <w:rsid w:val="00EB762D"/>
    <w:rsid w:val="00EB77E7"/>
    <w:rsid w:val="00EB7A02"/>
    <w:rsid w:val="00EB7BEF"/>
    <w:rsid w:val="00EC0403"/>
    <w:rsid w:val="00EC0BFE"/>
    <w:rsid w:val="00EC1486"/>
    <w:rsid w:val="00EC1FF7"/>
    <w:rsid w:val="00EC26B4"/>
    <w:rsid w:val="00EC2D12"/>
    <w:rsid w:val="00EC3079"/>
    <w:rsid w:val="00EC36EC"/>
    <w:rsid w:val="00EC4395"/>
    <w:rsid w:val="00EC46E6"/>
    <w:rsid w:val="00EC5896"/>
    <w:rsid w:val="00EC5BCD"/>
    <w:rsid w:val="00EC603A"/>
    <w:rsid w:val="00EC6AAF"/>
    <w:rsid w:val="00ED0E64"/>
    <w:rsid w:val="00ED1CEC"/>
    <w:rsid w:val="00ED1E30"/>
    <w:rsid w:val="00ED2076"/>
    <w:rsid w:val="00ED209B"/>
    <w:rsid w:val="00ED27BD"/>
    <w:rsid w:val="00ED42EE"/>
    <w:rsid w:val="00ED48AB"/>
    <w:rsid w:val="00ED490A"/>
    <w:rsid w:val="00ED4A12"/>
    <w:rsid w:val="00ED55D6"/>
    <w:rsid w:val="00ED56B7"/>
    <w:rsid w:val="00ED6372"/>
    <w:rsid w:val="00ED6CF3"/>
    <w:rsid w:val="00ED722E"/>
    <w:rsid w:val="00ED7731"/>
    <w:rsid w:val="00EE021F"/>
    <w:rsid w:val="00EE0A49"/>
    <w:rsid w:val="00EE0ED0"/>
    <w:rsid w:val="00EE0F8E"/>
    <w:rsid w:val="00EE1121"/>
    <w:rsid w:val="00EE1750"/>
    <w:rsid w:val="00EE1C53"/>
    <w:rsid w:val="00EE1FA2"/>
    <w:rsid w:val="00EE24E9"/>
    <w:rsid w:val="00EE2E25"/>
    <w:rsid w:val="00EE36AF"/>
    <w:rsid w:val="00EE3C79"/>
    <w:rsid w:val="00EE765C"/>
    <w:rsid w:val="00EE790D"/>
    <w:rsid w:val="00EF0058"/>
    <w:rsid w:val="00EF10B3"/>
    <w:rsid w:val="00EF1291"/>
    <w:rsid w:val="00EF1CD9"/>
    <w:rsid w:val="00EF2A57"/>
    <w:rsid w:val="00EF386C"/>
    <w:rsid w:val="00EF4566"/>
    <w:rsid w:val="00EF4D57"/>
    <w:rsid w:val="00EF6992"/>
    <w:rsid w:val="00F00753"/>
    <w:rsid w:val="00F008A5"/>
    <w:rsid w:val="00F03D0B"/>
    <w:rsid w:val="00F0466F"/>
    <w:rsid w:val="00F04ABC"/>
    <w:rsid w:val="00F061A4"/>
    <w:rsid w:val="00F06C09"/>
    <w:rsid w:val="00F070BC"/>
    <w:rsid w:val="00F0765B"/>
    <w:rsid w:val="00F103AA"/>
    <w:rsid w:val="00F11BCC"/>
    <w:rsid w:val="00F12AE5"/>
    <w:rsid w:val="00F13052"/>
    <w:rsid w:val="00F130AB"/>
    <w:rsid w:val="00F13B4E"/>
    <w:rsid w:val="00F13CAB"/>
    <w:rsid w:val="00F14CE4"/>
    <w:rsid w:val="00F14D4E"/>
    <w:rsid w:val="00F14D61"/>
    <w:rsid w:val="00F159A4"/>
    <w:rsid w:val="00F15C9D"/>
    <w:rsid w:val="00F15DA9"/>
    <w:rsid w:val="00F16454"/>
    <w:rsid w:val="00F16A6D"/>
    <w:rsid w:val="00F17A17"/>
    <w:rsid w:val="00F20AC4"/>
    <w:rsid w:val="00F20AD0"/>
    <w:rsid w:val="00F21F23"/>
    <w:rsid w:val="00F2295B"/>
    <w:rsid w:val="00F231E5"/>
    <w:rsid w:val="00F23A7C"/>
    <w:rsid w:val="00F23BE4"/>
    <w:rsid w:val="00F245AE"/>
    <w:rsid w:val="00F2463C"/>
    <w:rsid w:val="00F2516B"/>
    <w:rsid w:val="00F264AA"/>
    <w:rsid w:val="00F277B6"/>
    <w:rsid w:val="00F27ECA"/>
    <w:rsid w:val="00F30B69"/>
    <w:rsid w:val="00F31244"/>
    <w:rsid w:val="00F316E6"/>
    <w:rsid w:val="00F31D7C"/>
    <w:rsid w:val="00F32DF4"/>
    <w:rsid w:val="00F33A68"/>
    <w:rsid w:val="00F33DDC"/>
    <w:rsid w:val="00F35B2F"/>
    <w:rsid w:val="00F35CD2"/>
    <w:rsid w:val="00F35D13"/>
    <w:rsid w:val="00F37146"/>
    <w:rsid w:val="00F375B4"/>
    <w:rsid w:val="00F40E20"/>
    <w:rsid w:val="00F410AB"/>
    <w:rsid w:val="00F42405"/>
    <w:rsid w:val="00F4262D"/>
    <w:rsid w:val="00F42788"/>
    <w:rsid w:val="00F430FC"/>
    <w:rsid w:val="00F43C35"/>
    <w:rsid w:val="00F4420D"/>
    <w:rsid w:val="00F448B8"/>
    <w:rsid w:val="00F4498F"/>
    <w:rsid w:val="00F45695"/>
    <w:rsid w:val="00F46725"/>
    <w:rsid w:val="00F4673D"/>
    <w:rsid w:val="00F46EFE"/>
    <w:rsid w:val="00F47167"/>
    <w:rsid w:val="00F47FFA"/>
    <w:rsid w:val="00F503DD"/>
    <w:rsid w:val="00F51C30"/>
    <w:rsid w:val="00F52FFA"/>
    <w:rsid w:val="00F540F8"/>
    <w:rsid w:val="00F55636"/>
    <w:rsid w:val="00F55F83"/>
    <w:rsid w:val="00F56214"/>
    <w:rsid w:val="00F5654E"/>
    <w:rsid w:val="00F57069"/>
    <w:rsid w:val="00F575D4"/>
    <w:rsid w:val="00F57A64"/>
    <w:rsid w:val="00F60484"/>
    <w:rsid w:val="00F60A5E"/>
    <w:rsid w:val="00F61461"/>
    <w:rsid w:val="00F61A8C"/>
    <w:rsid w:val="00F61ADD"/>
    <w:rsid w:val="00F63CAC"/>
    <w:rsid w:val="00F63F51"/>
    <w:rsid w:val="00F6407E"/>
    <w:rsid w:val="00F640DB"/>
    <w:rsid w:val="00F6441A"/>
    <w:rsid w:val="00F64FA8"/>
    <w:rsid w:val="00F66E6E"/>
    <w:rsid w:val="00F6701B"/>
    <w:rsid w:val="00F70386"/>
    <w:rsid w:val="00F70B1B"/>
    <w:rsid w:val="00F70D6B"/>
    <w:rsid w:val="00F711CD"/>
    <w:rsid w:val="00F718A2"/>
    <w:rsid w:val="00F71E85"/>
    <w:rsid w:val="00F733F0"/>
    <w:rsid w:val="00F7399E"/>
    <w:rsid w:val="00F741B4"/>
    <w:rsid w:val="00F74200"/>
    <w:rsid w:val="00F7535A"/>
    <w:rsid w:val="00F757F5"/>
    <w:rsid w:val="00F757FD"/>
    <w:rsid w:val="00F75960"/>
    <w:rsid w:val="00F75AD1"/>
    <w:rsid w:val="00F7651D"/>
    <w:rsid w:val="00F77274"/>
    <w:rsid w:val="00F77810"/>
    <w:rsid w:val="00F77B4D"/>
    <w:rsid w:val="00F80056"/>
    <w:rsid w:val="00F80530"/>
    <w:rsid w:val="00F807F9"/>
    <w:rsid w:val="00F80901"/>
    <w:rsid w:val="00F80E4D"/>
    <w:rsid w:val="00F81E98"/>
    <w:rsid w:val="00F82096"/>
    <w:rsid w:val="00F83707"/>
    <w:rsid w:val="00F83A0F"/>
    <w:rsid w:val="00F83A58"/>
    <w:rsid w:val="00F83BE2"/>
    <w:rsid w:val="00F85185"/>
    <w:rsid w:val="00F85DF7"/>
    <w:rsid w:val="00F87C8E"/>
    <w:rsid w:val="00F87E9E"/>
    <w:rsid w:val="00F903A0"/>
    <w:rsid w:val="00F906DC"/>
    <w:rsid w:val="00F909D0"/>
    <w:rsid w:val="00F90AD3"/>
    <w:rsid w:val="00F91648"/>
    <w:rsid w:val="00F91BFC"/>
    <w:rsid w:val="00F9238B"/>
    <w:rsid w:val="00F932C4"/>
    <w:rsid w:val="00F93CE5"/>
    <w:rsid w:val="00F93DA4"/>
    <w:rsid w:val="00F9435B"/>
    <w:rsid w:val="00F9492C"/>
    <w:rsid w:val="00F9499E"/>
    <w:rsid w:val="00F94DEF"/>
    <w:rsid w:val="00F952F3"/>
    <w:rsid w:val="00F95324"/>
    <w:rsid w:val="00F95627"/>
    <w:rsid w:val="00F959E2"/>
    <w:rsid w:val="00F95B06"/>
    <w:rsid w:val="00F96F9D"/>
    <w:rsid w:val="00F9738F"/>
    <w:rsid w:val="00F97559"/>
    <w:rsid w:val="00F97617"/>
    <w:rsid w:val="00F9790B"/>
    <w:rsid w:val="00F97966"/>
    <w:rsid w:val="00F979F2"/>
    <w:rsid w:val="00FA1840"/>
    <w:rsid w:val="00FA19DB"/>
    <w:rsid w:val="00FA1D65"/>
    <w:rsid w:val="00FA2303"/>
    <w:rsid w:val="00FA2B98"/>
    <w:rsid w:val="00FA2BE0"/>
    <w:rsid w:val="00FA2E85"/>
    <w:rsid w:val="00FA31F3"/>
    <w:rsid w:val="00FA344C"/>
    <w:rsid w:val="00FA3451"/>
    <w:rsid w:val="00FA39F7"/>
    <w:rsid w:val="00FA3A11"/>
    <w:rsid w:val="00FA3EB8"/>
    <w:rsid w:val="00FA3F85"/>
    <w:rsid w:val="00FA4378"/>
    <w:rsid w:val="00FA450E"/>
    <w:rsid w:val="00FA4CF0"/>
    <w:rsid w:val="00FA4F77"/>
    <w:rsid w:val="00FA5525"/>
    <w:rsid w:val="00FA55A0"/>
    <w:rsid w:val="00FA67D3"/>
    <w:rsid w:val="00FA6B29"/>
    <w:rsid w:val="00FA78A1"/>
    <w:rsid w:val="00FB013C"/>
    <w:rsid w:val="00FB0986"/>
    <w:rsid w:val="00FB1D70"/>
    <w:rsid w:val="00FB20F9"/>
    <w:rsid w:val="00FB2A7C"/>
    <w:rsid w:val="00FB3884"/>
    <w:rsid w:val="00FB3A45"/>
    <w:rsid w:val="00FB4CFD"/>
    <w:rsid w:val="00FB5364"/>
    <w:rsid w:val="00FB5C3C"/>
    <w:rsid w:val="00FB6EE1"/>
    <w:rsid w:val="00FB7647"/>
    <w:rsid w:val="00FC0212"/>
    <w:rsid w:val="00FC0B61"/>
    <w:rsid w:val="00FC1AC1"/>
    <w:rsid w:val="00FC20B5"/>
    <w:rsid w:val="00FC223C"/>
    <w:rsid w:val="00FC2299"/>
    <w:rsid w:val="00FC2A6B"/>
    <w:rsid w:val="00FC3A06"/>
    <w:rsid w:val="00FC3C33"/>
    <w:rsid w:val="00FC3E53"/>
    <w:rsid w:val="00FC51D4"/>
    <w:rsid w:val="00FC54A6"/>
    <w:rsid w:val="00FC556A"/>
    <w:rsid w:val="00FC55B5"/>
    <w:rsid w:val="00FC5962"/>
    <w:rsid w:val="00FC5EEB"/>
    <w:rsid w:val="00FC6E3F"/>
    <w:rsid w:val="00FC7388"/>
    <w:rsid w:val="00FD0B1B"/>
    <w:rsid w:val="00FD0F69"/>
    <w:rsid w:val="00FD1401"/>
    <w:rsid w:val="00FD184F"/>
    <w:rsid w:val="00FD1D68"/>
    <w:rsid w:val="00FD292A"/>
    <w:rsid w:val="00FD2E7F"/>
    <w:rsid w:val="00FD379F"/>
    <w:rsid w:val="00FD3A89"/>
    <w:rsid w:val="00FD472B"/>
    <w:rsid w:val="00FD4AC1"/>
    <w:rsid w:val="00FD5BBB"/>
    <w:rsid w:val="00FD6984"/>
    <w:rsid w:val="00FD6BCE"/>
    <w:rsid w:val="00FD6FB4"/>
    <w:rsid w:val="00FE02E5"/>
    <w:rsid w:val="00FE0B18"/>
    <w:rsid w:val="00FE11B4"/>
    <w:rsid w:val="00FE1FA3"/>
    <w:rsid w:val="00FE2A90"/>
    <w:rsid w:val="00FE5FC1"/>
    <w:rsid w:val="00FE6372"/>
    <w:rsid w:val="00FE63B8"/>
    <w:rsid w:val="00FE6499"/>
    <w:rsid w:val="00FE6918"/>
    <w:rsid w:val="00FE734D"/>
    <w:rsid w:val="00FE77CE"/>
    <w:rsid w:val="00FE7F51"/>
    <w:rsid w:val="00FF08DA"/>
    <w:rsid w:val="00FF0B97"/>
    <w:rsid w:val="00FF0BFB"/>
    <w:rsid w:val="00FF1EB4"/>
    <w:rsid w:val="00FF2C44"/>
    <w:rsid w:val="00FF30AA"/>
    <w:rsid w:val="00FF4058"/>
    <w:rsid w:val="00FF45D5"/>
    <w:rsid w:val="00FF4B77"/>
    <w:rsid w:val="00FF5720"/>
    <w:rsid w:val="00FF5A14"/>
    <w:rsid w:val="00FF5D9F"/>
    <w:rsid w:val="00FF6389"/>
    <w:rsid w:val="00FF68E9"/>
    <w:rsid w:val="00FF6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lsdException w:name="Subtitle" w:semiHidden="0" w:unhideWhenUsed="0"/>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rsid w:val="00070E07"/>
    <w:pPr>
      <w:ind w:left="1140"/>
      <w:outlineLvl w:val="1"/>
    </w:pPr>
    <w:rPr>
      <w:b w:val="0"/>
      <w:bCs w:val="0"/>
      <w:i/>
      <w:iCs/>
      <w:spacing w:val="12"/>
    </w:rPr>
  </w:style>
  <w:style w:type="paragraph" w:styleId="Heading3">
    <w:name w:val="heading 3"/>
    <w:basedOn w:val="Normal"/>
    <w:next w:val="Normal"/>
    <w:rsid w:val="00070E07"/>
    <w:pPr>
      <w:keepNext/>
      <w:outlineLvl w:val="2"/>
    </w:pPr>
    <w:rPr>
      <w:b/>
      <w:bCs/>
    </w:rPr>
  </w:style>
  <w:style w:type="paragraph" w:styleId="Heading4">
    <w:name w:val="heading 4"/>
    <w:basedOn w:val="Normal"/>
    <w:next w:val="Normal"/>
    <w:rsid w:val="00070E07"/>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rsid w:val="00070E07"/>
    <w:pPr>
      <w:tabs>
        <w:tab w:val="center" w:pos="4536"/>
        <w:tab w:val="right" w:pos="9072"/>
      </w:tabs>
    </w:pPr>
  </w:style>
  <w:style w:type="paragraph" w:styleId="ListBullet">
    <w:name w:val="List Bullet"/>
    <w:aliases w:val="Aufzählungszeichen deutsch"/>
    <w:basedOn w:val="Normal"/>
    <w:autoRedefine/>
    <w:rsid w:val="00905629"/>
    <w:pPr>
      <w:numPr>
        <w:numId w:val="3"/>
      </w:numPr>
      <w:tabs>
        <w:tab w:val="left" w:pos="210"/>
      </w:tabs>
      <w:spacing w:before="110" w:after="110" w:line="280" w:lineRule="exact"/>
      <w:jc w:val="both"/>
    </w:pPr>
    <w:rPr>
      <w:b/>
      <w:bCs/>
      <w:snapToGrid/>
      <w:sz w:val="19"/>
      <w:lang w:val="en-US"/>
    </w:rPr>
  </w:style>
  <w:style w:type="paragraph" w:customStyle="1" w:styleId="Auszeichnungkursiv">
    <w:name w:val="Auszeichnung_kursiv"/>
    <w:basedOn w:val="Normal"/>
    <w:rsid w:val="00070E07"/>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sid w:val="00070E07"/>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rsid w:val="00070E07"/>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HeaderChar">
    <w:name w:val="Header Char"/>
    <w:aliases w:val="_Seitenzahl Char"/>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eGrid">
    <w:name w:val="Table Grid"/>
    <w:basedOn w:val="TableNormal"/>
    <w:rsid w:val="0033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FollowedHyp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UnresolvedMention1">
    <w:name w:val="Unresolved Mention1"/>
    <w:uiPriority w:val="99"/>
    <w:semiHidden/>
    <w:unhideWhenUsed/>
    <w:rsid w:val="004978C2"/>
    <w:rPr>
      <w:color w:val="605E5C"/>
      <w:shd w:val="clear" w:color="auto" w:fill="E1DFDD"/>
    </w:rPr>
  </w:style>
  <w:style w:type="paragraph" w:styleId="Revision">
    <w:name w:val="Revision"/>
    <w:hidden/>
    <w:uiPriority w:val="99"/>
    <w:semiHidden/>
    <w:rsid w:val="00FA39F7"/>
    <w:rPr>
      <w:rFonts w:ascii="VW Text Office" w:hAnsi="VW Text Office" w:cs="Arial"/>
      <w:snapToGrid w:val="0"/>
      <w:kern w:val="8"/>
      <w:sz w:val="22"/>
      <w:szCs w:val="19"/>
    </w:rPr>
  </w:style>
  <w:style w:type="paragraph" w:styleId="ListParagraph">
    <w:name w:val="List Paragraph"/>
    <w:basedOn w:val="Normal"/>
    <w:uiPriority w:val="34"/>
    <w:qFormat/>
    <w:rsid w:val="00683177"/>
    <w:pPr>
      <w:ind w:left="720"/>
      <w:contextualSpacing/>
    </w:pPr>
  </w:style>
  <w:style w:type="character" w:customStyle="1" w:styleId="st">
    <w:name w:val="st"/>
    <w:basedOn w:val="DefaultParagraphFont"/>
    <w:rsid w:val="00C32690"/>
  </w:style>
  <w:style w:type="character" w:styleId="CommentReference">
    <w:name w:val="annotation reference"/>
    <w:basedOn w:val="DefaultParagraphFont"/>
    <w:semiHidden/>
    <w:unhideWhenUsed/>
    <w:rsid w:val="009D260E"/>
    <w:rPr>
      <w:sz w:val="16"/>
      <w:szCs w:val="16"/>
    </w:rPr>
  </w:style>
  <w:style w:type="paragraph" w:styleId="CommentText">
    <w:name w:val="annotation text"/>
    <w:basedOn w:val="Normal"/>
    <w:link w:val="CommentTextChar"/>
    <w:unhideWhenUsed/>
    <w:rsid w:val="009D260E"/>
    <w:pPr>
      <w:spacing w:line="240" w:lineRule="auto"/>
    </w:pPr>
    <w:rPr>
      <w:sz w:val="20"/>
      <w:szCs w:val="20"/>
    </w:rPr>
  </w:style>
  <w:style w:type="character" w:customStyle="1" w:styleId="CommentTextChar">
    <w:name w:val="Comment Text Char"/>
    <w:basedOn w:val="DefaultParagraphFont"/>
    <w:link w:val="CommentText"/>
    <w:rsid w:val="009D260E"/>
    <w:rPr>
      <w:rFonts w:ascii="VW Text Office" w:hAnsi="VW Text Office" w:cs="Arial"/>
      <w:snapToGrid w:val="0"/>
      <w:kern w:val="8"/>
    </w:rPr>
  </w:style>
  <w:style w:type="paragraph" w:styleId="CommentSubject">
    <w:name w:val="annotation subject"/>
    <w:basedOn w:val="CommentText"/>
    <w:next w:val="CommentText"/>
    <w:link w:val="CommentSubjectChar"/>
    <w:semiHidden/>
    <w:unhideWhenUsed/>
    <w:rsid w:val="009D260E"/>
    <w:rPr>
      <w:b/>
      <w:bCs/>
    </w:rPr>
  </w:style>
  <w:style w:type="character" w:customStyle="1" w:styleId="CommentSubjectChar">
    <w:name w:val="Comment Subject Char"/>
    <w:basedOn w:val="CommentTextChar"/>
    <w:link w:val="CommentSubject"/>
    <w:semiHidden/>
    <w:rsid w:val="009D260E"/>
    <w:rPr>
      <w:rFonts w:ascii="VW Text Office" w:hAnsi="VW Text Office" w:cs="Arial"/>
      <w:b/>
      <w:bCs/>
      <w:snapToGrid w:val="0"/>
      <w:kern w:val="8"/>
    </w:rPr>
  </w:style>
  <w:style w:type="paragraph" w:customStyle="1" w:styleId="xmsonormal">
    <w:name w:val="x_msonormal"/>
    <w:basedOn w:val="Normal"/>
    <w:uiPriority w:val="99"/>
    <w:rsid w:val="00F37146"/>
    <w:pPr>
      <w:spacing w:line="240" w:lineRule="auto"/>
    </w:pPr>
    <w:rPr>
      <w:rFonts w:ascii="Times New Roman" w:eastAsiaTheme="minorEastAsia" w:hAnsi="Times New Roman" w:cs="Times New Roman"/>
      <w:snapToGrid/>
      <w:kern w:val="0"/>
      <w:sz w:val="24"/>
      <w:szCs w:val="24"/>
      <w:lang w:val="en-US" w:eastAsia="zh-CN"/>
    </w:rPr>
  </w:style>
  <w:style w:type="character" w:customStyle="1" w:styleId="styledsafeword-gztxrg">
    <w:name w:val="styledsafeword-gztxrg"/>
    <w:basedOn w:val="DefaultParagraphFont"/>
    <w:rsid w:val="00E2225F"/>
  </w:style>
  <w:style w:type="paragraph" w:styleId="NormalWeb">
    <w:name w:val="Normal (Web)"/>
    <w:basedOn w:val="Normal"/>
    <w:uiPriority w:val="99"/>
    <w:semiHidden/>
    <w:unhideWhenUsed/>
    <w:rsid w:val="006E3339"/>
    <w:pPr>
      <w:spacing w:before="100" w:beforeAutospacing="1" w:after="100" w:afterAutospacing="1" w:line="240" w:lineRule="auto"/>
    </w:pPr>
    <w:rPr>
      <w:rFonts w:ascii="Times New Roman" w:hAnsi="Times New Roman" w:cs="Times New Roman"/>
      <w:snapToGrid/>
      <w:kern w:val="0"/>
      <w:sz w:val="24"/>
      <w:szCs w:val="24"/>
      <w:lang w:val="en-US" w:eastAsia="zh-CN"/>
    </w:rPr>
  </w:style>
  <w:style w:type="character" w:customStyle="1" w:styleId="UnresolvedMention2">
    <w:name w:val="Unresolved Mention2"/>
    <w:basedOn w:val="DefaultParagraphFont"/>
    <w:uiPriority w:val="99"/>
    <w:semiHidden/>
    <w:unhideWhenUsed/>
    <w:rsid w:val="00560B5E"/>
    <w:rPr>
      <w:color w:val="605E5C"/>
      <w:shd w:val="clear" w:color="auto" w:fill="E1DFDD"/>
    </w:rPr>
  </w:style>
  <w:style w:type="character" w:customStyle="1" w:styleId="UnresolvedMention">
    <w:name w:val="Unresolved Mention"/>
    <w:basedOn w:val="DefaultParagraphFont"/>
    <w:uiPriority w:val="99"/>
    <w:semiHidden/>
    <w:unhideWhenUsed/>
    <w:rsid w:val="00CB2D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47768">
      <w:bodyDiv w:val="1"/>
      <w:marLeft w:val="0"/>
      <w:marRight w:val="0"/>
      <w:marTop w:val="0"/>
      <w:marBottom w:val="0"/>
      <w:divBdr>
        <w:top w:val="none" w:sz="0" w:space="0" w:color="auto"/>
        <w:left w:val="none" w:sz="0" w:space="0" w:color="auto"/>
        <w:bottom w:val="none" w:sz="0" w:space="0" w:color="auto"/>
        <w:right w:val="none" w:sz="0" w:space="0" w:color="auto"/>
      </w:divBdr>
    </w:div>
    <w:div w:id="37165106">
      <w:bodyDiv w:val="1"/>
      <w:marLeft w:val="0"/>
      <w:marRight w:val="0"/>
      <w:marTop w:val="0"/>
      <w:marBottom w:val="0"/>
      <w:divBdr>
        <w:top w:val="none" w:sz="0" w:space="0" w:color="auto"/>
        <w:left w:val="none" w:sz="0" w:space="0" w:color="auto"/>
        <w:bottom w:val="none" w:sz="0" w:space="0" w:color="auto"/>
        <w:right w:val="none" w:sz="0" w:space="0" w:color="auto"/>
      </w:divBdr>
    </w:div>
    <w:div w:id="115612564">
      <w:bodyDiv w:val="1"/>
      <w:marLeft w:val="0"/>
      <w:marRight w:val="0"/>
      <w:marTop w:val="0"/>
      <w:marBottom w:val="0"/>
      <w:divBdr>
        <w:top w:val="none" w:sz="0" w:space="0" w:color="auto"/>
        <w:left w:val="none" w:sz="0" w:space="0" w:color="auto"/>
        <w:bottom w:val="none" w:sz="0" w:space="0" w:color="auto"/>
        <w:right w:val="none" w:sz="0" w:space="0" w:color="auto"/>
      </w:divBdr>
    </w:div>
    <w:div w:id="171143253">
      <w:bodyDiv w:val="1"/>
      <w:marLeft w:val="0"/>
      <w:marRight w:val="0"/>
      <w:marTop w:val="0"/>
      <w:marBottom w:val="0"/>
      <w:divBdr>
        <w:top w:val="none" w:sz="0" w:space="0" w:color="auto"/>
        <w:left w:val="none" w:sz="0" w:space="0" w:color="auto"/>
        <w:bottom w:val="none" w:sz="0" w:space="0" w:color="auto"/>
        <w:right w:val="none" w:sz="0" w:space="0" w:color="auto"/>
      </w:divBdr>
    </w:div>
    <w:div w:id="179003730">
      <w:bodyDiv w:val="1"/>
      <w:marLeft w:val="0"/>
      <w:marRight w:val="0"/>
      <w:marTop w:val="0"/>
      <w:marBottom w:val="0"/>
      <w:divBdr>
        <w:top w:val="none" w:sz="0" w:space="0" w:color="auto"/>
        <w:left w:val="none" w:sz="0" w:space="0" w:color="auto"/>
        <w:bottom w:val="none" w:sz="0" w:space="0" w:color="auto"/>
        <w:right w:val="none" w:sz="0" w:space="0" w:color="auto"/>
      </w:divBdr>
    </w:div>
    <w:div w:id="200099615">
      <w:bodyDiv w:val="1"/>
      <w:marLeft w:val="0"/>
      <w:marRight w:val="0"/>
      <w:marTop w:val="0"/>
      <w:marBottom w:val="0"/>
      <w:divBdr>
        <w:top w:val="none" w:sz="0" w:space="0" w:color="auto"/>
        <w:left w:val="none" w:sz="0" w:space="0" w:color="auto"/>
        <w:bottom w:val="none" w:sz="0" w:space="0" w:color="auto"/>
        <w:right w:val="none" w:sz="0" w:space="0" w:color="auto"/>
      </w:divBdr>
    </w:div>
    <w:div w:id="259028052">
      <w:bodyDiv w:val="1"/>
      <w:marLeft w:val="0"/>
      <w:marRight w:val="0"/>
      <w:marTop w:val="0"/>
      <w:marBottom w:val="0"/>
      <w:divBdr>
        <w:top w:val="none" w:sz="0" w:space="0" w:color="auto"/>
        <w:left w:val="none" w:sz="0" w:space="0" w:color="auto"/>
        <w:bottom w:val="none" w:sz="0" w:space="0" w:color="auto"/>
        <w:right w:val="none" w:sz="0" w:space="0" w:color="auto"/>
      </w:divBdr>
    </w:div>
    <w:div w:id="344287938">
      <w:bodyDiv w:val="1"/>
      <w:marLeft w:val="0"/>
      <w:marRight w:val="0"/>
      <w:marTop w:val="0"/>
      <w:marBottom w:val="0"/>
      <w:divBdr>
        <w:top w:val="none" w:sz="0" w:space="0" w:color="auto"/>
        <w:left w:val="none" w:sz="0" w:space="0" w:color="auto"/>
        <w:bottom w:val="none" w:sz="0" w:space="0" w:color="auto"/>
        <w:right w:val="none" w:sz="0" w:space="0" w:color="auto"/>
      </w:divBdr>
      <w:divsChild>
        <w:div w:id="168646129">
          <w:marLeft w:val="0"/>
          <w:marRight w:val="0"/>
          <w:marTop w:val="0"/>
          <w:marBottom w:val="0"/>
          <w:divBdr>
            <w:top w:val="none" w:sz="0" w:space="0" w:color="auto"/>
            <w:left w:val="none" w:sz="0" w:space="0" w:color="auto"/>
            <w:bottom w:val="none" w:sz="0" w:space="0" w:color="auto"/>
            <w:right w:val="none" w:sz="0" w:space="0" w:color="auto"/>
          </w:divBdr>
        </w:div>
      </w:divsChild>
    </w:div>
    <w:div w:id="477309568">
      <w:bodyDiv w:val="1"/>
      <w:marLeft w:val="0"/>
      <w:marRight w:val="0"/>
      <w:marTop w:val="0"/>
      <w:marBottom w:val="0"/>
      <w:divBdr>
        <w:top w:val="none" w:sz="0" w:space="0" w:color="auto"/>
        <w:left w:val="none" w:sz="0" w:space="0" w:color="auto"/>
        <w:bottom w:val="none" w:sz="0" w:space="0" w:color="auto"/>
        <w:right w:val="none" w:sz="0" w:space="0" w:color="auto"/>
      </w:divBdr>
    </w:div>
    <w:div w:id="511575925">
      <w:bodyDiv w:val="1"/>
      <w:marLeft w:val="0"/>
      <w:marRight w:val="0"/>
      <w:marTop w:val="0"/>
      <w:marBottom w:val="0"/>
      <w:divBdr>
        <w:top w:val="none" w:sz="0" w:space="0" w:color="auto"/>
        <w:left w:val="none" w:sz="0" w:space="0" w:color="auto"/>
        <w:bottom w:val="none" w:sz="0" w:space="0" w:color="auto"/>
        <w:right w:val="none" w:sz="0" w:space="0" w:color="auto"/>
      </w:divBdr>
    </w:div>
    <w:div w:id="582956611">
      <w:bodyDiv w:val="1"/>
      <w:marLeft w:val="0"/>
      <w:marRight w:val="0"/>
      <w:marTop w:val="0"/>
      <w:marBottom w:val="0"/>
      <w:divBdr>
        <w:top w:val="none" w:sz="0" w:space="0" w:color="auto"/>
        <w:left w:val="none" w:sz="0" w:space="0" w:color="auto"/>
        <w:bottom w:val="none" w:sz="0" w:space="0" w:color="auto"/>
        <w:right w:val="none" w:sz="0" w:space="0" w:color="auto"/>
      </w:divBdr>
    </w:div>
    <w:div w:id="609702680">
      <w:bodyDiv w:val="1"/>
      <w:marLeft w:val="0"/>
      <w:marRight w:val="0"/>
      <w:marTop w:val="0"/>
      <w:marBottom w:val="0"/>
      <w:divBdr>
        <w:top w:val="none" w:sz="0" w:space="0" w:color="auto"/>
        <w:left w:val="none" w:sz="0" w:space="0" w:color="auto"/>
        <w:bottom w:val="none" w:sz="0" w:space="0" w:color="auto"/>
        <w:right w:val="none" w:sz="0" w:space="0" w:color="auto"/>
      </w:divBdr>
    </w:div>
    <w:div w:id="645207250">
      <w:bodyDiv w:val="1"/>
      <w:marLeft w:val="0"/>
      <w:marRight w:val="0"/>
      <w:marTop w:val="0"/>
      <w:marBottom w:val="0"/>
      <w:divBdr>
        <w:top w:val="none" w:sz="0" w:space="0" w:color="auto"/>
        <w:left w:val="none" w:sz="0" w:space="0" w:color="auto"/>
        <w:bottom w:val="none" w:sz="0" w:space="0" w:color="auto"/>
        <w:right w:val="none" w:sz="0" w:space="0" w:color="auto"/>
      </w:divBdr>
    </w:div>
    <w:div w:id="658197454">
      <w:bodyDiv w:val="1"/>
      <w:marLeft w:val="0"/>
      <w:marRight w:val="0"/>
      <w:marTop w:val="0"/>
      <w:marBottom w:val="0"/>
      <w:divBdr>
        <w:top w:val="none" w:sz="0" w:space="0" w:color="auto"/>
        <w:left w:val="none" w:sz="0" w:space="0" w:color="auto"/>
        <w:bottom w:val="none" w:sz="0" w:space="0" w:color="auto"/>
        <w:right w:val="none" w:sz="0" w:space="0" w:color="auto"/>
      </w:divBdr>
      <w:divsChild>
        <w:div w:id="799886376">
          <w:marLeft w:val="446"/>
          <w:marRight w:val="0"/>
          <w:marTop w:val="240"/>
          <w:marBottom w:val="0"/>
          <w:divBdr>
            <w:top w:val="none" w:sz="0" w:space="0" w:color="auto"/>
            <w:left w:val="none" w:sz="0" w:space="0" w:color="auto"/>
            <w:bottom w:val="none" w:sz="0" w:space="0" w:color="auto"/>
            <w:right w:val="none" w:sz="0" w:space="0" w:color="auto"/>
          </w:divBdr>
        </w:div>
      </w:divsChild>
    </w:div>
    <w:div w:id="683244078">
      <w:bodyDiv w:val="1"/>
      <w:marLeft w:val="0"/>
      <w:marRight w:val="0"/>
      <w:marTop w:val="0"/>
      <w:marBottom w:val="0"/>
      <w:divBdr>
        <w:top w:val="none" w:sz="0" w:space="0" w:color="auto"/>
        <w:left w:val="none" w:sz="0" w:space="0" w:color="auto"/>
        <w:bottom w:val="none" w:sz="0" w:space="0" w:color="auto"/>
        <w:right w:val="none" w:sz="0" w:space="0" w:color="auto"/>
      </w:divBdr>
    </w:div>
    <w:div w:id="752431599">
      <w:bodyDiv w:val="1"/>
      <w:marLeft w:val="0"/>
      <w:marRight w:val="0"/>
      <w:marTop w:val="0"/>
      <w:marBottom w:val="0"/>
      <w:divBdr>
        <w:top w:val="none" w:sz="0" w:space="0" w:color="auto"/>
        <w:left w:val="none" w:sz="0" w:space="0" w:color="auto"/>
        <w:bottom w:val="none" w:sz="0" w:space="0" w:color="auto"/>
        <w:right w:val="none" w:sz="0" w:space="0" w:color="auto"/>
      </w:divBdr>
      <w:divsChild>
        <w:div w:id="1585988040">
          <w:marLeft w:val="691"/>
          <w:marRight w:val="0"/>
          <w:marTop w:val="0"/>
          <w:marBottom w:val="0"/>
          <w:divBdr>
            <w:top w:val="none" w:sz="0" w:space="0" w:color="auto"/>
            <w:left w:val="none" w:sz="0" w:space="0" w:color="auto"/>
            <w:bottom w:val="none" w:sz="0" w:space="0" w:color="auto"/>
            <w:right w:val="none" w:sz="0" w:space="0" w:color="auto"/>
          </w:divBdr>
        </w:div>
      </w:divsChild>
    </w:div>
    <w:div w:id="776945805">
      <w:bodyDiv w:val="1"/>
      <w:marLeft w:val="0"/>
      <w:marRight w:val="0"/>
      <w:marTop w:val="0"/>
      <w:marBottom w:val="0"/>
      <w:divBdr>
        <w:top w:val="none" w:sz="0" w:space="0" w:color="auto"/>
        <w:left w:val="none" w:sz="0" w:space="0" w:color="auto"/>
        <w:bottom w:val="none" w:sz="0" w:space="0" w:color="auto"/>
        <w:right w:val="none" w:sz="0" w:space="0" w:color="auto"/>
      </w:divBdr>
    </w:div>
    <w:div w:id="780613485">
      <w:bodyDiv w:val="1"/>
      <w:marLeft w:val="0"/>
      <w:marRight w:val="0"/>
      <w:marTop w:val="0"/>
      <w:marBottom w:val="0"/>
      <w:divBdr>
        <w:top w:val="none" w:sz="0" w:space="0" w:color="auto"/>
        <w:left w:val="none" w:sz="0" w:space="0" w:color="auto"/>
        <w:bottom w:val="none" w:sz="0" w:space="0" w:color="auto"/>
        <w:right w:val="none" w:sz="0" w:space="0" w:color="auto"/>
      </w:divBdr>
    </w:div>
    <w:div w:id="781076021">
      <w:bodyDiv w:val="1"/>
      <w:marLeft w:val="0"/>
      <w:marRight w:val="0"/>
      <w:marTop w:val="0"/>
      <w:marBottom w:val="0"/>
      <w:divBdr>
        <w:top w:val="none" w:sz="0" w:space="0" w:color="auto"/>
        <w:left w:val="none" w:sz="0" w:space="0" w:color="auto"/>
        <w:bottom w:val="none" w:sz="0" w:space="0" w:color="auto"/>
        <w:right w:val="none" w:sz="0" w:space="0" w:color="auto"/>
      </w:divBdr>
    </w:div>
    <w:div w:id="827401148">
      <w:bodyDiv w:val="1"/>
      <w:marLeft w:val="0"/>
      <w:marRight w:val="0"/>
      <w:marTop w:val="0"/>
      <w:marBottom w:val="0"/>
      <w:divBdr>
        <w:top w:val="none" w:sz="0" w:space="0" w:color="auto"/>
        <w:left w:val="none" w:sz="0" w:space="0" w:color="auto"/>
        <w:bottom w:val="none" w:sz="0" w:space="0" w:color="auto"/>
        <w:right w:val="none" w:sz="0" w:space="0" w:color="auto"/>
      </w:divBdr>
    </w:div>
    <w:div w:id="871460932">
      <w:bodyDiv w:val="1"/>
      <w:marLeft w:val="0"/>
      <w:marRight w:val="0"/>
      <w:marTop w:val="0"/>
      <w:marBottom w:val="0"/>
      <w:divBdr>
        <w:top w:val="none" w:sz="0" w:space="0" w:color="auto"/>
        <w:left w:val="none" w:sz="0" w:space="0" w:color="auto"/>
        <w:bottom w:val="none" w:sz="0" w:space="0" w:color="auto"/>
        <w:right w:val="none" w:sz="0" w:space="0" w:color="auto"/>
      </w:divBdr>
    </w:div>
    <w:div w:id="925380947">
      <w:bodyDiv w:val="1"/>
      <w:marLeft w:val="0"/>
      <w:marRight w:val="0"/>
      <w:marTop w:val="0"/>
      <w:marBottom w:val="0"/>
      <w:divBdr>
        <w:top w:val="none" w:sz="0" w:space="0" w:color="auto"/>
        <w:left w:val="none" w:sz="0" w:space="0" w:color="auto"/>
        <w:bottom w:val="none" w:sz="0" w:space="0" w:color="auto"/>
        <w:right w:val="none" w:sz="0" w:space="0" w:color="auto"/>
      </w:divBdr>
    </w:div>
    <w:div w:id="949241006">
      <w:bodyDiv w:val="1"/>
      <w:marLeft w:val="0"/>
      <w:marRight w:val="0"/>
      <w:marTop w:val="0"/>
      <w:marBottom w:val="0"/>
      <w:divBdr>
        <w:top w:val="none" w:sz="0" w:space="0" w:color="auto"/>
        <w:left w:val="none" w:sz="0" w:space="0" w:color="auto"/>
        <w:bottom w:val="none" w:sz="0" w:space="0" w:color="auto"/>
        <w:right w:val="none" w:sz="0" w:space="0" w:color="auto"/>
      </w:divBdr>
    </w:div>
    <w:div w:id="993800601">
      <w:bodyDiv w:val="1"/>
      <w:marLeft w:val="0"/>
      <w:marRight w:val="0"/>
      <w:marTop w:val="0"/>
      <w:marBottom w:val="0"/>
      <w:divBdr>
        <w:top w:val="none" w:sz="0" w:space="0" w:color="auto"/>
        <w:left w:val="none" w:sz="0" w:space="0" w:color="auto"/>
        <w:bottom w:val="none" w:sz="0" w:space="0" w:color="auto"/>
        <w:right w:val="none" w:sz="0" w:space="0" w:color="auto"/>
      </w:divBdr>
    </w:div>
    <w:div w:id="1005204130">
      <w:bodyDiv w:val="1"/>
      <w:marLeft w:val="0"/>
      <w:marRight w:val="0"/>
      <w:marTop w:val="0"/>
      <w:marBottom w:val="0"/>
      <w:divBdr>
        <w:top w:val="none" w:sz="0" w:space="0" w:color="auto"/>
        <w:left w:val="none" w:sz="0" w:space="0" w:color="auto"/>
        <w:bottom w:val="none" w:sz="0" w:space="0" w:color="auto"/>
        <w:right w:val="none" w:sz="0" w:space="0" w:color="auto"/>
      </w:divBdr>
    </w:div>
    <w:div w:id="1095908239">
      <w:bodyDiv w:val="1"/>
      <w:marLeft w:val="0"/>
      <w:marRight w:val="0"/>
      <w:marTop w:val="0"/>
      <w:marBottom w:val="0"/>
      <w:divBdr>
        <w:top w:val="none" w:sz="0" w:space="0" w:color="auto"/>
        <w:left w:val="none" w:sz="0" w:space="0" w:color="auto"/>
        <w:bottom w:val="none" w:sz="0" w:space="0" w:color="auto"/>
        <w:right w:val="none" w:sz="0" w:space="0" w:color="auto"/>
      </w:divBdr>
    </w:div>
    <w:div w:id="1100025345">
      <w:bodyDiv w:val="1"/>
      <w:marLeft w:val="0"/>
      <w:marRight w:val="0"/>
      <w:marTop w:val="0"/>
      <w:marBottom w:val="0"/>
      <w:divBdr>
        <w:top w:val="none" w:sz="0" w:space="0" w:color="auto"/>
        <w:left w:val="none" w:sz="0" w:space="0" w:color="auto"/>
        <w:bottom w:val="none" w:sz="0" w:space="0" w:color="auto"/>
        <w:right w:val="none" w:sz="0" w:space="0" w:color="auto"/>
      </w:divBdr>
    </w:div>
    <w:div w:id="1132748236">
      <w:bodyDiv w:val="1"/>
      <w:marLeft w:val="0"/>
      <w:marRight w:val="0"/>
      <w:marTop w:val="0"/>
      <w:marBottom w:val="0"/>
      <w:divBdr>
        <w:top w:val="none" w:sz="0" w:space="0" w:color="auto"/>
        <w:left w:val="none" w:sz="0" w:space="0" w:color="auto"/>
        <w:bottom w:val="none" w:sz="0" w:space="0" w:color="auto"/>
        <w:right w:val="none" w:sz="0" w:space="0" w:color="auto"/>
      </w:divBdr>
    </w:div>
    <w:div w:id="1169249302">
      <w:bodyDiv w:val="1"/>
      <w:marLeft w:val="0"/>
      <w:marRight w:val="0"/>
      <w:marTop w:val="0"/>
      <w:marBottom w:val="0"/>
      <w:divBdr>
        <w:top w:val="none" w:sz="0" w:space="0" w:color="auto"/>
        <w:left w:val="none" w:sz="0" w:space="0" w:color="auto"/>
        <w:bottom w:val="none" w:sz="0" w:space="0" w:color="auto"/>
        <w:right w:val="none" w:sz="0" w:space="0" w:color="auto"/>
      </w:divBdr>
    </w:div>
    <w:div w:id="1190140570">
      <w:bodyDiv w:val="1"/>
      <w:marLeft w:val="0"/>
      <w:marRight w:val="0"/>
      <w:marTop w:val="0"/>
      <w:marBottom w:val="0"/>
      <w:divBdr>
        <w:top w:val="none" w:sz="0" w:space="0" w:color="auto"/>
        <w:left w:val="none" w:sz="0" w:space="0" w:color="auto"/>
        <w:bottom w:val="none" w:sz="0" w:space="0" w:color="auto"/>
        <w:right w:val="none" w:sz="0" w:space="0" w:color="auto"/>
      </w:divBdr>
    </w:div>
    <w:div w:id="1273245145">
      <w:bodyDiv w:val="1"/>
      <w:marLeft w:val="0"/>
      <w:marRight w:val="0"/>
      <w:marTop w:val="0"/>
      <w:marBottom w:val="0"/>
      <w:divBdr>
        <w:top w:val="none" w:sz="0" w:space="0" w:color="auto"/>
        <w:left w:val="none" w:sz="0" w:space="0" w:color="auto"/>
        <w:bottom w:val="none" w:sz="0" w:space="0" w:color="auto"/>
        <w:right w:val="none" w:sz="0" w:space="0" w:color="auto"/>
      </w:divBdr>
    </w:div>
    <w:div w:id="1423407648">
      <w:bodyDiv w:val="1"/>
      <w:marLeft w:val="0"/>
      <w:marRight w:val="0"/>
      <w:marTop w:val="0"/>
      <w:marBottom w:val="0"/>
      <w:divBdr>
        <w:top w:val="none" w:sz="0" w:space="0" w:color="auto"/>
        <w:left w:val="none" w:sz="0" w:space="0" w:color="auto"/>
        <w:bottom w:val="none" w:sz="0" w:space="0" w:color="auto"/>
        <w:right w:val="none" w:sz="0" w:space="0" w:color="auto"/>
      </w:divBdr>
    </w:div>
    <w:div w:id="1521317973">
      <w:bodyDiv w:val="1"/>
      <w:marLeft w:val="0"/>
      <w:marRight w:val="0"/>
      <w:marTop w:val="0"/>
      <w:marBottom w:val="0"/>
      <w:divBdr>
        <w:top w:val="none" w:sz="0" w:space="0" w:color="auto"/>
        <w:left w:val="none" w:sz="0" w:space="0" w:color="auto"/>
        <w:bottom w:val="none" w:sz="0" w:space="0" w:color="auto"/>
        <w:right w:val="none" w:sz="0" w:space="0" w:color="auto"/>
      </w:divBdr>
    </w:div>
    <w:div w:id="1524325512">
      <w:bodyDiv w:val="1"/>
      <w:marLeft w:val="0"/>
      <w:marRight w:val="0"/>
      <w:marTop w:val="0"/>
      <w:marBottom w:val="0"/>
      <w:divBdr>
        <w:top w:val="none" w:sz="0" w:space="0" w:color="auto"/>
        <w:left w:val="none" w:sz="0" w:space="0" w:color="auto"/>
        <w:bottom w:val="none" w:sz="0" w:space="0" w:color="auto"/>
        <w:right w:val="none" w:sz="0" w:space="0" w:color="auto"/>
      </w:divBdr>
    </w:div>
    <w:div w:id="1541044400">
      <w:bodyDiv w:val="1"/>
      <w:marLeft w:val="0"/>
      <w:marRight w:val="0"/>
      <w:marTop w:val="0"/>
      <w:marBottom w:val="0"/>
      <w:divBdr>
        <w:top w:val="none" w:sz="0" w:space="0" w:color="auto"/>
        <w:left w:val="none" w:sz="0" w:space="0" w:color="auto"/>
        <w:bottom w:val="none" w:sz="0" w:space="0" w:color="auto"/>
        <w:right w:val="none" w:sz="0" w:space="0" w:color="auto"/>
      </w:divBdr>
      <w:divsChild>
        <w:div w:id="370695033">
          <w:marLeft w:val="0"/>
          <w:marRight w:val="0"/>
          <w:marTop w:val="0"/>
          <w:marBottom w:val="0"/>
          <w:divBdr>
            <w:top w:val="none" w:sz="0" w:space="0" w:color="auto"/>
            <w:left w:val="none" w:sz="0" w:space="0" w:color="auto"/>
            <w:bottom w:val="none" w:sz="0" w:space="0" w:color="auto"/>
            <w:right w:val="none" w:sz="0" w:space="0" w:color="auto"/>
          </w:divBdr>
        </w:div>
      </w:divsChild>
    </w:div>
    <w:div w:id="1584489690">
      <w:bodyDiv w:val="1"/>
      <w:marLeft w:val="0"/>
      <w:marRight w:val="0"/>
      <w:marTop w:val="0"/>
      <w:marBottom w:val="0"/>
      <w:divBdr>
        <w:top w:val="none" w:sz="0" w:space="0" w:color="auto"/>
        <w:left w:val="none" w:sz="0" w:space="0" w:color="auto"/>
        <w:bottom w:val="none" w:sz="0" w:space="0" w:color="auto"/>
        <w:right w:val="none" w:sz="0" w:space="0" w:color="auto"/>
      </w:divBdr>
    </w:div>
    <w:div w:id="1669937675">
      <w:bodyDiv w:val="1"/>
      <w:marLeft w:val="0"/>
      <w:marRight w:val="0"/>
      <w:marTop w:val="0"/>
      <w:marBottom w:val="0"/>
      <w:divBdr>
        <w:top w:val="none" w:sz="0" w:space="0" w:color="auto"/>
        <w:left w:val="none" w:sz="0" w:space="0" w:color="auto"/>
        <w:bottom w:val="none" w:sz="0" w:space="0" w:color="auto"/>
        <w:right w:val="none" w:sz="0" w:space="0" w:color="auto"/>
      </w:divBdr>
    </w:div>
    <w:div w:id="1689211346">
      <w:bodyDiv w:val="1"/>
      <w:marLeft w:val="0"/>
      <w:marRight w:val="0"/>
      <w:marTop w:val="0"/>
      <w:marBottom w:val="0"/>
      <w:divBdr>
        <w:top w:val="none" w:sz="0" w:space="0" w:color="auto"/>
        <w:left w:val="none" w:sz="0" w:space="0" w:color="auto"/>
        <w:bottom w:val="none" w:sz="0" w:space="0" w:color="auto"/>
        <w:right w:val="none" w:sz="0" w:space="0" w:color="auto"/>
      </w:divBdr>
    </w:div>
    <w:div w:id="1693603745">
      <w:bodyDiv w:val="1"/>
      <w:marLeft w:val="0"/>
      <w:marRight w:val="0"/>
      <w:marTop w:val="0"/>
      <w:marBottom w:val="0"/>
      <w:divBdr>
        <w:top w:val="none" w:sz="0" w:space="0" w:color="auto"/>
        <w:left w:val="none" w:sz="0" w:space="0" w:color="auto"/>
        <w:bottom w:val="none" w:sz="0" w:space="0" w:color="auto"/>
        <w:right w:val="none" w:sz="0" w:space="0" w:color="auto"/>
      </w:divBdr>
      <w:divsChild>
        <w:div w:id="1732849867">
          <w:marLeft w:val="0"/>
          <w:marRight w:val="0"/>
          <w:marTop w:val="0"/>
          <w:marBottom w:val="0"/>
          <w:divBdr>
            <w:top w:val="none" w:sz="0" w:space="0" w:color="auto"/>
            <w:left w:val="none" w:sz="0" w:space="0" w:color="auto"/>
            <w:bottom w:val="none" w:sz="0" w:space="0" w:color="auto"/>
            <w:right w:val="none" w:sz="0" w:space="0" w:color="auto"/>
          </w:divBdr>
        </w:div>
      </w:divsChild>
    </w:div>
    <w:div w:id="1701129239">
      <w:bodyDiv w:val="1"/>
      <w:marLeft w:val="0"/>
      <w:marRight w:val="0"/>
      <w:marTop w:val="0"/>
      <w:marBottom w:val="0"/>
      <w:divBdr>
        <w:top w:val="none" w:sz="0" w:space="0" w:color="auto"/>
        <w:left w:val="none" w:sz="0" w:space="0" w:color="auto"/>
        <w:bottom w:val="none" w:sz="0" w:space="0" w:color="auto"/>
        <w:right w:val="none" w:sz="0" w:space="0" w:color="auto"/>
      </w:divBdr>
      <w:divsChild>
        <w:div w:id="1084759218">
          <w:marLeft w:val="0"/>
          <w:marRight w:val="0"/>
          <w:marTop w:val="0"/>
          <w:marBottom w:val="0"/>
          <w:divBdr>
            <w:top w:val="none" w:sz="0" w:space="0" w:color="auto"/>
            <w:left w:val="none" w:sz="0" w:space="0" w:color="auto"/>
            <w:bottom w:val="none" w:sz="0" w:space="0" w:color="auto"/>
            <w:right w:val="none" w:sz="0" w:space="0" w:color="auto"/>
          </w:divBdr>
          <w:divsChild>
            <w:div w:id="1751004953">
              <w:marLeft w:val="0"/>
              <w:marRight w:val="0"/>
              <w:marTop w:val="0"/>
              <w:marBottom w:val="0"/>
              <w:divBdr>
                <w:top w:val="none" w:sz="0" w:space="0" w:color="auto"/>
                <w:left w:val="none" w:sz="0" w:space="0" w:color="auto"/>
                <w:bottom w:val="none" w:sz="0" w:space="0" w:color="auto"/>
                <w:right w:val="none" w:sz="0" w:space="0" w:color="auto"/>
              </w:divBdr>
            </w:div>
          </w:divsChild>
        </w:div>
        <w:div w:id="1441797554">
          <w:marLeft w:val="0"/>
          <w:marRight w:val="0"/>
          <w:marTop w:val="0"/>
          <w:marBottom w:val="0"/>
          <w:divBdr>
            <w:top w:val="none" w:sz="0" w:space="0" w:color="auto"/>
            <w:left w:val="none" w:sz="0" w:space="0" w:color="auto"/>
            <w:bottom w:val="none" w:sz="0" w:space="0" w:color="auto"/>
            <w:right w:val="none" w:sz="0" w:space="0" w:color="auto"/>
          </w:divBdr>
          <w:divsChild>
            <w:div w:id="1685784519">
              <w:marLeft w:val="0"/>
              <w:marRight w:val="0"/>
              <w:marTop w:val="0"/>
              <w:marBottom w:val="0"/>
              <w:divBdr>
                <w:top w:val="none" w:sz="0" w:space="0" w:color="auto"/>
                <w:left w:val="none" w:sz="0" w:space="0" w:color="auto"/>
                <w:bottom w:val="none" w:sz="0" w:space="0" w:color="auto"/>
                <w:right w:val="none" w:sz="0" w:space="0" w:color="auto"/>
              </w:divBdr>
            </w:div>
          </w:divsChild>
        </w:div>
        <w:div w:id="721177322">
          <w:marLeft w:val="0"/>
          <w:marRight w:val="0"/>
          <w:marTop w:val="0"/>
          <w:marBottom w:val="0"/>
          <w:divBdr>
            <w:top w:val="none" w:sz="0" w:space="0" w:color="auto"/>
            <w:left w:val="none" w:sz="0" w:space="0" w:color="auto"/>
            <w:bottom w:val="none" w:sz="0" w:space="0" w:color="auto"/>
            <w:right w:val="none" w:sz="0" w:space="0" w:color="auto"/>
          </w:divBdr>
          <w:divsChild>
            <w:div w:id="1357387719">
              <w:marLeft w:val="0"/>
              <w:marRight w:val="0"/>
              <w:marTop w:val="0"/>
              <w:marBottom w:val="0"/>
              <w:divBdr>
                <w:top w:val="none" w:sz="0" w:space="0" w:color="auto"/>
                <w:left w:val="none" w:sz="0" w:space="0" w:color="auto"/>
                <w:bottom w:val="none" w:sz="0" w:space="0" w:color="auto"/>
                <w:right w:val="none" w:sz="0" w:space="0" w:color="auto"/>
              </w:divBdr>
            </w:div>
          </w:divsChild>
        </w:div>
        <w:div w:id="775061255">
          <w:marLeft w:val="0"/>
          <w:marRight w:val="0"/>
          <w:marTop w:val="0"/>
          <w:marBottom w:val="0"/>
          <w:divBdr>
            <w:top w:val="none" w:sz="0" w:space="0" w:color="auto"/>
            <w:left w:val="none" w:sz="0" w:space="0" w:color="auto"/>
            <w:bottom w:val="none" w:sz="0" w:space="0" w:color="auto"/>
            <w:right w:val="none" w:sz="0" w:space="0" w:color="auto"/>
          </w:divBdr>
          <w:divsChild>
            <w:div w:id="5832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433">
      <w:bodyDiv w:val="1"/>
      <w:marLeft w:val="0"/>
      <w:marRight w:val="0"/>
      <w:marTop w:val="0"/>
      <w:marBottom w:val="0"/>
      <w:divBdr>
        <w:top w:val="none" w:sz="0" w:space="0" w:color="auto"/>
        <w:left w:val="none" w:sz="0" w:space="0" w:color="auto"/>
        <w:bottom w:val="none" w:sz="0" w:space="0" w:color="auto"/>
        <w:right w:val="none" w:sz="0" w:space="0" w:color="auto"/>
      </w:divBdr>
    </w:div>
    <w:div w:id="1865442289">
      <w:bodyDiv w:val="1"/>
      <w:marLeft w:val="0"/>
      <w:marRight w:val="0"/>
      <w:marTop w:val="0"/>
      <w:marBottom w:val="0"/>
      <w:divBdr>
        <w:top w:val="none" w:sz="0" w:space="0" w:color="auto"/>
        <w:left w:val="none" w:sz="0" w:space="0" w:color="auto"/>
        <w:bottom w:val="none" w:sz="0" w:space="0" w:color="auto"/>
        <w:right w:val="none" w:sz="0" w:space="0" w:color="auto"/>
      </w:divBdr>
    </w:div>
    <w:div w:id="1910580881">
      <w:bodyDiv w:val="1"/>
      <w:marLeft w:val="0"/>
      <w:marRight w:val="0"/>
      <w:marTop w:val="0"/>
      <w:marBottom w:val="0"/>
      <w:divBdr>
        <w:top w:val="none" w:sz="0" w:space="0" w:color="auto"/>
        <w:left w:val="none" w:sz="0" w:space="0" w:color="auto"/>
        <w:bottom w:val="none" w:sz="0" w:space="0" w:color="auto"/>
        <w:right w:val="none" w:sz="0" w:space="0" w:color="auto"/>
      </w:divBdr>
    </w:div>
    <w:div w:id="1950430139">
      <w:bodyDiv w:val="1"/>
      <w:marLeft w:val="0"/>
      <w:marRight w:val="0"/>
      <w:marTop w:val="0"/>
      <w:marBottom w:val="0"/>
      <w:divBdr>
        <w:top w:val="none" w:sz="0" w:space="0" w:color="auto"/>
        <w:left w:val="none" w:sz="0" w:space="0" w:color="auto"/>
        <w:bottom w:val="none" w:sz="0" w:space="0" w:color="auto"/>
        <w:right w:val="none" w:sz="0" w:space="0" w:color="auto"/>
      </w:divBdr>
      <w:divsChild>
        <w:div w:id="52969913">
          <w:marLeft w:val="0"/>
          <w:marRight w:val="0"/>
          <w:marTop w:val="0"/>
          <w:marBottom w:val="0"/>
          <w:divBdr>
            <w:top w:val="none" w:sz="0" w:space="0" w:color="auto"/>
            <w:left w:val="none" w:sz="0" w:space="0" w:color="auto"/>
            <w:bottom w:val="none" w:sz="0" w:space="0" w:color="auto"/>
            <w:right w:val="none" w:sz="0" w:space="0" w:color="auto"/>
          </w:divBdr>
        </w:div>
      </w:divsChild>
    </w:div>
    <w:div w:id="1969122872">
      <w:bodyDiv w:val="1"/>
      <w:marLeft w:val="0"/>
      <w:marRight w:val="0"/>
      <w:marTop w:val="0"/>
      <w:marBottom w:val="0"/>
      <w:divBdr>
        <w:top w:val="none" w:sz="0" w:space="0" w:color="auto"/>
        <w:left w:val="none" w:sz="0" w:space="0" w:color="auto"/>
        <w:bottom w:val="none" w:sz="0" w:space="0" w:color="auto"/>
        <w:right w:val="none" w:sz="0" w:space="0" w:color="auto"/>
      </w:divBdr>
    </w:div>
    <w:div w:id="2022658720">
      <w:bodyDiv w:val="1"/>
      <w:marLeft w:val="0"/>
      <w:marRight w:val="0"/>
      <w:marTop w:val="0"/>
      <w:marBottom w:val="0"/>
      <w:divBdr>
        <w:top w:val="none" w:sz="0" w:space="0" w:color="auto"/>
        <w:left w:val="none" w:sz="0" w:space="0" w:color="auto"/>
        <w:bottom w:val="none" w:sz="0" w:space="0" w:color="auto"/>
        <w:right w:val="none" w:sz="0" w:space="0" w:color="auto"/>
      </w:divBdr>
    </w:div>
    <w:div w:id="2047364215">
      <w:bodyDiv w:val="1"/>
      <w:marLeft w:val="0"/>
      <w:marRight w:val="0"/>
      <w:marTop w:val="0"/>
      <w:marBottom w:val="0"/>
      <w:divBdr>
        <w:top w:val="none" w:sz="0" w:space="0" w:color="auto"/>
        <w:left w:val="none" w:sz="0" w:space="0" w:color="auto"/>
        <w:bottom w:val="none" w:sz="0" w:space="0" w:color="auto"/>
        <w:right w:val="none" w:sz="0" w:space="0" w:color="auto"/>
      </w:divBdr>
    </w:div>
    <w:div w:id="2118400105">
      <w:bodyDiv w:val="1"/>
      <w:marLeft w:val="0"/>
      <w:marRight w:val="0"/>
      <w:marTop w:val="0"/>
      <w:marBottom w:val="0"/>
      <w:divBdr>
        <w:top w:val="none" w:sz="0" w:space="0" w:color="auto"/>
        <w:left w:val="none" w:sz="0" w:space="0" w:color="auto"/>
        <w:bottom w:val="none" w:sz="0" w:space="0" w:color="auto"/>
        <w:right w:val="none" w:sz="0" w:space="0" w:color="auto"/>
      </w:divBdr>
    </w:div>
    <w:div w:id="21406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twitter.com/vwpress_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hannel/UCJxMw5IralIBLLr0RYVrikw" TargetMode="External"/><Relationship Id="rId7" Type="http://schemas.openxmlformats.org/officeDocument/2006/relationships/settings" Target="settings.xml"/><Relationship Id="rId12" Type="http://schemas.openxmlformats.org/officeDocument/2006/relationships/hyperlink" Target="https://www.instagram.com/volkswagen_india" TargetMode="External"/><Relationship Id="rId17" Type="http://schemas.openxmlformats.org/officeDocument/2006/relationships/hyperlink" Target="https://twitter.com/volkswagenindi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youtube.com/channel/UCDvDT8C67GdV8HX4mEvBpO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volkswagen.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VolkswagenDE" TargetMode="External"/><Relationship Id="rId23" Type="http://schemas.openxmlformats.org/officeDocument/2006/relationships/hyperlink" Target="http://www.volkswagen.co.in/"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olkswagenindia" TargetMode="External"/><Relationship Id="rId22" Type="http://schemas.openxmlformats.org/officeDocument/2006/relationships/image" Target="media/image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LBHP4\Desktop\Volkswagen%20Press%20Comm\Krittika\Auto%20Expo%202020\Press%20release\Volkswagen%20New%20Brand%20Design%20Unveil%20at%20Auto%20Expo%202020_January%20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F2CAF04AB9484C9F6EB41AD9D2F487" ma:contentTypeVersion="14" ma:contentTypeDescription="Create a new document." ma:contentTypeScope="" ma:versionID="05fa17f2359f8b7ed7d2f35b44c111d1">
  <xsd:schema xmlns:xsd="http://www.w3.org/2001/XMLSchema" xmlns:xs="http://www.w3.org/2001/XMLSchema" xmlns:p="http://schemas.microsoft.com/office/2006/metadata/properties" xmlns:ns3="156e1029-2398-4cc4-9f2a-2f2f49bbd842" xmlns:ns4="8d9ce956-63dd-48b3-ab99-d3305cd70332" targetNamespace="http://schemas.microsoft.com/office/2006/metadata/properties" ma:root="true" ma:fieldsID="0ed8cbc6e795d7f5dd0d6577eb0d83d0" ns3:_="" ns4:_="">
    <xsd:import namespace="156e1029-2398-4cc4-9f2a-2f2f49bbd842"/>
    <xsd:import namespace="8d9ce956-63dd-48b3-ab99-d3305cd703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e1029-2398-4cc4-9f2a-2f2f49bbd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ce956-63dd-48b3-ab99-d3305cd70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5FC4-024D-4C64-AEB4-16DDB516EE4C}">
  <ds:schemaRefs>
    <ds:schemaRef ds:uri="http://schemas.microsoft.com/sharepoint/v3/contenttype/forms"/>
  </ds:schemaRefs>
</ds:datastoreItem>
</file>

<file path=customXml/itemProps2.xml><?xml version="1.0" encoding="utf-8"?>
<ds:datastoreItem xmlns:ds="http://schemas.openxmlformats.org/officeDocument/2006/customXml" ds:itemID="{E2500592-B61A-4309-BE13-EEED77A6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e1029-2398-4cc4-9f2a-2f2f49bbd842"/>
    <ds:schemaRef ds:uri="8d9ce956-63dd-48b3-ab99-d3305cd7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FC5C2-A1E3-41DD-A1BE-7594D3283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F80F9-7848-472B-BB33-12840032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Volkswagen New Brand Design Unveil at Auto Expo 2020_January 2020.dotx</Template>
  <TotalTime>0</TotalTime>
  <Pages>2</Pages>
  <Words>794</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5316</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2022-09-06T11:26:00Z</dcterms:created>
  <dcterms:modified xsi:type="dcterms:W3CDTF">2022-09-09T08:58:00Z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0x0101004BF2CAF04AB9484C9F6EB41AD9D2F487</vt:lpwstr>
  </property>
</Properties>
</file>