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C6" w:rsidRPr="00E3283A" w:rsidRDefault="00B85425" w:rsidP="000A4D30">
      <w:pPr>
        <w:pStyle w:val="DatumAusgabe"/>
        <w:rPr>
          <w:b w:val="0"/>
          <w:bCs w:val="0"/>
          <w:color w:val="auto"/>
          <w:lang w:val="en-US"/>
        </w:rPr>
      </w:pPr>
      <w:r>
        <w:rPr>
          <w:b w:val="0"/>
          <w:bCs w:val="0"/>
          <w:color w:val="auto"/>
          <w:lang w:val="en-US"/>
        </w:rPr>
        <w:t>September</w:t>
      </w:r>
      <w:r w:rsidR="000A4D30">
        <w:rPr>
          <w:b w:val="0"/>
          <w:bCs w:val="0"/>
          <w:color w:val="auto"/>
          <w:lang w:val="en-US"/>
        </w:rPr>
        <w:t>08</w:t>
      </w:r>
      <w:r w:rsidR="00E61BFC">
        <w:rPr>
          <w:b w:val="0"/>
          <w:bCs w:val="0"/>
          <w:color w:val="auto"/>
          <w:lang w:val="en-US"/>
        </w:rPr>
        <w:t>,</w:t>
      </w:r>
      <w:r w:rsidR="00692D2D" w:rsidRPr="00E3283A">
        <w:rPr>
          <w:b w:val="0"/>
          <w:bCs w:val="0"/>
          <w:color w:val="auto"/>
          <w:lang w:val="en-US"/>
        </w:rPr>
        <w:t>20</w:t>
      </w:r>
      <w:r w:rsidR="00E3283A" w:rsidRPr="00E3283A">
        <w:rPr>
          <w:b w:val="0"/>
          <w:bCs w:val="0"/>
          <w:color w:val="auto"/>
          <w:lang w:val="en-US"/>
        </w:rPr>
        <w:t>2</w:t>
      </w:r>
      <w:r w:rsidR="005C530B">
        <w:rPr>
          <w:b w:val="0"/>
          <w:bCs w:val="0"/>
          <w:color w:val="auto"/>
          <w:lang w:val="en-US"/>
        </w:rPr>
        <w:t>2</w:t>
      </w:r>
      <w:r w:rsidR="00DE28AF">
        <w:rPr>
          <w:b w:val="0"/>
          <w:bCs w:val="0"/>
          <w:color w:val="auto"/>
          <w:lang w:val="en-US"/>
        </w:rPr>
        <w:tab/>
      </w:r>
    </w:p>
    <w:p w:rsidR="00304941" w:rsidRPr="008F21BF" w:rsidRDefault="00304941" w:rsidP="00304941">
      <w:pPr>
        <w:jc w:val="both"/>
        <w:rPr>
          <w:rFonts w:ascii="ML-TTRevathi" w:hAnsi="ML-TTRevathi"/>
          <w:sz w:val="28"/>
          <w:szCs w:val="28"/>
        </w:rPr>
      </w:pPr>
      <w:bookmarkStart w:id="0" w:name="_Hlk57633559"/>
    </w:p>
    <w:p w:rsidR="00304941" w:rsidRPr="00304941" w:rsidRDefault="00304941" w:rsidP="00304941">
      <w:pPr>
        <w:jc w:val="both"/>
        <w:rPr>
          <w:rFonts w:ascii="ML-TTRevathi" w:hAnsi="ML-TTRevathi"/>
          <w:b/>
          <w:bCs/>
          <w:sz w:val="28"/>
          <w:szCs w:val="28"/>
        </w:rPr>
      </w:pPr>
      <w:r w:rsidRPr="00304941">
        <w:rPr>
          <w:rFonts w:ascii="ML-TTRevathi" w:hAnsi="ML-TTRevathi"/>
          <w:b/>
          <w:bCs/>
          <w:sz w:val="28"/>
          <w:szCs w:val="28"/>
        </w:rPr>
        <w:t>t^mIv--kv--hm-K¬ ssSKq-Wnsâ H¶mw hmÀjnI ]Xn¸v ]pd¯nd¡n,  C´ybnÂ Cu Fkv--bphn-U»yp ]p-d-¯n-d-§n-b-Xnsâ Hcp  hÀjw ASbmfs¸Sp¯n.</w:t>
      </w:r>
    </w:p>
    <w:tbl>
      <w:tblPr>
        <w:tblW w:w="7133" w:type="dxa"/>
        <w:tblBorders>
          <w:top w:val="single" w:sz="18" w:space="0" w:color="000000"/>
          <w:bottom w:val="single" w:sz="18" w:space="0" w:color="000000"/>
        </w:tblBorders>
        <w:tblLayout w:type="fixed"/>
        <w:tblCellMar>
          <w:top w:w="113" w:type="dxa"/>
          <w:left w:w="0" w:type="dxa"/>
          <w:bottom w:w="113" w:type="dxa"/>
          <w:right w:w="0" w:type="dxa"/>
        </w:tblCellMar>
        <w:tblLook w:val="00A0"/>
      </w:tblPr>
      <w:tblGrid>
        <w:gridCol w:w="7133"/>
      </w:tblGrid>
      <w:tr w:rsidR="00D83535" w:rsidRPr="00763E65" w:rsidTr="004C48CF">
        <w:trPr>
          <w:trHeight w:val="922"/>
        </w:trPr>
        <w:tc>
          <w:tcPr>
            <w:tcW w:w="7133" w:type="dxa"/>
          </w:tcPr>
          <w:bookmarkEnd w:id="0"/>
          <w:p w:rsidR="00304941" w:rsidRPr="008F21BF" w:rsidRDefault="00304941" w:rsidP="00304941">
            <w:pPr>
              <w:jc w:val="both"/>
              <w:rPr>
                <w:rFonts w:ascii="ML-TTRevathi" w:hAnsi="ML-TTRevathi"/>
                <w:sz w:val="28"/>
                <w:szCs w:val="28"/>
              </w:rPr>
            </w:pPr>
            <w:r w:rsidRPr="008F21BF">
              <w:rPr>
                <w:rFonts w:ascii="ML-TTRevathi" w:hAnsi="ML-TTRevathi"/>
                <w:sz w:val="28"/>
                <w:szCs w:val="28"/>
              </w:rPr>
              <w:t>þ Gähpw IqSpXÂ AhmÀUv t\Snb Fkv--bphnU»yp, t^mIv--kv--hmK¬ ssSKq¬ C´ybnse {]oanbw anUvþsskkv Fkv--bphn skKv--saânÂ Hcp hÀjw ]qÀ¯nbm¡n.</w:t>
            </w:r>
          </w:p>
          <w:p w:rsidR="00304941" w:rsidRPr="008F21BF" w:rsidRDefault="00304941" w:rsidP="00304941">
            <w:pPr>
              <w:jc w:val="both"/>
              <w:rPr>
                <w:rFonts w:ascii="ML-TTRevathi" w:hAnsi="ML-TTRevathi"/>
                <w:sz w:val="28"/>
                <w:szCs w:val="28"/>
              </w:rPr>
            </w:pPr>
            <w:r w:rsidRPr="008F21BF">
              <w:rPr>
                <w:rFonts w:ascii="ML-TTRevathi" w:hAnsi="ML-TTRevathi"/>
                <w:sz w:val="28"/>
                <w:szCs w:val="28"/>
              </w:rPr>
              <w:t>þ ssSKq¬ H¶mw hmÀjnI ]Xn¸v D]t`màm¡Ä¡v aq¶v \nd§fnÂ e`yamWv, AXv AhcpsS t_mÄUv &amp; ssU\manIv hyàn-Xz-¯n-\v am-äv Iq-«pw. IpÀ¡pa aª, sshÂUv sNdn sdUv F¶nhbv--s¡m¸w Hcp ]pXnb \ndw 'ssdknwKv »q'</w:t>
            </w:r>
          </w:p>
          <w:p w:rsidR="00304941" w:rsidRPr="008F21BF" w:rsidRDefault="00304941" w:rsidP="00304941">
            <w:pPr>
              <w:jc w:val="both"/>
              <w:rPr>
                <w:rFonts w:ascii="ML-TTRevathi" w:hAnsi="ML-TTRevathi"/>
                <w:sz w:val="28"/>
                <w:szCs w:val="28"/>
              </w:rPr>
            </w:pPr>
            <w:r w:rsidRPr="008F21BF">
              <w:rPr>
                <w:rFonts w:ascii="ML-TTRevathi" w:hAnsi="ML-TTRevathi"/>
                <w:sz w:val="28"/>
                <w:szCs w:val="28"/>
              </w:rPr>
              <w:t>þ C´ybnse 152 t^mIv--kv--hmK¬ S¨v--t]mbnâpIfnÂ H¶mw hmÀjnI ]Xn¸v e`yamIpw.</w:t>
            </w:r>
          </w:p>
          <w:p w:rsidR="006D4B7B" w:rsidRPr="00B34E2C" w:rsidRDefault="006D4B7B" w:rsidP="00304941">
            <w:pPr>
              <w:pStyle w:val="ListBullet"/>
              <w:numPr>
                <w:ilvl w:val="0"/>
                <w:numId w:val="0"/>
              </w:numPr>
              <w:ind w:left="210" w:hanging="210"/>
            </w:pPr>
          </w:p>
        </w:tc>
      </w:tr>
    </w:tbl>
    <w:p w:rsidR="000A4D30" w:rsidRDefault="000A4D30" w:rsidP="00640F6A">
      <w:pPr>
        <w:jc w:val="both"/>
        <w:rPr>
          <w:b/>
          <w:bCs/>
          <w:sz w:val="19"/>
          <w:lang w:val="en-US"/>
        </w:rPr>
      </w:pPr>
    </w:p>
    <w:tbl>
      <w:tblPr>
        <w:tblpPr w:vertAnchor="page" w:horzAnchor="page" w:tblpX="8732" w:tblpY="6819"/>
        <w:tblOverlap w:val="never"/>
        <w:tblW w:w="0" w:type="auto"/>
        <w:tblLayout w:type="fixed"/>
        <w:tblCellMar>
          <w:left w:w="0" w:type="dxa"/>
          <w:right w:w="0" w:type="dxa"/>
        </w:tblCellMar>
        <w:tblLook w:val="04A0"/>
      </w:tblPr>
      <w:tblGrid>
        <w:gridCol w:w="2268"/>
      </w:tblGrid>
      <w:tr w:rsidR="00EB6AB6" w:rsidRPr="00763E65" w:rsidTr="00EB6AB6">
        <w:trPr>
          <w:trHeight w:val="2997"/>
        </w:trPr>
        <w:tc>
          <w:tcPr>
            <w:tcW w:w="2268" w:type="dxa"/>
            <w:shd w:val="clear" w:color="auto" w:fill="auto"/>
            <w:noWrap/>
          </w:tcPr>
          <w:p w:rsidR="00EB6AB6" w:rsidRPr="00E3283A" w:rsidRDefault="00EB6AB6" w:rsidP="00EB6AB6">
            <w:pPr>
              <w:pStyle w:val="Caption"/>
              <w:spacing w:line="190" w:lineRule="exact"/>
              <w:jc w:val="both"/>
              <w:rPr>
                <w:bCs w:val="0"/>
                <w:color w:val="000000"/>
                <w:sz w:val="14"/>
                <w:szCs w:val="14"/>
                <w:lang w:val="en-US"/>
              </w:rPr>
            </w:pPr>
            <w:r w:rsidRPr="00E3283A">
              <w:rPr>
                <w:bCs w:val="0"/>
                <w:color w:val="000000"/>
                <w:sz w:val="14"/>
                <w:szCs w:val="14"/>
                <w:lang w:val="en-US"/>
              </w:rPr>
              <w:t>Press contact</w:t>
            </w:r>
          </w:p>
          <w:p w:rsidR="00EB6AB6" w:rsidRPr="00E3283A" w:rsidRDefault="00EB6AB6" w:rsidP="00EB6AB6">
            <w:pPr>
              <w:spacing w:line="240" w:lineRule="auto"/>
              <w:rPr>
                <w:color w:val="1B1810"/>
                <w:sz w:val="14"/>
                <w:szCs w:val="14"/>
                <w:lang w:val="en-US"/>
              </w:rPr>
            </w:pPr>
            <w:r w:rsidRPr="00E3283A">
              <w:rPr>
                <w:color w:val="1B1810"/>
                <w:sz w:val="14"/>
                <w:szCs w:val="14"/>
                <w:lang w:val="en-US"/>
              </w:rPr>
              <w:t>Volkswagen Communications</w:t>
            </w:r>
          </w:p>
          <w:p w:rsidR="00EB6AB6" w:rsidRPr="00E3283A" w:rsidRDefault="00EB6AB6" w:rsidP="00EB6AB6">
            <w:pPr>
              <w:spacing w:line="240" w:lineRule="auto"/>
              <w:rPr>
                <w:color w:val="1B1810"/>
                <w:sz w:val="14"/>
                <w:szCs w:val="14"/>
                <w:lang w:val="en-US"/>
              </w:rPr>
            </w:pPr>
          </w:p>
          <w:p w:rsidR="00EB6AB6" w:rsidRPr="00E3283A" w:rsidRDefault="00EB6AB6" w:rsidP="00EB6AB6">
            <w:pPr>
              <w:spacing w:line="240" w:lineRule="auto"/>
              <w:rPr>
                <w:color w:val="1B1810"/>
                <w:sz w:val="14"/>
                <w:szCs w:val="14"/>
                <w:lang w:val="en-US"/>
              </w:rPr>
            </w:pPr>
            <w:r w:rsidRPr="00E3283A">
              <w:rPr>
                <w:color w:val="1B1810"/>
                <w:sz w:val="14"/>
                <w:szCs w:val="14"/>
                <w:lang w:val="en-US"/>
              </w:rPr>
              <w:t>Gagan Mangal</w:t>
            </w:r>
          </w:p>
          <w:p w:rsidR="00EB6AB6" w:rsidRPr="00E3283A" w:rsidRDefault="00EB6AB6" w:rsidP="00EB6AB6">
            <w:pPr>
              <w:spacing w:line="240" w:lineRule="auto"/>
              <w:rPr>
                <w:color w:val="1B1810"/>
                <w:sz w:val="14"/>
                <w:szCs w:val="14"/>
                <w:lang w:val="en-US"/>
              </w:rPr>
            </w:pPr>
            <w:r w:rsidRPr="00E3283A">
              <w:rPr>
                <w:color w:val="1B1810"/>
                <w:sz w:val="14"/>
                <w:szCs w:val="14"/>
                <w:lang w:val="en-US"/>
              </w:rPr>
              <w:t>Head of Press Communication</w:t>
            </w:r>
          </w:p>
          <w:p w:rsidR="00EB6AB6" w:rsidRPr="007C4803" w:rsidRDefault="00EB6AB6" w:rsidP="00EB6AB6">
            <w:pPr>
              <w:spacing w:line="240" w:lineRule="auto"/>
              <w:rPr>
                <w:color w:val="1B1810"/>
                <w:sz w:val="14"/>
                <w:szCs w:val="14"/>
              </w:rPr>
            </w:pPr>
            <w:r w:rsidRPr="007C4803">
              <w:rPr>
                <w:color w:val="1B1810"/>
                <w:sz w:val="14"/>
                <w:szCs w:val="14"/>
              </w:rPr>
              <w:t>Tel: +91 88793 00107</w:t>
            </w:r>
          </w:p>
          <w:p w:rsidR="00EB6AB6" w:rsidRPr="00601A6E" w:rsidRDefault="005357F2" w:rsidP="00EB6AB6">
            <w:pPr>
              <w:spacing w:line="240" w:lineRule="auto"/>
              <w:rPr>
                <w:color w:val="1B1810"/>
                <w:sz w:val="14"/>
                <w:szCs w:val="14"/>
              </w:rPr>
            </w:pPr>
            <w:hyperlink r:id="rId11" w:history="1">
              <w:r w:rsidR="00EB6AB6" w:rsidRPr="00601A6E">
                <w:rPr>
                  <w:rStyle w:val="Hyperlink"/>
                  <w:color w:val="0A0F03"/>
                  <w:sz w:val="14"/>
                  <w:szCs w:val="14"/>
                  <w:u w:val="none"/>
                </w:rPr>
                <w:t>gagan.mangal@volkswagen.co.in</w:t>
              </w:r>
            </w:hyperlink>
          </w:p>
          <w:p w:rsidR="00EB6AB6" w:rsidRPr="00601A6E" w:rsidRDefault="00EB6AB6" w:rsidP="00EB6AB6">
            <w:pPr>
              <w:spacing w:line="240" w:lineRule="auto"/>
              <w:rPr>
                <w:color w:val="1B1810"/>
                <w:sz w:val="14"/>
                <w:szCs w:val="14"/>
              </w:rPr>
            </w:pPr>
          </w:p>
          <w:p w:rsidR="00EB6AB6" w:rsidRPr="00850C11" w:rsidRDefault="00EB6AB6" w:rsidP="00EB6AB6">
            <w:pPr>
              <w:spacing w:line="240" w:lineRule="auto"/>
              <w:rPr>
                <w:color w:val="1B1810"/>
                <w:sz w:val="14"/>
                <w:szCs w:val="14"/>
                <w:lang w:val="en-US"/>
              </w:rPr>
            </w:pPr>
            <w:r w:rsidRPr="00850C11">
              <w:rPr>
                <w:color w:val="1B1810"/>
                <w:sz w:val="14"/>
                <w:szCs w:val="14"/>
                <w:lang w:val="en-US"/>
              </w:rPr>
              <w:t>Volkswagen Communications</w:t>
            </w:r>
          </w:p>
          <w:p w:rsidR="00EB6AB6" w:rsidRPr="00850C11" w:rsidRDefault="00EB6AB6" w:rsidP="00EB6AB6">
            <w:pPr>
              <w:spacing w:line="240" w:lineRule="auto"/>
              <w:rPr>
                <w:color w:val="1B1810"/>
                <w:sz w:val="14"/>
                <w:szCs w:val="14"/>
                <w:lang w:val="en-US"/>
              </w:rPr>
            </w:pPr>
            <w:r w:rsidRPr="00850C11">
              <w:rPr>
                <w:color w:val="1B1810"/>
                <w:sz w:val="14"/>
                <w:szCs w:val="14"/>
                <w:lang w:val="en-US"/>
              </w:rPr>
              <w:t>KrittikaNangalia</w:t>
            </w:r>
          </w:p>
          <w:p w:rsidR="00EB6AB6" w:rsidRPr="00850C11" w:rsidRDefault="00EB6AB6" w:rsidP="00EB6AB6">
            <w:pPr>
              <w:spacing w:line="240" w:lineRule="auto"/>
              <w:rPr>
                <w:color w:val="1B1810"/>
                <w:sz w:val="14"/>
                <w:szCs w:val="14"/>
                <w:lang w:val="en-US"/>
              </w:rPr>
            </w:pPr>
            <w:r w:rsidRPr="00850C11">
              <w:rPr>
                <w:color w:val="1B1810"/>
                <w:sz w:val="14"/>
                <w:szCs w:val="14"/>
                <w:lang w:val="en-US"/>
              </w:rPr>
              <w:t>Press Communication</w:t>
            </w:r>
          </w:p>
          <w:p w:rsidR="00EB6AB6" w:rsidRPr="00850C11" w:rsidRDefault="00EB6AB6" w:rsidP="00EB6AB6">
            <w:pPr>
              <w:spacing w:line="240" w:lineRule="auto"/>
              <w:rPr>
                <w:color w:val="1B1810"/>
                <w:sz w:val="14"/>
                <w:szCs w:val="14"/>
                <w:lang w:val="en-US"/>
              </w:rPr>
            </w:pPr>
            <w:r w:rsidRPr="00850C11">
              <w:rPr>
                <w:color w:val="1B1810"/>
                <w:sz w:val="14"/>
                <w:szCs w:val="14"/>
                <w:lang w:val="en-US"/>
              </w:rPr>
              <w:t>Tel: +91 22 3313 7369</w:t>
            </w:r>
          </w:p>
          <w:p w:rsidR="00EB6AB6" w:rsidRPr="00850C11" w:rsidRDefault="00EB6AB6" w:rsidP="00EB6AB6">
            <w:pPr>
              <w:spacing w:line="240" w:lineRule="auto"/>
              <w:rPr>
                <w:color w:val="1B1810"/>
                <w:sz w:val="14"/>
                <w:szCs w:val="14"/>
                <w:lang w:val="en-US"/>
              </w:rPr>
            </w:pPr>
            <w:r w:rsidRPr="00850C11">
              <w:rPr>
                <w:sz w:val="14"/>
                <w:szCs w:val="14"/>
                <w:lang w:val="en-US"/>
              </w:rPr>
              <w:t>krittika.nangalia@volkswagen.co.in</w:t>
            </w:r>
          </w:p>
          <w:p w:rsidR="00EB6AB6" w:rsidRPr="00850C11" w:rsidRDefault="00EB6AB6" w:rsidP="00EB6AB6">
            <w:pPr>
              <w:spacing w:line="240" w:lineRule="auto"/>
              <w:rPr>
                <w:b/>
                <w:color w:val="1B1810"/>
                <w:sz w:val="14"/>
                <w:szCs w:val="14"/>
                <w:lang w:val="en-US"/>
              </w:rPr>
            </w:pPr>
          </w:p>
          <w:p w:rsidR="00EB6AB6" w:rsidRPr="007D1A95" w:rsidRDefault="00EB6AB6" w:rsidP="00EB6AB6">
            <w:pPr>
              <w:spacing w:line="240" w:lineRule="auto"/>
              <w:rPr>
                <w:b/>
                <w:color w:val="1B1810"/>
                <w:sz w:val="14"/>
                <w:szCs w:val="14"/>
                <w:lang w:val="en-US"/>
              </w:rPr>
            </w:pPr>
            <w:r w:rsidRPr="007D1A95">
              <w:rPr>
                <w:b/>
                <w:color w:val="1B1810"/>
                <w:sz w:val="14"/>
                <w:szCs w:val="14"/>
                <w:lang w:val="en-US"/>
              </w:rPr>
              <w:t>Volkswagen Passenger Cars India, adivision</w:t>
            </w:r>
            <w:r>
              <w:rPr>
                <w:b/>
                <w:color w:val="1B1810"/>
                <w:sz w:val="14"/>
                <w:szCs w:val="14"/>
                <w:lang w:val="en-US"/>
              </w:rPr>
              <w:t xml:space="preserve"> of SAVWIPL</w:t>
            </w:r>
          </w:p>
          <w:p w:rsidR="00EB6AB6" w:rsidRPr="00B257D8" w:rsidRDefault="00EB6AB6" w:rsidP="00EB6AB6">
            <w:pPr>
              <w:spacing w:line="240" w:lineRule="auto"/>
              <w:rPr>
                <w:color w:val="1B1810"/>
                <w:sz w:val="14"/>
                <w:szCs w:val="14"/>
                <w:lang w:val="en-US"/>
              </w:rPr>
            </w:pPr>
            <w:r>
              <w:rPr>
                <w:color w:val="1B1810"/>
                <w:sz w:val="14"/>
                <w:szCs w:val="14"/>
                <w:lang w:val="en-US"/>
              </w:rPr>
              <w:t>(</w:t>
            </w:r>
            <w:r w:rsidRPr="00B257D8">
              <w:rPr>
                <w:color w:val="1B1810"/>
                <w:sz w:val="14"/>
                <w:szCs w:val="14"/>
                <w:lang w:val="en-US"/>
              </w:rPr>
              <w:t>Formerly known as Volkswagen India Pvt</w:t>
            </w:r>
            <w:r>
              <w:rPr>
                <w:color w:val="1B1810"/>
                <w:sz w:val="14"/>
                <w:szCs w:val="14"/>
                <w:lang w:val="en-US"/>
              </w:rPr>
              <w:t>.</w:t>
            </w:r>
            <w:r w:rsidRPr="00B257D8">
              <w:rPr>
                <w:color w:val="1B1810"/>
                <w:sz w:val="14"/>
                <w:szCs w:val="14"/>
                <w:lang w:val="en-US"/>
              </w:rPr>
              <w:t>Ltd</w:t>
            </w:r>
            <w:r>
              <w:rPr>
                <w:color w:val="1B1810"/>
                <w:sz w:val="14"/>
                <w:szCs w:val="14"/>
                <w:lang w:val="en-US"/>
              </w:rPr>
              <w:t>.</w:t>
            </w:r>
            <w:r w:rsidRPr="00B257D8">
              <w:rPr>
                <w:color w:val="1B1810"/>
                <w:sz w:val="14"/>
                <w:szCs w:val="14"/>
                <w:lang w:val="en-US"/>
              </w:rPr>
              <w:t>)</w:t>
            </w:r>
          </w:p>
          <w:p w:rsidR="00EB6AB6" w:rsidRPr="00FF45D5" w:rsidRDefault="00EB6AB6" w:rsidP="00EB6AB6">
            <w:pPr>
              <w:spacing w:line="240" w:lineRule="auto"/>
              <w:rPr>
                <w:color w:val="1B1810"/>
                <w:sz w:val="14"/>
                <w:szCs w:val="14"/>
                <w:lang w:val="en-US"/>
              </w:rPr>
            </w:pPr>
            <w:r w:rsidRPr="00FF45D5">
              <w:rPr>
                <w:color w:val="1B1810"/>
                <w:sz w:val="14"/>
                <w:szCs w:val="14"/>
                <w:lang w:val="en-US"/>
              </w:rPr>
              <w:t>Registered Office: E1MIDC, Phase 3, Village Nigoje, Kharab Wadi, Chakan, Pune, Maharashtra – 410501</w:t>
            </w:r>
          </w:p>
          <w:p w:rsidR="00EB6AB6" w:rsidRPr="00FF45D5" w:rsidRDefault="00EB6AB6" w:rsidP="00EB6AB6">
            <w:pPr>
              <w:spacing w:line="240" w:lineRule="auto"/>
              <w:rPr>
                <w:color w:val="1B1810"/>
                <w:sz w:val="14"/>
                <w:szCs w:val="14"/>
                <w:lang w:val="en-US"/>
              </w:rPr>
            </w:pPr>
            <w:r w:rsidRPr="00FF45D5">
              <w:rPr>
                <w:color w:val="1B1810"/>
                <w:sz w:val="14"/>
                <w:szCs w:val="14"/>
                <w:lang w:val="en-US"/>
              </w:rPr>
              <w:t>CIN: U70102PN2007FTC133117</w:t>
            </w:r>
          </w:p>
          <w:p w:rsidR="00EB6AB6" w:rsidRPr="00E3283A" w:rsidRDefault="00EB6AB6" w:rsidP="00EB6AB6">
            <w:pPr>
              <w:spacing w:line="240" w:lineRule="auto"/>
              <w:rPr>
                <w:color w:val="1B1810"/>
                <w:sz w:val="14"/>
                <w:szCs w:val="14"/>
                <w:lang w:val="en-US"/>
              </w:rPr>
            </w:pPr>
            <w:r w:rsidRPr="00E3283A">
              <w:rPr>
                <w:noProof/>
                <w:snapToGrid/>
                <w:lang w:val="en-US" w:eastAsia="en-US"/>
              </w:rPr>
              <w:drawing>
                <wp:anchor distT="0" distB="0" distL="114300" distR="114300" simplePos="0" relativeHeight="251659264" behindDoc="1" locked="0" layoutInCell="1" allowOverlap="1">
                  <wp:simplePos x="0" y="0"/>
                  <wp:positionH relativeFrom="column">
                    <wp:posOffset>897962</wp:posOffset>
                  </wp:positionH>
                  <wp:positionV relativeFrom="paragraph">
                    <wp:posOffset>97155</wp:posOffset>
                  </wp:positionV>
                  <wp:extent cx="208280" cy="236855"/>
                  <wp:effectExtent l="0" t="0" r="1270" b="0"/>
                  <wp:wrapSquare wrapText="bothSides"/>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clrChange>
                              <a:clrFrom>
                                <a:srgbClr val="F9F9FA"/>
                              </a:clrFrom>
                              <a:clrTo>
                                <a:srgbClr val="F9F9FA">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280" cy="236855"/>
                          </a:xfrm>
                          <a:prstGeom prst="rect">
                            <a:avLst/>
                          </a:prstGeom>
                        </pic:spPr>
                      </pic:pic>
                    </a:graphicData>
                  </a:graphic>
                </wp:anchor>
              </w:drawing>
            </w:r>
          </w:p>
          <w:p w:rsidR="00EB6AB6" w:rsidRPr="00E3283A" w:rsidRDefault="00EB6AB6" w:rsidP="00EB6AB6">
            <w:pPr>
              <w:spacing w:line="240" w:lineRule="auto"/>
              <w:rPr>
                <w:b/>
                <w:bCs/>
                <w:lang w:val="en-US"/>
              </w:rPr>
            </w:pPr>
            <w:r w:rsidRPr="00E3283A">
              <w:rPr>
                <w:b/>
                <w:noProof/>
                <w:snapToGrid/>
                <w:lang w:val="en-US" w:eastAsia="en-US"/>
              </w:rPr>
              <w:drawing>
                <wp:inline distT="0" distB="0" distL="0" distR="0">
                  <wp:extent cx="136525" cy="128270"/>
                  <wp:effectExtent l="0" t="0" r="0" b="0"/>
                  <wp:docPr id="7" name="Grafik 30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5"/>
                          </pic:cNvPr>
                          <pic:cNvPicPr>
                            <a:picLocks/>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525" cy="128270"/>
                          </a:xfrm>
                          <a:prstGeom prst="rect">
                            <a:avLst/>
                          </a:prstGeom>
                          <a:noFill/>
                          <a:ln>
                            <a:noFill/>
                          </a:ln>
                        </pic:spPr>
                      </pic:pic>
                    </a:graphicData>
                  </a:graphic>
                </wp:inline>
              </w:drawing>
            </w:r>
            <w:r w:rsidRPr="00E3283A">
              <w:rPr>
                <w:noProof/>
                <w:snapToGrid/>
                <w:lang w:val="en-US" w:eastAsia="en-US"/>
              </w:rPr>
              <w:drawing>
                <wp:inline distT="0" distB="0" distL="0" distR="0">
                  <wp:extent cx="224790" cy="128270"/>
                  <wp:effectExtent l="0" t="0" r="0" b="0"/>
                  <wp:docPr id="10" name="Grafik 304">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8"/>
                          </pic:cNvPr>
                          <pic:cNvPicPr>
                            <a:picLocks/>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 cy="128270"/>
                          </a:xfrm>
                          <a:prstGeom prst="rect">
                            <a:avLst/>
                          </a:prstGeom>
                          <a:noFill/>
                          <a:ln>
                            <a:noFill/>
                          </a:ln>
                        </pic:spPr>
                      </pic:pic>
                    </a:graphicData>
                  </a:graphic>
                </wp:inline>
              </w:drawing>
            </w:r>
            <w:r w:rsidRPr="00E3283A">
              <w:rPr>
                <w:noProof/>
                <w:snapToGrid/>
                <w:lang w:val="en-US" w:eastAsia="en-US"/>
              </w:rPr>
              <w:drawing>
                <wp:inline distT="0" distB="0" distL="0" distR="0">
                  <wp:extent cx="296545" cy="128270"/>
                  <wp:effectExtent l="0" t="0" r="0" b="0"/>
                  <wp:docPr id="11" name="Grafik 304">
                    <a:hlinkClick xmlns:a="http://schemas.openxmlformats.org/drawingml/2006/main" r:id="rId2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21"/>
                          </pic:cNvPr>
                          <pic:cNvPicPr>
                            <a:picLocks/>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545" cy="128270"/>
                          </a:xfrm>
                          <a:prstGeom prst="rect">
                            <a:avLst/>
                          </a:prstGeom>
                          <a:noFill/>
                          <a:ln>
                            <a:noFill/>
                          </a:ln>
                        </pic:spPr>
                      </pic:pic>
                    </a:graphicData>
                  </a:graphic>
                </wp:inline>
              </w:drawing>
            </w:r>
          </w:p>
          <w:p w:rsidR="00EB6AB6" w:rsidRPr="00E3283A" w:rsidRDefault="00EB6AB6" w:rsidP="00EB6AB6">
            <w:pPr>
              <w:pStyle w:val="Pressekontakt"/>
              <w:spacing w:line="240" w:lineRule="auto"/>
              <w:rPr>
                <w:color w:val="1B1810"/>
                <w:sz w:val="14"/>
                <w:szCs w:val="14"/>
                <w:lang w:val="en-US"/>
              </w:rPr>
            </w:pPr>
          </w:p>
          <w:p w:rsidR="00EB6AB6" w:rsidRPr="00E3283A" w:rsidRDefault="00EB6AB6" w:rsidP="00EB6AB6">
            <w:pPr>
              <w:pStyle w:val="Pressekontakt"/>
              <w:spacing w:line="240" w:lineRule="auto"/>
              <w:rPr>
                <w:b w:val="0"/>
                <w:bCs w:val="0"/>
                <w:color w:val="1B1810"/>
                <w:sz w:val="14"/>
                <w:szCs w:val="14"/>
                <w:lang w:val="en-US"/>
              </w:rPr>
            </w:pPr>
            <w:r w:rsidRPr="00E3283A">
              <w:rPr>
                <w:b w:val="0"/>
                <w:bCs w:val="0"/>
                <w:color w:val="1B1810"/>
                <w:sz w:val="14"/>
                <w:szCs w:val="14"/>
                <w:lang w:val="en-US"/>
              </w:rPr>
              <w:t>More at</w:t>
            </w:r>
          </w:p>
          <w:p w:rsidR="00EB6AB6" w:rsidRPr="00E3283A" w:rsidRDefault="00EB6AB6" w:rsidP="00EB6AB6">
            <w:pPr>
              <w:pStyle w:val="Kontakt"/>
              <w:snapToGrid w:val="0"/>
              <w:spacing w:line="240" w:lineRule="auto"/>
              <w:contextualSpacing/>
              <w:rPr>
                <w:bCs w:val="0"/>
                <w:color w:val="000000"/>
                <w:sz w:val="14"/>
                <w:szCs w:val="14"/>
                <w:lang w:val="en-US"/>
              </w:rPr>
            </w:pPr>
            <w:r w:rsidRPr="00E3283A">
              <w:rPr>
                <w:bCs w:val="0"/>
                <w:color w:val="1B1810"/>
                <w:sz w:val="14"/>
                <w:szCs w:val="14"/>
                <w:lang w:val="en-US"/>
              </w:rPr>
              <w:t>https://www.volkswagen.co.in</w:t>
            </w:r>
          </w:p>
        </w:tc>
      </w:tr>
    </w:tbl>
    <w:p w:rsidR="00304941" w:rsidRPr="00304941" w:rsidRDefault="00304941" w:rsidP="00304941">
      <w:pPr>
        <w:jc w:val="both"/>
        <w:rPr>
          <w:rFonts w:ascii="ML-TTRevathi" w:hAnsi="ML-TTRevathi"/>
          <w:b/>
          <w:bCs/>
          <w:sz w:val="28"/>
          <w:szCs w:val="28"/>
        </w:rPr>
      </w:pPr>
      <w:bookmarkStart w:id="1" w:name="_Hlk57633598"/>
      <w:r w:rsidRPr="00304941">
        <w:rPr>
          <w:rFonts w:ascii="ML-TTRevathi" w:hAnsi="ML-TTRevathi"/>
          <w:b/>
          <w:bCs/>
          <w:sz w:val="28"/>
          <w:szCs w:val="28"/>
        </w:rPr>
        <w:t>sIm¨n: t^mIv--kv--hmK¬ ]mk©À ImÀkv C´y, ssSKq¬ H¶mw hmÀjnI ]Xn¸v AhXcn¸n¨p. Hcp hÀj¯n\pÅnÂ ssS-Kq¬,  2021 þ 2022 se Gähpw IqSpXÂ AhmÀUv t\Snb Fkv--bphnU»yp B-bn am-dn-bn-cp¶p.  40,000þe[nIw HmÀUdpIfpambn ssSKqWn\v anI¨ {]XnIcWw e`n¨p. \nehnep-Å shÃphnfnIÄ¡nSbnepw Cu HmÀUdpIfnÂ \n¶v  22,000þe[nIw t^mI-vkv--hmK¬ ssSKq¬ hnPbIcambn hnXcWw sNbvXp.</w:t>
      </w:r>
    </w:p>
    <w:p w:rsidR="00304941" w:rsidRPr="008F21BF" w:rsidRDefault="00304941" w:rsidP="00304941">
      <w:pPr>
        <w:jc w:val="both"/>
        <w:rPr>
          <w:rFonts w:ascii="ML-TTRevathi" w:hAnsi="ML-TTRevathi"/>
          <w:sz w:val="28"/>
          <w:szCs w:val="28"/>
        </w:rPr>
      </w:pPr>
    </w:p>
    <w:p w:rsidR="00304941" w:rsidRDefault="00304941" w:rsidP="00304941">
      <w:pPr>
        <w:jc w:val="both"/>
        <w:rPr>
          <w:rFonts w:ascii="ML-TTRevathi" w:hAnsi="ML-TTRevathi"/>
          <w:sz w:val="28"/>
          <w:szCs w:val="28"/>
        </w:rPr>
      </w:pPr>
      <w:r w:rsidRPr="008F21BF">
        <w:rPr>
          <w:rFonts w:ascii="ML-TTRevathi" w:hAnsi="ML-TTRevathi"/>
          <w:sz w:val="28"/>
          <w:szCs w:val="28"/>
        </w:rPr>
        <w:t>C´ybnÂ Hcp hÀjw ]qÀ¯nbm¡nbXn-sâ `m-K-ambn t^mIv--kv--hmK¬  H¶mw hmÀjnI ]Xn¸v AhXcn¸n¡p¶p. t_mÄUv, ssU\manIv, PÀ½³ F©n\obdnwKv ssSKq¬ {]tXyI ]Xn¸v ssU\manIv sse\nÂ hmKvZm\w sN¿p¶p, 1.0 Sn-F-kv-sF Fw</w:t>
      </w:r>
      <w:r w:rsidR="00EE4649">
        <w:rPr>
          <w:rFonts w:ascii="ML-TTRevathi" w:hAnsi="ML-TTRevathi"/>
          <w:sz w:val="28"/>
          <w:szCs w:val="28"/>
        </w:rPr>
        <w:t xml:space="preserve"> </w:t>
      </w:r>
      <w:r w:rsidRPr="008F21BF">
        <w:rPr>
          <w:rFonts w:ascii="ML-TTRevathi" w:hAnsi="ML-TTRevathi"/>
          <w:sz w:val="28"/>
          <w:szCs w:val="28"/>
        </w:rPr>
        <w:t xml:space="preserve">Sn Bâv FSn  F¶nhbnÂ e`yamb tSm]v--sse³ thcnbâv. ssSKqWnsâ ]pdw`mK¯pw CâocnbdnepS\ofw AXnsâ ""H¶mw'' hmÀjnI _mUv--PnwKv {]ZÀin¸n¨psIm­v CXv Hcp kv--t]mÀ«nbÀ ep¡v Ae¦cn¡p¶p. IqSmsX, ssleI-vkv t^mKv em¼pIÄ, t_mUnþIfÀ tUmÀ KmÀWnjv, »m¡v kn ]nÃÀ {Km^nI-vkv, »m¡v dq^v t^mbnÂ, tUmÀ FUvPv s{]m«ÎÀ, »m¡v HBÀhnFw Iym]vkv, Aeqan\nb¯ns\m¸w hn³-tUm sshkdpIÄ F¶nhbpÄs¸sS {]tXyIw hnIkn¸n¨ 11 LSI§Ä ssSK¬ H¶mw hmÀjnI ]Xn¸nÂ DÄs¸Sp¶p. </w:t>
      </w:r>
    </w:p>
    <w:p w:rsidR="00304941"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p>
    <w:p w:rsidR="00304941" w:rsidRDefault="00304941" w:rsidP="00304941">
      <w:pPr>
        <w:jc w:val="both"/>
        <w:rPr>
          <w:rFonts w:ascii="ML-TTRevathi" w:hAnsi="ML-TTRevathi"/>
          <w:sz w:val="28"/>
          <w:szCs w:val="28"/>
        </w:rPr>
      </w:pPr>
      <w:r w:rsidRPr="00304941">
        <w:rPr>
          <w:rFonts w:ascii="ML-TTRevathi" w:hAnsi="ML-TTRevathi"/>
          <w:b/>
          <w:bCs/>
          <w:sz w:val="28"/>
          <w:szCs w:val="28"/>
        </w:rPr>
        <w:t>Cu \mgnI¡Ãv BtLmjn¨psIm­v t^mIv--kv--hmK¬ ]mk©À ImÀkv C´ybpsS {_m³Uv UbdÎÀ {io. Binjv Kp]vX ]dªp,</w:t>
      </w:r>
      <w:r w:rsidRPr="008F21BF">
        <w:rPr>
          <w:rFonts w:ascii="ML-TTRevathi" w:hAnsi="ML-TTRevathi"/>
          <w:sz w:val="28"/>
          <w:szCs w:val="28"/>
        </w:rPr>
        <w:t xml:space="preserve"> ""Cu hÀjs¯ thÄUv ImÀ Hm^v Zn Cbdnse tSm¸v 3 ss^\enÌpIfnÂ Hcmfmbn ssSKq¬ C´ybnepw BtKmf Xe¯nse¯nbpw hfsc kwXr]vXamb bm{XbmWv \S¯nbXv. R§fpsS D]t`màm¡fnÂ \n¶v Fkv--bphnU»yphn\v e`n¨ ^oUv--_m¡v, A`n\µ\w, kzoImcyX F¶nhbmÂ R§Ä AXy[nIw BÝcys¸«p. anI¨ _nÂUv Izmfnänbpw kpc£bpw ckIcamb ss{Uhv A\p`hhpw DÅ t^mIv--kv--hmK¬ {_m³Unsâ {][m\ UnF³Fsb ImÀsse³ bYmÀ°¯nÂ DÄs¡mÅp¶p.</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Cu BtLmj¯nsâ H¶mw hmÀjnI ]Xn¸v AhXcn¸n¡p¶-Xn-eq-sS ssS-KqWns\ C´ybnse Gähpw BZcWo-bamb Fkv--bphnU-»yphnÂ H¶m¡n amäp¶XnÂ {][m\ ]¦phln¨ R§fpsS hnes¸« D]t`màm¡Ä¡v R§Ä \µn Adnbn¡p¶p.</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H¶mw hmÀjnI ssSK¬ ]Xn¸v IpÀIpa sbtÃm, sshÂUv sNdn sdUv F¶nhbv--s¡m¸w ]pXnb \ndamb 'ssdknwKv »q' \nd¯nÂ e`yamWv.</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CeIv--t{SmWnIvsÌ_nenän I¬t{SmÄ,Bânþtem¡v t{_¡nwKv knÌw , 6 hsc FbÀ_mKpIÄ, aÄ«nþsImfnj³ t{_¡pIÄ, dnthgv--kv Iyma-d, sF-tkm-^n-Ivkv, SbÀ {]jÀ Un^vtej³ hmWnwKv knÌw F¶n§s\ 40e-[nIw kpc£m ^o¨dpIfpambmWv ssSKq¬ hcp¶-Xv. IqSmsX, bm{X¡msc kpc£nXam-bn kw-c-£n-¡p¶ 3þt]mbnâv koäv s_ÂäpIÄs¡m¸w ]n¶nÂ {IaoIcn¡mhp¶ 3 slUv--sdÌpIfpw CXnÂ kÖoIcn¨ncn¡p¶p.</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BtKmfXe¯nÂ {]ikv--Xamb SnFkv--sF kmt¦XnI hnZybpsS ]n³_e¯nÂ, t^mIv--kv--hmK¬ ssSK¬ c­v F©n³ Hm]vj\pIfnÂ e`yamWv þ 6þkv]oUv am\phÂ DÅ 1.0en-äÀ Sn-F-kvsF F©n³, 5000 apXÂ 115</w:t>
      </w:r>
      <w:r w:rsidRPr="00304941">
        <w:rPr>
          <w:rFonts w:ascii="Arial" w:hAnsi="Arial"/>
          <w:sz w:val="28"/>
          <w:szCs w:val="28"/>
        </w:rPr>
        <w:t>PS</w:t>
      </w:r>
      <w:r w:rsidRPr="008F21BF">
        <w:rPr>
          <w:rFonts w:ascii="ML-TTRevathi" w:hAnsi="ML-TTRevathi"/>
          <w:sz w:val="28"/>
          <w:szCs w:val="28"/>
        </w:rPr>
        <w:t xml:space="preserve"> (85 </w:t>
      </w:r>
      <w:r w:rsidRPr="00304941">
        <w:rPr>
          <w:rFonts w:ascii="Arial" w:hAnsi="Arial"/>
          <w:sz w:val="28"/>
          <w:szCs w:val="28"/>
        </w:rPr>
        <w:t>kW</w:t>
      </w:r>
      <w:r w:rsidRPr="008F21BF">
        <w:rPr>
          <w:rFonts w:ascii="ML-TTRevathi" w:hAnsi="ML-TTRevathi"/>
          <w:sz w:val="28"/>
          <w:szCs w:val="28"/>
        </w:rPr>
        <w:t xml:space="preserve">) hsc ]o¡v ]hÀ \ÂIp¶ 6þkv]oUv Hmt«mamänIv {Sm³kvanj³ Hm]vj\pw. 5500 </w:t>
      </w:r>
      <w:r w:rsidRPr="00304941">
        <w:rPr>
          <w:rFonts w:ascii="Arial" w:hAnsi="Arial"/>
          <w:sz w:val="28"/>
          <w:szCs w:val="28"/>
        </w:rPr>
        <w:t>rpm</w:t>
      </w:r>
      <w:r w:rsidRPr="008F21BF">
        <w:rPr>
          <w:rFonts w:ascii="ML-TTRevathi" w:hAnsi="ML-TTRevathi"/>
          <w:sz w:val="28"/>
          <w:szCs w:val="28"/>
        </w:rPr>
        <w:t xml:space="preserve"> Dw 178 </w:t>
      </w:r>
      <w:r w:rsidRPr="00304941">
        <w:rPr>
          <w:rFonts w:ascii="Arial" w:hAnsi="Arial"/>
          <w:sz w:val="28"/>
          <w:szCs w:val="28"/>
        </w:rPr>
        <w:t>Nm</w:t>
      </w:r>
      <w:r w:rsidRPr="008F21BF">
        <w:rPr>
          <w:rFonts w:ascii="ML-TTRevathi" w:hAnsi="ML-TTRevathi"/>
          <w:sz w:val="28"/>
          <w:szCs w:val="28"/>
        </w:rPr>
        <w:t>@1750-</w:t>
      </w:r>
      <w:r w:rsidRPr="00EE4649">
        <w:rPr>
          <w:rFonts w:asciiTheme="minorHAnsi" w:hAnsiTheme="minorHAnsi" w:cstheme="minorHAnsi"/>
          <w:sz w:val="28"/>
          <w:szCs w:val="28"/>
        </w:rPr>
        <w:t xml:space="preserve">4500 </w:t>
      </w:r>
      <w:r w:rsidRPr="00EE4649">
        <w:rPr>
          <w:rFonts w:asciiTheme="majorHAnsi" w:hAnsiTheme="majorHAnsi" w:cstheme="majorHAnsi"/>
          <w:sz w:val="28"/>
          <w:szCs w:val="28"/>
        </w:rPr>
        <w:t>rpm-</w:t>
      </w:r>
      <w:r w:rsidRPr="00EE4649">
        <w:rPr>
          <w:rFonts w:ascii="ML-TTRevathi" w:hAnsi="ML-TTRevathi" w:cstheme="majorHAnsi"/>
          <w:sz w:val="28"/>
          <w:szCs w:val="28"/>
        </w:rPr>
        <w:t>sâ</w:t>
      </w:r>
      <w:r w:rsidRPr="00EE4649">
        <w:rPr>
          <w:rFonts w:ascii="ML-TTRevathi" w:hAnsi="ML-TTRevathi"/>
          <w:sz w:val="28"/>
          <w:szCs w:val="28"/>
        </w:rPr>
        <w:t xml:space="preserve"> </w:t>
      </w:r>
      <w:r w:rsidRPr="008F21BF">
        <w:rPr>
          <w:rFonts w:ascii="ML-TTRevathi" w:hAnsi="ML-TTRevathi"/>
          <w:sz w:val="28"/>
          <w:szCs w:val="28"/>
        </w:rPr>
        <w:t>]o¡v tSmÀ¡pw. AtXkabw 1.</w:t>
      </w:r>
      <w:r w:rsidRPr="00EE4649">
        <w:rPr>
          <w:rFonts w:asciiTheme="majorHAnsi" w:hAnsiTheme="majorHAnsi" w:cstheme="majorHAnsi"/>
          <w:sz w:val="28"/>
          <w:szCs w:val="28"/>
        </w:rPr>
        <w:t>5L TSI EVO</w:t>
      </w:r>
      <w:r w:rsidRPr="008F21BF">
        <w:rPr>
          <w:rFonts w:ascii="ML-TTRevathi" w:hAnsi="ML-TTRevathi"/>
          <w:sz w:val="28"/>
          <w:szCs w:val="28"/>
        </w:rPr>
        <w:t xml:space="preserve"> F©n\nÂ 6þkv]oUv am\phepw 7þkv]oUv </w:t>
      </w:r>
      <w:r w:rsidRPr="00EE4649">
        <w:rPr>
          <w:rFonts w:asciiTheme="majorHAnsi" w:hAnsiTheme="majorHAnsi" w:cstheme="majorHAnsi"/>
          <w:sz w:val="28"/>
          <w:szCs w:val="28"/>
        </w:rPr>
        <w:t>DSG</w:t>
      </w:r>
      <w:r w:rsidRPr="008F21BF">
        <w:rPr>
          <w:rFonts w:ascii="ML-TTRevathi" w:hAnsi="ML-TTRevathi"/>
          <w:sz w:val="28"/>
          <w:szCs w:val="28"/>
        </w:rPr>
        <w:t xml:space="preserve"> {Sm³kvanj³ Hm]vj\pw kÖoIcn¨ncn¡p¶p, CXv 5000 apXÂ 6000 </w:t>
      </w:r>
      <w:r w:rsidRPr="00EE4649">
        <w:rPr>
          <w:rFonts w:asciiTheme="majorHAnsi" w:hAnsiTheme="majorHAnsi" w:cstheme="majorHAnsi"/>
          <w:sz w:val="28"/>
          <w:szCs w:val="28"/>
        </w:rPr>
        <w:t>rpm</w:t>
      </w:r>
      <w:r w:rsidRPr="008F21BF">
        <w:rPr>
          <w:rFonts w:ascii="ML-TTRevathi" w:hAnsi="ML-TTRevathi"/>
          <w:sz w:val="28"/>
          <w:szCs w:val="28"/>
        </w:rPr>
        <w:t xml:space="preserve"> td©v hsc </w:t>
      </w:r>
      <w:r w:rsidRPr="00EE4649">
        <w:rPr>
          <w:rFonts w:asciiTheme="majorHAnsi" w:hAnsiTheme="majorHAnsi" w:cstheme="majorHAnsi"/>
          <w:sz w:val="28"/>
          <w:szCs w:val="28"/>
        </w:rPr>
        <w:lastRenderedPageBreak/>
        <w:t>150PS (110 kW)</w:t>
      </w:r>
      <w:r w:rsidRPr="008F21BF">
        <w:rPr>
          <w:rFonts w:ascii="ML-TTRevathi" w:hAnsi="ML-TTRevathi"/>
          <w:sz w:val="28"/>
          <w:szCs w:val="28"/>
        </w:rPr>
        <w:t xml:space="preserve"> ]o¡v ]hdpw </w:t>
      </w:r>
      <w:r w:rsidRPr="00EE4649">
        <w:rPr>
          <w:rFonts w:asciiTheme="majorHAnsi" w:hAnsiTheme="majorHAnsi" w:cstheme="majorHAnsi"/>
          <w:sz w:val="28"/>
          <w:szCs w:val="28"/>
        </w:rPr>
        <w:t>250Nm-5000 rpm@</w:t>
      </w:r>
      <w:r w:rsidRPr="008F21BF">
        <w:rPr>
          <w:rFonts w:ascii="ML-TTRevathi" w:hAnsi="ML-TTRevathi"/>
          <w:sz w:val="28"/>
          <w:szCs w:val="28"/>
        </w:rPr>
        <w:t xml:space="preserve">51600 sâ ]o¡v tSmÀ¡pw \ÂIp¶p. </w:t>
      </w:r>
      <w:r w:rsidRPr="00EE4649">
        <w:rPr>
          <w:rFonts w:asciiTheme="majorHAnsi" w:hAnsiTheme="majorHAnsi" w:cstheme="majorHAnsi"/>
          <w:sz w:val="28"/>
          <w:szCs w:val="28"/>
        </w:rPr>
        <w:t>1.5L TSI EVO</w:t>
      </w:r>
      <w:r w:rsidRPr="008F21BF">
        <w:rPr>
          <w:rFonts w:ascii="ML-TTRevathi" w:hAnsi="ML-TTRevathi"/>
          <w:sz w:val="28"/>
          <w:szCs w:val="28"/>
        </w:rPr>
        <w:t xml:space="preserve"> F©n³ BIväohv knen­À sSIvt\mfPnbpw </w:t>
      </w:r>
      <w:r w:rsidRPr="00EE4649">
        <w:rPr>
          <w:rFonts w:asciiTheme="majorHAnsi" w:hAnsiTheme="majorHAnsi" w:cstheme="majorHAnsi"/>
          <w:sz w:val="28"/>
          <w:szCs w:val="28"/>
        </w:rPr>
        <w:t>(ACT)</w:t>
      </w:r>
      <w:r w:rsidRPr="008F21BF">
        <w:rPr>
          <w:rFonts w:ascii="ML-TTRevathi" w:hAnsi="ML-TTRevathi"/>
          <w:sz w:val="28"/>
          <w:szCs w:val="28"/>
        </w:rPr>
        <w:t xml:space="preserve"> F©n³ \njv--{Inb ÌmÀ«v/tÌm¸v kmt¦XnIhnZybpw kÖoIcn¨ncn¡p¶p.</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t^mIv--kv--hmK¬ ssSK¬ hmKvZm\w sN¿p¶ CÔ\£aX ChbmWv (FBÀ-FsF) km£ys¸Sp¯nbXv):</w:t>
      </w:r>
    </w:p>
    <w:p w:rsidR="00304941" w:rsidRPr="008F21BF" w:rsidRDefault="00304941" w:rsidP="00304941">
      <w:pPr>
        <w:jc w:val="both"/>
        <w:rPr>
          <w:rFonts w:ascii="ML-TTRevathi" w:hAnsi="ML-TTRevathi"/>
          <w:sz w:val="28"/>
          <w:szCs w:val="28"/>
        </w:rPr>
      </w:pPr>
    </w:p>
    <w:p w:rsidR="00304941" w:rsidRPr="00EE4649" w:rsidRDefault="00304941" w:rsidP="00304941">
      <w:pPr>
        <w:jc w:val="both"/>
        <w:rPr>
          <w:rFonts w:asciiTheme="majorHAnsi" w:hAnsiTheme="majorHAnsi" w:cstheme="majorHAnsi"/>
          <w:sz w:val="28"/>
          <w:szCs w:val="28"/>
        </w:rPr>
      </w:pPr>
      <w:r w:rsidRPr="008F21BF">
        <w:rPr>
          <w:rFonts w:ascii="ML-TTRevathi" w:hAnsi="ML-TTRevathi"/>
          <w:sz w:val="28"/>
          <w:szCs w:val="28"/>
        </w:rPr>
        <w:t xml:space="preserve">ssU\manIv sse³ </w:t>
      </w:r>
      <w:r w:rsidRPr="00EE4649">
        <w:rPr>
          <w:rFonts w:asciiTheme="majorHAnsi" w:hAnsiTheme="majorHAnsi" w:cstheme="majorHAnsi"/>
          <w:sz w:val="28"/>
          <w:szCs w:val="28"/>
        </w:rPr>
        <w:t>(1.0L TSI) |</w:t>
      </w:r>
      <w:r w:rsidRPr="008F21BF">
        <w:rPr>
          <w:rFonts w:ascii="ML-TTRevathi" w:hAnsi="ML-TTRevathi"/>
          <w:sz w:val="28"/>
          <w:szCs w:val="28"/>
        </w:rPr>
        <w:t xml:space="preserve"> 6-kv]oUv am\phÂ þ 19.20 </w:t>
      </w:r>
      <w:r w:rsidRPr="00EE4649">
        <w:rPr>
          <w:rFonts w:asciiTheme="majorHAnsi" w:hAnsiTheme="majorHAnsi" w:cstheme="majorHAnsi"/>
          <w:sz w:val="28"/>
          <w:szCs w:val="28"/>
        </w:rPr>
        <w:t>km/L</w:t>
      </w:r>
    </w:p>
    <w:p w:rsidR="00304941" w:rsidRPr="008F21BF" w:rsidRDefault="00304941" w:rsidP="00304941">
      <w:pPr>
        <w:jc w:val="both"/>
        <w:rPr>
          <w:rFonts w:ascii="ML-TTRevathi" w:hAnsi="ML-TTRevathi"/>
          <w:sz w:val="28"/>
          <w:szCs w:val="28"/>
        </w:rPr>
      </w:pPr>
      <w:r w:rsidRPr="008F21BF">
        <w:rPr>
          <w:rFonts w:ascii="ML-TTRevathi" w:hAnsi="ML-TTRevathi"/>
          <w:sz w:val="28"/>
          <w:szCs w:val="28"/>
        </w:rPr>
        <w:t xml:space="preserve">ssU\manIv sse³ </w:t>
      </w:r>
      <w:r w:rsidRPr="00EE4649">
        <w:rPr>
          <w:rFonts w:asciiTheme="majorHAnsi" w:hAnsiTheme="majorHAnsi" w:cstheme="majorHAnsi"/>
          <w:sz w:val="28"/>
          <w:szCs w:val="28"/>
        </w:rPr>
        <w:t>(1.0L TSI) |</w:t>
      </w:r>
      <w:r w:rsidRPr="008F21BF">
        <w:rPr>
          <w:rFonts w:ascii="ML-TTRevathi" w:hAnsi="ML-TTRevathi"/>
          <w:sz w:val="28"/>
          <w:szCs w:val="28"/>
        </w:rPr>
        <w:t xml:space="preserve"> 6-kv]oUv Hmt«mamänIv þ 17.23 Inao/en</w:t>
      </w:r>
    </w:p>
    <w:p w:rsidR="00304941" w:rsidRPr="008F21BF" w:rsidRDefault="00304941" w:rsidP="00304941">
      <w:pPr>
        <w:jc w:val="both"/>
        <w:rPr>
          <w:rFonts w:ascii="ML-TTRevathi" w:hAnsi="ML-TTRevathi"/>
          <w:sz w:val="28"/>
          <w:szCs w:val="28"/>
        </w:rPr>
      </w:pPr>
      <w:r w:rsidRPr="008F21BF">
        <w:rPr>
          <w:rFonts w:ascii="ML-TTRevathi" w:hAnsi="ML-TTRevathi"/>
          <w:sz w:val="28"/>
          <w:szCs w:val="28"/>
        </w:rPr>
        <w:t>{]IS\ tcJ (1</w:t>
      </w:r>
      <w:r w:rsidRPr="00EE4649">
        <w:rPr>
          <w:rFonts w:asciiTheme="majorHAnsi" w:hAnsiTheme="majorHAnsi" w:cstheme="majorHAnsi"/>
          <w:sz w:val="28"/>
          <w:szCs w:val="28"/>
        </w:rPr>
        <w:t>.5L TSI) |</w:t>
      </w:r>
      <w:r w:rsidRPr="008F21BF">
        <w:rPr>
          <w:rFonts w:ascii="ML-TTRevathi" w:hAnsi="ML-TTRevathi"/>
          <w:sz w:val="28"/>
          <w:szCs w:val="28"/>
        </w:rPr>
        <w:t xml:space="preserve"> 6-kv]oUv am\phÂ þ 18.47 Inao/en</w:t>
      </w:r>
    </w:p>
    <w:p w:rsidR="00304941" w:rsidRPr="008F21BF" w:rsidRDefault="00304941" w:rsidP="00304941">
      <w:pPr>
        <w:jc w:val="both"/>
        <w:rPr>
          <w:rFonts w:ascii="ML-TTRevathi" w:hAnsi="ML-TTRevathi"/>
          <w:sz w:val="28"/>
          <w:szCs w:val="28"/>
        </w:rPr>
      </w:pPr>
      <w:r w:rsidRPr="008F21BF">
        <w:rPr>
          <w:rFonts w:ascii="ML-TTRevathi" w:hAnsi="ML-TTRevathi"/>
          <w:sz w:val="28"/>
          <w:szCs w:val="28"/>
        </w:rPr>
        <w:t xml:space="preserve">{]IS\ tcJ </w:t>
      </w:r>
      <w:r w:rsidRPr="00EE4649">
        <w:rPr>
          <w:rFonts w:asciiTheme="majorHAnsi" w:hAnsiTheme="majorHAnsi" w:cstheme="majorHAnsi"/>
          <w:sz w:val="28"/>
          <w:szCs w:val="28"/>
        </w:rPr>
        <w:t>(1.5L TSI) | 7-</w:t>
      </w:r>
      <w:r w:rsidRPr="008F21BF">
        <w:rPr>
          <w:rFonts w:ascii="ML-TTRevathi" w:hAnsi="ML-TTRevathi"/>
          <w:sz w:val="28"/>
          <w:szCs w:val="28"/>
        </w:rPr>
        <w:t xml:space="preserve">kv]oUv </w:t>
      </w:r>
      <w:r w:rsidRPr="00EE4649">
        <w:rPr>
          <w:rFonts w:asciiTheme="majorHAnsi" w:hAnsiTheme="majorHAnsi" w:cstheme="majorHAnsi"/>
          <w:sz w:val="28"/>
          <w:szCs w:val="28"/>
        </w:rPr>
        <w:t>DSG</w:t>
      </w:r>
      <w:r w:rsidRPr="008F21BF">
        <w:rPr>
          <w:rFonts w:ascii="ML-TTRevathi" w:hAnsi="ML-TTRevathi"/>
          <w:sz w:val="28"/>
          <w:szCs w:val="28"/>
        </w:rPr>
        <w:t xml:space="preserve"> - 17.88 km/L</w:t>
      </w:r>
    </w:p>
    <w:p w:rsidR="00304941" w:rsidRPr="008F21BF" w:rsidRDefault="00304941" w:rsidP="00304941">
      <w:pPr>
        <w:jc w:val="both"/>
        <w:rPr>
          <w:rFonts w:ascii="ML-TTRevathi" w:hAnsi="ML-TTRevathi"/>
          <w:sz w:val="28"/>
          <w:szCs w:val="28"/>
        </w:rPr>
      </w:pPr>
    </w:p>
    <w:p w:rsidR="00304941" w:rsidRPr="008F21BF" w:rsidRDefault="00304941" w:rsidP="00304941">
      <w:pPr>
        <w:jc w:val="both"/>
        <w:rPr>
          <w:rFonts w:ascii="ML-TTRevathi" w:hAnsi="ML-TTRevathi"/>
          <w:sz w:val="28"/>
          <w:szCs w:val="28"/>
        </w:rPr>
      </w:pPr>
      <w:r w:rsidRPr="008F21BF">
        <w:rPr>
          <w:rFonts w:ascii="ML-TTRevathi" w:hAnsi="ML-TTRevathi"/>
          <w:sz w:val="28"/>
          <w:szCs w:val="28"/>
        </w:rPr>
        <w:t>H¶mw hÀj B\nthgvkdn enanäUv FUnj³ ssSK¬ cmPy¯pS\ofapÅ R§fpsS FÃm tjmdqapIfnepw e`yamWv. IqSpXÂ hnhc§Ä¡v, D]t`màm¡Ä¡v ASp¯pÅ tjmdqw AsÃ¦nÂ t^m-I-kvhmK¬ C´y sh-_ssvkäv kµÀin¡mhp¶XmWv</w:t>
      </w:r>
    </w:p>
    <w:bookmarkEnd w:id="1"/>
    <w:p w:rsidR="002C7C4A" w:rsidRDefault="002C7C4A" w:rsidP="00175264">
      <w:pPr>
        <w:spacing w:line="240" w:lineRule="exact"/>
        <w:rPr>
          <w:bCs/>
          <w:sz w:val="19"/>
          <w:lang w:val="en-US"/>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tblPr>
      <w:tblGrid>
        <w:gridCol w:w="7058"/>
      </w:tblGrid>
      <w:tr w:rsidR="0025052F" w:rsidRPr="00763E65" w:rsidTr="0053097E">
        <w:tc>
          <w:tcPr>
            <w:tcW w:w="7058" w:type="dxa"/>
            <w:tcBorders>
              <w:top w:val="single" w:sz="2" w:space="0" w:color="auto"/>
              <w:left w:val="nil"/>
              <w:bottom w:val="single" w:sz="2" w:space="0" w:color="auto"/>
              <w:right w:val="nil"/>
            </w:tcBorders>
          </w:tcPr>
          <w:p w:rsidR="0025052F" w:rsidRPr="00FA5525" w:rsidRDefault="0025052F" w:rsidP="0055387C">
            <w:pPr>
              <w:pStyle w:val="Abbinder"/>
              <w:spacing w:line="240" w:lineRule="auto"/>
              <w:jc w:val="both"/>
              <w:rPr>
                <w:b/>
                <w:szCs w:val="15"/>
                <w:lang w:val="en-US"/>
              </w:rPr>
            </w:pPr>
            <w:r w:rsidRPr="00FA5525">
              <w:rPr>
                <w:b/>
                <w:szCs w:val="15"/>
                <w:lang w:val="en-US"/>
              </w:rPr>
              <w:t>About the Volkswagen brand</w:t>
            </w:r>
          </w:p>
          <w:p w:rsidR="0025052F" w:rsidRPr="00B74C2C" w:rsidRDefault="0025052F" w:rsidP="0055387C">
            <w:pPr>
              <w:pStyle w:val="Abbinder"/>
              <w:spacing w:line="240" w:lineRule="auto"/>
              <w:jc w:val="both"/>
              <w:rPr>
                <w:sz w:val="19"/>
                <w:lang w:val="en-US"/>
              </w:rPr>
            </w:pPr>
            <w:r w:rsidRPr="00FA5525">
              <w:rPr>
                <w:snapToGrid w:val="0"/>
                <w:szCs w:val="15"/>
                <w:lang w:val="en-US"/>
              </w:rPr>
              <w:t>Volkswagen, a leading carmaker in Europe, sells its broad model range, from the Up! to the Touareg, in more than 150 countries worldwide. The brand, globally, is forging ahead consistently with the further development of automobile production. E-mobility, smart mobility and the digital transformation of the brand are the key strategic topics for the future. In 2019, the brand unveiled its first ever e-mobility offering ID.3 for the European market, based on Volkswagen’s MEB platform. In India, Volkswagen currently offers Taigun, Tiguan and the new Virtus.</w:t>
            </w:r>
          </w:p>
        </w:tc>
      </w:tr>
    </w:tbl>
    <w:p w:rsidR="0025052F" w:rsidRPr="00B74C2C" w:rsidRDefault="0025052F" w:rsidP="00175264">
      <w:pPr>
        <w:spacing w:line="240" w:lineRule="exact"/>
        <w:rPr>
          <w:bCs/>
          <w:sz w:val="19"/>
          <w:lang w:val="en-US"/>
        </w:rPr>
      </w:pPr>
    </w:p>
    <w:sectPr w:rsidR="0025052F" w:rsidRPr="00B74C2C" w:rsidSect="005F69A5">
      <w:headerReference w:type="default" r:id="rId23"/>
      <w:footerReference w:type="default" r:id="rId24"/>
      <w:pgSz w:w="11906" w:h="16838" w:code="9"/>
      <w:pgMar w:top="2610" w:right="3402" w:bottom="1080" w:left="1418" w:header="0"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42" w:rsidRDefault="00973042">
      <w:r>
        <w:separator/>
      </w:r>
    </w:p>
  </w:endnote>
  <w:endnote w:type="continuationSeparator" w:id="1">
    <w:p w:rsidR="00973042" w:rsidRDefault="00973042">
      <w:r>
        <w:continuationSeparator/>
      </w:r>
    </w:p>
  </w:endnote>
  <w:endnote w:type="continuationNotice" w:id="2">
    <w:p w:rsidR="00973042" w:rsidRDefault="00973042">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Calibri"/>
    <w:charset w:val="00"/>
    <w:family w:val="auto"/>
    <w:pitch w:val="variable"/>
    <w:sig w:usb0="00000001" w:usb1="5000207B"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 w:name="ML-TTRevathi">
    <w:panose1 w:val="04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37" w:rsidRPr="00E34236" w:rsidRDefault="005357F2" w:rsidP="00E34236">
    <w:pPr>
      <w:pStyle w:val="Footer"/>
    </w:pPr>
    <w:r w:rsidRPr="005357F2">
      <w:rPr>
        <w:noProof/>
        <w:lang w:val="en-US" w:eastAsia="zh-CN"/>
      </w:rPr>
      <w:pict>
        <v:shapetype id="_x0000_t202" coordsize="21600,21600" o:spt="202" path="m,l,21600r21600,l21600,xe">
          <v:stroke joinstyle="miter"/>
          <v:path gradientshapeok="t" o:connecttype="rect"/>
        </v:shapetype>
        <v:shape id="Textfeld 2" o:spid="_x0000_s1027" type="#_x0000_t202" style="position:absolute;margin-left:469.9pt;margin-top:-36.5pt;width:104.9pt;height:26.95pt;z-index:251658243;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" stroked="f">
          <v:path arrowok="t"/>
          <v:textbox inset="0,0,0,0">
            <w:txbxContent>
              <w:p w:rsidR="009E4137" w:rsidRDefault="009E4137" w:rsidP="0039203E">
                <w:pPr>
                  <w:pStyle w:val="Header"/>
                </w:pPr>
                <w:r>
                  <w:t xml:space="preserve">Page </w:t>
                </w:r>
                <w:r w:rsidR="005357F2">
                  <w:fldChar w:fldCharType="begin"/>
                </w:r>
                <w:r>
                  <w:instrText>PAGE  \* Arabic  \* MERGEFORMAT</w:instrText>
                </w:r>
                <w:r w:rsidR="005357F2">
                  <w:fldChar w:fldCharType="separate"/>
                </w:r>
                <w:r w:rsidR="00EE4649">
                  <w:rPr>
                    <w:noProof/>
                  </w:rPr>
                  <w:t>3</w:t>
                </w:r>
                <w:r w:rsidR="005357F2">
                  <w:fldChar w:fldCharType="end"/>
                </w:r>
                <w:r>
                  <w:t xml:space="preserve"> of </w:t>
                </w:r>
                <w:fldSimple w:instr="NUMPAGES  \* Arabic  \* MERGEFORMAT">
                  <w:r w:rsidR="002D7739">
                    <w:rPr>
                      <w:noProof/>
                    </w:rPr>
                    <w:t>3</w:t>
                  </w:r>
                </w:fldSimple>
              </w:p>
              <w:p w:rsidR="009E4137" w:rsidRDefault="009E4137" w:rsidP="0039203E">
                <w:pPr>
                  <w:pStyle w:val="Header"/>
                </w:pPr>
              </w:p>
            </w:txbxContent>
          </v:textbox>
          <w10:wrap anchorx="page"/>
        </v:shape>
      </w:pict>
    </w:r>
    <w:r w:rsidRPr="005357F2">
      <w:rPr>
        <w:noProof/>
        <w:lang w:val="en-US" w:eastAsia="zh-CN"/>
      </w:rPr>
      <w:pict>
        <v:shape id="_x0000_s1028" type="#_x0000_t202" style="position:absolute;margin-left:73.9pt;margin-top:-34.5pt;width:104.9pt;height:26.95pt;z-index:2516582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" stroked="f">
          <v:path arrowok="t"/>
          <v:textbox inset="0,0,0,0">
            <w:txbxContent>
              <w:p w:rsidR="009E4137" w:rsidRDefault="009E4137" w:rsidP="001F784B">
                <w:pPr>
                  <w:pStyle w:val="Header"/>
                </w:pPr>
                <w:r>
                  <w:t xml:space="preserve">No. </w:t>
                </w:r>
                <w:r w:rsidR="00BC6BDC">
                  <w:t>4</w:t>
                </w:r>
                <w:r w:rsidR="00B85425">
                  <w:t>2</w:t>
                </w:r>
                <w:r>
                  <w:t>/2022</w:t>
                </w:r>
              </w:p>
              <w:p w:rsidR="009E4137" w:rsidRDefault="009E4137" w:rsidP="00E34236">
                <w:pPr>
                  <w:pStyle w:val="Header"/>
                </w:pP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42" w:rsidRDefault="00973042">
      <w:r>
        <w:separator/>
      </w:r>
    </w:p>
  </w:footnote>
  <w:footnote w:type="continuationSeparator" w:id="1">
    <w:p w:rsidR="00973042" w:rsidRDefault="00973042">
      <w:r>
        <w:continuationSeparator/>
      </w:r>
    </w:p>
  </w:footnote>
  <w:footnote w:type="continuationNotice" w:id="2">
    <w:p w:rsidR="00973042" w:rsidRDefault="00973042">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137" w:rsidRDefault="009E4137">
    <w:pPr>
      <w:pStyle w:val="Header"/>
    </w:pPr>
    <w:r w:rsidRPr="004E69E2">
      <w:rPr>
        <w:noProof/>
        <w:lang w:val="en-US" w:eastAsia="en-US"/>
      </w:rPr>
      <w:drawing>
        <wp:anchor distT="0" distB="0" distL="114300" distR="114300" simplePos="0" relativeHeight="251658241" behindDoc="1" locked="0" layoutInCell="1" allowOverlap="1">
          <wp:simplePos x="0" y="0"/>
          <wp:positionH relativeFrom="page">
            <wp:posOffset>5975985</wp:posOffset>
          </wp:positionH>
          <wp:positionV relativeFrom="page">
            <wp:posOffset>400050</wp:posOffset>
          </wp:positionV>
          <wp:extent cx="791845" cy="791845"/>
          <wp:effectExtent l="0" t="0" r="8255" b="8255"/>
          <wp:wrapNone/>
          <wp:docPr id="9"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1845" cy="791845"/>
                  </a:xfrm>
                  <a:prstGeom prst="rect">
                    <a:avLst/>
                  </a:prstGeom>
                  <a:noFill/>
                  <a:ln>
                    <a:noFill/>
                  </a:ln>
                </pic:spPr>
              </pic:pic>
            </a:graphicData>
          </a:graphic>
        </wp:anchor>
      </w:drawing>
    </w:r>
    <w:r w:rsidR="005357F2" w:rsidRPr="005357F2">
      <w:rPr>
        <w:noProof/>
        <w:lang w:val="en-US" w:eastAsia="zh-CN"/>
      </w:rPr>
      <w:pict>
        <v:shapetype id="_x0000_t202" coordsize="21600,21600" o:spt="202" path="m,l,21600r21600,l21600,xe">
          <v:stroke joinstyle="miter"/>
          <v:path gradientshapeok="t" o:connecttype="rect"/>
        </v:shapetype>
        <v:shape id="Textfeld 8" o:spid="_x0000_s1026" type="#_x0000_t202" style="position:absolute;margin-left:0;margin-top:52.2pt;width:276pt;height:22.7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" filled="f" stroked="f">
          <v:path arrowok="t"/>
          <v:textbox inset="0,0,0,0">
            <w:txbxContent>
              <w:p w:rsidR="009E4137" w:rsidRPr="009825AB" w:rsidRDefault="009E4137" w:rsidP="004E69E2">
                <w:pPr>
                  <w:rPr>
                    <w:b/>
                    <w:bCs/>
                    <w:color w:val="00274A"/>
                    <w:sz w:val="36"/>
                    <w:szCs w:val="36"/>
                  </w:rPr>
                </w:pPr>
                <w:r w:rsidRPr="009825AB">
                  <w:rPr>
                    <w:b/>
                    <w:bCs/>
                    <w:color w:val="00274A"/>
                    <w:sz w:val="36"/>
                    <w:szCs w:val="36"/>
                  </w:rPr>
                  <w:t>Medi</w:t>
                </w:r>
                <w:r>
                  <w:rPr>
                    <w:b/>
                    <w:bCs/>
                    <w:color w:val="00274A"/>
                    <w:sz w:val="36"/>
                    <w:szCs w:val="36"/>
                  </w:rPr>
                  <w:t>a I</w:t>
                </w:r>
                <w:r w:rsidRPr="009825AB">
                  <w:rPr>
                    <w:b/>
                    <w:bCs/>
                    <w:color w:val="00274A"/>
                    <w:sz w:val="36"/>
                    <w:szCs w:val="36"/>
                  </w:rPr>
                  <w:t>nformation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9843592"/>
    <w:lvl w:ilvl="0">
      <w:start w:val="1"/>
      <w:numFmt w:val="decimal"/>
      <w:lvlText w:val="%1."/>
      <w:lvlJc w:val="left"/>
      <w:pPr>
        <w:tabs>
          <w:tab w:val="num" w:pos="360"/>
        </w:tabs>
        <w:ind w:left="360" w:hanging="360"/>
      </w:pPr>
    </w:lvl>
  </w:abstractNum>
  <w:abstractNum w:abstractNumId="1">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nsid w:val="01C3443F"/>
    <w:multiLevelType w:val="hybridMultilevel"/>
    <w:tmpl w:val="AAA03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474649"/>
    <w:multiLevelType w:val="hybridMultilevel"/>
    <w:tmpl w:val="EB20B93A"/>
    <w:lvl w:ilvl="0" w:tplc="1188DB42">
      <w:start w:val="5"/>
      <w:numFmt w:val="bullet"/>
      <w:lvlText w:val="-"/>
      <w:lvlJc w:val="left"/>
      <w:pPr>
        <w:ind w:left="360" w:hanging="360"/>
      </w:pPr>
      <w:rPr>
        <w:rFonts w:ascii="VW Text Office" w:eastAsia="Times New Roman" w:hAnsi="VW Text Offic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60269D"/>
    <w:multiLevelType w:val="hybridMultilevel"/>
    <w:tmpl w:val="006ED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4621F73"/>
    <w:multiLevelType w:val="hybridMultilevel"/>
    <w:tmpl w:val="867A5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F16546"/>
    <w:multiLevelType w:val="hybridMultilevel"/>
    <w:tmpl w:val="DD80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8BD41FE"/>
    <w:multiLevelType w:val="hybridMultilevel"/>
    <w:tmpl w:val="3D6E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827005"/>
    <w:multiLevelType w:val="hybridMultilevel"/>
    <w:tmpl w:val="9626B7E8"/>
    <w:lvl w:ilvl="0" w:tplc="0409000F">
      <w:start w:val="1"/>
      <w:numFmt w:val="decimal"/>
      <w:lvlText w:val="%1."/>
      <w:lvlJc w:val="left"/>
      <w:pPr>
        <w:ind w:left="570" w:hanging="360"/>
      </w:p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4">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B627F"/>
    <w:multiLevelType w:val="hybridMultilevel"/>
    <w:tmpl w:val="F068884A"/>
    <w:lvl w:ilvl="0" w:tplc="0AAE22C4">
      <w:start w:val="1"/>
      <w:numFmt w:val="bullet"/>
      <w:lvlText w:val="•"/>
      <w:lvlJc w:val="left"/>
      <w:pPr>
        <w:tabs>
          <w:tab w:val="num" w:pos="720"/>
        </w:tabs>
        <w:ind w:left="720" w:hanging="360"/>
      </w:pPr>
      <w:rPr>
        <w:rFonts w:ascii="Arial" w:hAnsi="Arial" w:hint="default"/>
      </w:rPr>
    </w:lvl>
    <w:lvl w:ilvl="1" w:tplc="0FBC19F2" w:tentative="1">
      <w:start w:val="1"/>
      <w:numFmt w:val="bullet"/>
      <w:lvlText w:val="•"/>
      <w:lvlJc w:val="left"/>
      <w:pPr>
        <w:tabs>
          <w:tab w:val="num" w:pos="1440"/>
        </w:tabs>
        <w:ind w:left="1440" w:hanging="360"/>
      </w:pPr>
      <w:rPr>
        <w:rFonts w:ascii="Arial" w:hAnsi="Arial" w:hint="default"/>
      </w:rPr>
    </w:lvl>
    <w:lvl w:ilvl="2" w:tplc="C5CE0F38" w:tentative="1">
      <w:start w:val="1"/>
      <w:numFmt w:val="bullet"/>
      <w:lvlText w:val="•"/>
      <w:lvlJc w:val="left"/>
      <w:pPr>
        <w:tabs>
          <w:tab w:val="num" w:pos="2160"/>
        </w:tabs>
        <w:ind w:left="2160" w:hanging="360"/>
      </w:pPr>
      <w:rPr>
        <w:rFonts w:ascii="Arial" w:hAnsi="Arial" w:hint="default"/>
      </w:rPr>
    </w:lvl>
    <w:lvl w:ilvl="3" w:tplc="4DD4560C" w:tentative="1">
      <w:start w:val="1"/>
      <w:numFmt w:val="bullet"/>
      <w:lvlText w:val="•"/>
      <w:lvlJc w:val="left"/>
      <w:pPr>
        <w:tabs>
          <w:tab w:val="num" w:pos="2880"/>
        </w:tabs>
        <w:ind w:left="2880" w:hanging="360"/>
      </w:pPr>
      <w:rPr>
        <w:rFonts w:ascii="Arial" w:hAnsi="Arial" w:hint="default"/>
      </w:rPr>
    </w:lvl>
    <w:lvl w:ilvl="4" w:tplc="9F006CEC" w:tentative="1">
      <w:start w:val="1"/>
      <w:numFmt w:val="bullet"/>
      <w:lvlText w:val="•"/>
      <w:lvlJc w:val="left"/>
      <w:pPr>
        <w:tabs>
          <w:tab w:val="num" w:pos="3600"/>
        </w:tabs>
        <w:ind w:left="3600" w:hanging="360"/>
      </w:pPr>
      <w:rPr>
        <w:rFonts w:ascii="Arial" w:hAnsi="Arial" w:hint="default"/>
      </w:rPr>
    </w:lvl>
    <w:lvl w:ilvl="5" w:tplc="2ED04EF4" w:tentative="1">
      <w:start w:val="1"/>
      <w:numFmt w:val="bullet"/>
      <w:lvlText w:val="•"/>
      <w:lvlJc w:val="left"/>
      <w:pPr>
        <w:tabs>
          <w:tab w:val="num" w:pos="4320"/>
        </w:tabs>
        <w:ind w:left="4320" w:hanging="360"/>
      </w:pPr>
      <w:rPr>
        <w:rFonts w:ascii="Arial" w:hAnsi="Arial" w:hint="default"/>
      </w:rPr>
    </w:lvl>
    <w:lvl w:ilvl="6" w:tplc="51FC86F6" w:tentative="1">
      <w:start w:val="1"/>
      <w:numFmt w:val="bullet"/>
      <w:lvlText w:val="•"/>
      <w:lvlJc w:val="left"/>
      <w:pPr>
        <w:tabs>
          <w:tab w:val="num" w:pos="5040"/>
        </w:tabs>
        <w:ind w:left="5040" w:hanging="360"/>
      </w:pPr>
      <w:rPr>
        <w:rFonts w:ascii="Arial" w:hAnsi="Arial" w:hint="default"/>
      </w:rPr>
    </w:lvl>
    <w:lvl w:ilvl="7" w:tplc="1FAA11B8" w:tentative="1">
      <w:start w:val="1"/>
      <w:numFmt w:val="bullet"/>
      <w:lvlText w:val="•"/>
      <w:lvlJc w:val="left"/>
      <w:pPr>
        <w:tabs>
          <w:tab w:val="num" w:pos="5760"/>
        </w:tabs>
        <w:ind w:left="5760" w:hanging="360"/>
      </w:pPr>
      <w:rPr>
        <w:rFonts w:ascii="Arial" w:hAnsi="Arial" w:hint="default"/>
      </w:rPr>
    </w:lvl>
    <w:lvl w:ilvl="8" w:tplc="10446D98" w:tentative="1">
      <w:start w:val="1"/>
      <w:numFmt w:val="bullet"/>
      <w:lvlText w:val="•"/>
      <w:lvlJc w:val="left"/>
      <w:pPr>
        <w:tabs>
          <w:tab w:val="num" w:pos="6480"/>
        </w:tabs>
        <w:ind w:left="6480" w:hanging="360"/>
      </w:pPr>
      <w:rPr>
        <w:rFonts w:ascii="Arial" w:hAnsi="Arial" w:hint="default"/>
      </w:rPr>
    </w:lvl>
  </w:abstractNum>
  <w:abstractNum w:abstractNumId="17">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FAC4BFB"/>
    <w:multiLevelType w:val="hybridMultilevel"/>
    <w:tmpl w:val="3228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A850DF"/>
    <w:multiLevelType w:val="singleLevel"/>
    <w:tmpl w:val="90348CB2"/>
    <w:lvl w:ilvl="0">
      <w:start w:val="1"/>
      <w:numFmt w:val="bullet"/>
      <w:pStyle w:val="ListBullet"/>
      <w:lvlText w:val="–"/>
      <w:lvlJc w:val="left"/>
      <w:pPr>
        <w:tabs>
          <w:tab w:val="num" w:pos="360"/>
        </w:tabs>
        <w:ind w:left="210" w:hanging="210"/>
      </w:pPr>
      <w:rPr>
        <w:rFonts w:ascii="Times New Roman" w:hAnsi="Times New Roman" w:hint="default"/>
        <w:sz w:val="16"/>
        <w:lang w:val="en-IN"/>
      </w:rPr>
    </w:lvl>
  </w:abstractNum>
  <w:abstractNum w:abstractNumId="21">
    <w:nsid w:val="5ABB0AB8"/>
    <w:multiLevelType w:val="multilevel"/>
    <w:tmpl w:val="A654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984655"/>
    <w:multiLevelType w:val="hybridMultilevel"/>
    <w:tmpl w:val="F8D21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2F867DA"/>
    <w:multiLevelType w:val="hybridMultilevel"/>
    <w:tmpl w:val="D7662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20"/>
  </w:num>
  <w:num w:numId="4">
    <w:abstractNumId w:val="0"/>
  </w:num>
  <w:num w:numId="5">
    <w:abstractNumId w:val="18"/>
  </w:num>
  <w:num w:numId="6">
    <w:abstractNumId w:val="17"/>
  </w:num>
  <w:num w:numId="7">
    <w:abstractNumId w:val="12"/>
  </w:num>
  <w:num w:numId="8">
    <w:abstractNumId w:val="7"/>
  </w:num>
  <w:num w:numId="9">
    <w:abstractNumId w:val="10"/>
  </w:num>
  <w:num w:numId="10">
    <w:abstractNumId w:val="14"/>
  </w:num>
  <w:num w:numId="11">
    <w:abstractNumId w:val="6"/>
  </w:num>
  <w:num w:numId="12">
    <w:abstractNumId w:val="23"/>
  </w:num>
  <w:num w:numId="13">
    <w:abstractNumId w:val="15"/>
  </w:num>
  <w:num w:numId="14">
    <w:abstractNumId w:val="2"/>
  </w:num>
  <w:num w:numId="15">
    <w:abstractNumId w:val="19"/>
  </w:num>
  <w:num w:numId="16">
    <w:abstractNumId w:val="22"/>
  </w:num>
  <w:num w:numId="17">
    <w:abstractNumId w:val="4"/>
  </w:num>
  <w:num w:numId="18">
    <w:abstractNumId w:val="24"/>
  </w:num>
  <w:num w:numId="19">
    <w:abstractNumId w:val="11"/>
  </w:num>
  <w:num w:numId="20">
    <w:abstractNumId w:val="3"/>
  </w:num>
  <w:num w:numId="21">
    <w:abstractNumId w:val="8"/>
  </w:num>
  <w:num w:numId="22">
    <w:abstractNumId w:val="13"/>
  </w:num>
  <w:num w:numId="23">
    <w:abstractNumId w:val="16"/>
  </w:num>
  <w:num w:numId="24">
    <w:abstractNumId w:val="21"/>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IN" w:vendorID="64" w:dllVersion="0" w:nlCheck="1" w:checkStyle="0"/>
  <w:activeWritingStyle w:appName="MSWord" w:lang="en-IN" w:vendorID="64" w:dllVersion="4096" w:nlCheck="1" w:checkStyle="0"/>
  <w:attachedTemplate r:id="rId1"/>
  <w:stylePaneFormatFilter w:val="3F01"/>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8"/>
    <o:shapelayout v:ext="edit">
      <o:idmap v:ext="edit" data="1"/>
    </o:shapelayout>
  </w:hdrShapeDefaults>
  <w:footnotePr>
    <w:footnote w:id="0"/>
    <w:footnote w:id="1"/>
    <w:footnote w:id="2"/>
  </w:footnotePr>
  <w:endnotePr>
    <w:endnote w:id="0"/>
    <w:endnote w:id="1"/>
    <w:endnote w:id="2"/>
  </w:endnotePr>
  <w:compat/>
  <w:rsids>
    <w:rsidRoot w:val="000252A9"/>
    <w:rsid w:val="00000356"/>
    <w:rsid w:val="00000587"/>
    <w:rsid w:val="00000931"/>
    <w:rsid w:val="00000AA9"/>
    <w:rsid w:val="00001194"/>
    <w:rsid w:val="00001196"/>
    <w:rsid w:val="00001539"/>
    <w:rsid w:val="00001E34"/>
    <w:rsid w:val="000027B9"/>
    <w:rsid w:val="00002AA8"/>
    <w:rsid w:val="00003EB3"/>
    <w:rsid w:val="000048A1"/>
    <w:rsid w:val="00004B89"/>
    <w:rsid w:val="000050E3"/>
    <w:rsid w:val="00005261"/>
    <w:rsid w:val="0000673A"/>
    <w:rsid w:val="00006DC9"/>
    <w:rsid w:val="000070F4"/>
    <w:rsid w:val="000072D3"/>
    <w:rsid w:val="00010141"/>
    <w:rsid w:val="00010955"/>
    <w:rsid w:val="00010DB4"/>
    <w:rsid w:val="00010E52"/>
    <w:rsid w:val="00011111"/>
    <w:rsid w:val="0001150B"/>
    <w:rsid w:val="00011A4F"/>
    <w:rsid w:val="00011DAF"/>
    <w:rsid w:val="000122AD"/>
    <w:rsid w:val="00012301"/>
    <w:rsid w:val="00012511"/>
    <w:rsid w:val="000127EE"/>
    <w:rsid w:val="00012A41"/>
    <w:rsid w:val="00012D5A"/>
    <w:rsid w:val="00012D8A"/>
    <w:rsid w:val="0001356D"/>
    <w:rsid w:val="00014D03"/>
    <w:rsid w:val="00016666"/>
    <w:rsid w:val="0001699F"/>
    <w:rsid w:val="00016FB6"/>
    <w:rsid w:val="00017961"/>
    <w:rsid w:val="000203A9"/>
    <w:rsid w:val="00020729"/>
    <w:rsid w:val="000207C8"/>
    <w:rsid w:val="00020B5B"/>
    <w:rsid w:val="000211A5"/>
    <w:rsid w:val="00021AB6"/>
    <w:rsid w:val="00022544"/>
    <w:rsid w:val="000236AB"/>
    <w:rsid w:val="00023D4A"/>
    <w:rsid w:val="00023EE5"/>
    <w:rsid w:val="000240DB"/>
    <w:rsid w:val="000252A9"/>
    <w:rsid w:val="0002549D"/>
    <w:rsid w:val="00025E16"/>
    <w:rsid w:val="000263DC"/>
    <w:rsid w:val="000270C0"/>
    <w:rsid w:val="00027B5B"/>
    <w:rsid w:val="000310B4"/>
    <w:rsid w:val="0003125A"/>
    <w:rsid w:val="00031322"/>
    <w:rsid w:val="000313F4"/>
    <w:rsid w:val="0003417E"/>
    <w:rsid w:val="000347EF"/>
    <w:rsid w:val="00034A23"/>
    <w:rsid w:val="00035594"/>
    <w:rsid w:val="00035DCA"/>
    <w:rsid w:val="00036285"/>
    <w:rsid w:val="00036DB8"/>
    <w:rsid w:val="00041542"/>
    <w:rsid w:val="00041A3A"/>
    <w:rsid w:val="00041D10"/>
    <w:rsid w:val="000429B6"/>
    <w:rsid w:val="00042E7A"/>
    <w:rsid w:val="000435D3"/>
    <w:rsid w:val="0004382E"/>
    <w:rsid w:val="0004440A"/>
    <w:rsid w:val="00044AEA"/>
    <w:rsid w:val="000450A1"/>
    <w:rsid w:val="00045527"/>
    <w:rsid w:val="000455A6"/>
    <w:rsid w:val="000459FE"/>
    <w:rsid w:val="00045CD5"/>
    <w:rsid w:val="00046414"/>
    <w:rsid w:val="00046E76"/>
    <w:rsid w:val="0004737A"/>
    <w:rsid w:val="000476E9"/>
    <w:rsid w:val="00047A5E"/>
    <w:rsid w:val="00047FA3"/>
    <w:rsid w:val="0005053A"/>
    <w:rsid w:val="0005080E"/>
    <w:rsid w:val="00050971"/>
    <w:rsid w:val="00050DE2"/>
    <w:rsid w:val="00051846"/>
    <w:rsid w:val="00051B11"/>
    <w:rsid w:val="00052540"/>
    <w:rsid w:val="00053359"/>
    <w:rsid w:val="00053A58"/>
    <w:rsid w:val="00053B08"/>
    <w:rsid w:val="00054C02"/>
    <w:rsid w:val="0005511A"/>
    <w:rsid w:val="000558AF"/>
    <w:rsid w:val="00055C14"/>
    <w:rsid w:val="00055F90"/>
    <w:rsid w:val="00056253"/>
    <w:rsid w:val="00056AF2"/>
    <w:rsid w:val="000570FB"/>
    <w:rsid w:val="000571EF"/>
    <w:rsid w:val="000572DC"/>
    <w:rsid w:val="00057841"/>
    <w:rsid w:val="000605E3"/>
    <w:rsid w:val="000612B7"/>
    <w:rsid w:val="00061851"/>
    <w:rsid w:val="00061CB8"/>
    <w:rsid w:val="0006219F"/>
    <w:rsid w:val="0006238B"/>
    <w:rsid w:val="00062886"/>
    <w:rsid w:val="00062A3B"/>
    <w:rsid w:val="00062D50"/>
    <w:rsid w:val="00062D99"/>
    <w:rsid w:val="00063844"/>
    <w:rsid w:val="0006412D"/>
    <w:rsid w:val="000641B4"/>
    <w:rsid w:val="00064997"/>
    <w:rsid w:val="00065AB4"/>
    <w:rsid w:val="00065B1B"/>
    <w:rsid w:val="00066BA1"/>
    <w:rsid w:val="000673D9"/>
    <w:rsid w:val="0006770A"/>
    <w:rsid w:val="000678FA"/>
    <w:rsid w:val="00067E2B"/>
    <w:rsid w:val="00070618"/>
    <w:rsid w:val="00070C2D"/>
    <w:rsid w:val="00070E57"/>
    <w:rsid w:val="00071410"/>
    <w:rsid w:val="0007171A"/>
    <w:rsid w:val="00071D20"/>
    <w:rsid w:val="00071D64"/>
    <w:rsid w:val="00072713"/>
    <w:rsid w:val="00072CDB"/>
    <w:rsid w:val="00072F8D"/>
    <w:rsid w:val="00073E08"/>
    <w:rsid w:val="00074346"/>
    <w:rsid w:val="000744F1"/>
    <w:rsid w:val="000752BB"/>
    <w:rsid w:val="00075BBD"/>
    <w:rsid w:val="00076AD3"/>
    <w:rsid w:val="000770E2"/>
    <w:rsid w:val="00080235"/>
    <w:rsid w:val="00080796"/>
    <w:rsid w:val="00080892"/>
    <w:rsid w:val="000815E4"/>
    <w:rsid w:val="00081827"/>
    <w:rsid w:val="00081C00"/>
    <w:rsid w:val="00081F97"/>
    <w:rsid w:val="00082D98"/>
    <w:rsid w:val="00083ED9"/>
    <w:rsid w:val="000843DA"/>
    <w:rsid w:val="00084415"/>
    <w:rsid w:val="000844F0"/>
    <w:rsid w:val="00084B0F"/>
    <w:rsid w:val="00085655"/>
    <w:rsid w:val="0008568C"/>
    <w:rsid w:val="00086798"/>
    <w:rsid w:val="000875C4"/>
    <w:rsid w:val="00087CDC"/>
    <w:rsid w:val="000903E6"/>
    <w:rsid w:val="000904EB"/>
    <w:rsid w:val="00090555"/>
    <w:rsid w:val="000908AB"/>
    <w:rsid w:val="00090EF7"/>
    <w:rsid w:val="00091390"/>
    <w:rsid w:val="0009184D"/>
    <w:rsid w:val="000918D1"/>
    <w:rsid w:val="000923D7"/>
    <w:rsid w:val="00093192"/>
    <w:rsid w:val="0009324E"/>
    <w:rsid w:val="000938B5"/>
    <w:rsid w:val="000942CF"/>
    <w:rsid w:val="000954C3"/>
    <w:rsid w:val="00095524"/>
    <w:rsid w:val="0009612F"/>
    <w:rsid w:val="000962AD"/>
    <w:rsid w:val="00096F79"/>
    <w:rsid w:val="00097539"/>
    <w:rsid w:val="00097BC3"/>
    <w:rsid w:val="000A0454"/>
    <w:rsid w:val="000A0993"/>
    <w:rsid w:val="000A1459"/>
    <w:rsid w:val="000A16ED"/>
    <w:rsid w:val="000A1A24"/>
    <w:rsid w:val="000A1AD6"/>
    <w:rsid w:val="000A224F"/>
    <w:rsid w:val="000A4D30"/>
    <w:rsid w:val="000A586D"/>
    <w:rsid w:val="000A5C30"/>
    <w:rsid w:val="000A61E3"/>
    <w:rsid w:val="000A6232"/>
    <w:rsid w:val="000A6740"/>
    <w:rsid w:val="000A6D29"/>
    <w:rsid w:val="000A7547"/>
    <w:rsid w:val="000A7D88"/>
    <w:rsid w:val="000B06D5"/>
    <w:rsid w:val="000B1153"/>
    <w:rsid w:val="000B181D"/>
    <w:rsid w:val="000B339F"/>
    <w:rsid w:val="000B389E"/>
    <w:rsid w:val="000B3B2F"/>
    <w:rsid w:val="000B43A3"/>
    <w:rsid w:val="000B55C0"/>
    <w:rsid w:val="000B5AFB"/>
    <w:rsid w:val="000B5B54"/>
    <w:rsid w:val="000B6A6C"/>
    <w:rsid w:val="000B7168"/>
    <w:rsid w:val="000B718C"/>
    <w:rsid w:val="000B769C"/>
    <w:rsid w:val="000B7FC0"/>
    <w:rsid w:val="000C056C"/>
    <w:rsid w:val="000C12BF"/>
    <w:rsid w:val="000C1E71"/>
    <w:rsid w:val="000C3365"/>
    <w:rsid w:val="000C378E"/>
    <w:rsid w:val="000C4868"/>
    <w:rsid w:val="000C4E9F"/>
    <w:rsid w:val="000C5625"/>
    <w:rsid w:val="000C5BC5"/>
    <w:rsid w:val="000C63E5"/>
    <w:rsid w:val="000C72CB"/>
    <w:rsid w:val="000C757D"/>
    <w:rsid w:val="000C7801"/>
    <w:rsid w:val="000C7C55"/>
    <w:rsid w:val="000C7CBF"/>
    <w:rsid w:val="000D0033"/>
    <w:rsid w:val="000D048C"/>
    <w:rsid w:val="000D0BA7"/>
    <w:rsid w:val="000D0C3A"/>
    <w:rsid w:val="000D25BB"/>
    <w:rsid w:val="000D28E0"/>
    <w:rsid w:val="000D2B09"/>
    <w:rsid w:val="000D3123"/>
    <w:rsid w:val="000D4993"/>
    <w:rsid w:val="000D4B08"/>
    <w:rsid w:val="000D690D"/>
    <w:rsid w:val="000D7B4B"/>
    <w:rsid w:val="000D7D60"/>
    <w:rsid w:val="000E02F2"/>
    <w:rsid w:val="000E1463"/>
    <w:rsid w:val="000E1AD0"/>
    <w:rsid w:val="000E2EDC"/>
    <w:rsid w:val="000E35F2"/>
    <w:rsid w:val="000E3927"/>
    <w:rsid w:val="000E3B23"/>
    <w:rsid w:val="000E3C45"/>
    <w:rsid w:val="000E56C8"/>
    <w:rsid w:val="000E6883"/>
    <w:rsid w:val="000E7139"/>
    <w:rsid w:val="000E71A1"/>
    <w:rsid w:val="000E72DD"/>
    <w:rsid w:val="000E792D"/>
    <w:rsid w:val="000E7CF2"/>
    <w:rsid w:val="000F0D8D"/>
    <w:rsid w:val="000F102B"/>
    <w:rsid w:val="000F12C1"/>
    <w:rsid w:val="000F4E6A"/>
    <w:rsid w:val="000F5436"/>
    <w:rsid w:val="000F5479"/>
    <w:rsid w:val="000F6091"/>
    <w:rsid w:val="000F698B"/>
    <w:rsid w:val="000F7A24"/>
    <w:rsid w:val="000F7C68"/>
    <w:rsid w:val="00100018"/>
    <w:rsid w:val="0010017F"/>
    <w:rsid w:val="00100A4C"/>
    <w:rsid w:val="00101786"/>
    <w:rsid w:val="001024D7"/>
    <w:rsid w:val="00103BF5"/>
    <w:rsid w:val="00104106"/>
    <w:rsid w:val="00105051"/>
    <w:rsid w:val="00106B68"/>
    <w:rsid w:val="00106BD7"/>
    <w:rsid w:val="00107502"/>
    <w:rsid w:val="00107552"/>
    <w:rsid w:val="00110252"/>
    <w:rsid w:val="00110F23"/>
    <w:rsid w:val="0011114C"/>
    <w:rsid w:val="0011298D"/>
    <w:rsid w:val="00112EF0"/>
    <w:rsid w:val="001133BF"/>
    <w:rsid w:val="001135AC"/>
    <w:rsid w:val="00114069"/>
    <w:rsid w:val="00114209"/>
    <w:rsid w:val="00114ADD"/>
    <w:rsid w:val="00115C45"/>
    <w:rsid w:val="00115E83"/>
    <w:rsid w:val="00116547"/>
    <w:rsid w:val="001167B3"/>
    <w:rsid w:val="00116D78"/>
    <w:rsid w:val="001176DE"/>
    <w:rsid w:val="00117E70"/>
    <w:rsid w:val="001201E7"/>
    <w:rsid w:val="00121236"/>
    <w:rsid w:val="001226D5"/>
    <w:rsid w:val="00122E36"/>
    <w:rsid w:val="001234B2"/>
    <w:rsid w:val="001234D0"/>
    <w:rsid w:val="0012383C"/>
    <w:rsid w:val="00123CD0"/>
    <w:rsid w:val="00124579"/>
    <w:rsid w:val="00124B4D"/>
    <w:rsid w:val="00125263"/>
    <w:rsid w:val="00125274"/>
    <w:rsid w:val="001252F1"/>
    <w:rsid w:val="00126140"/>
    <w:rsid w:val="00126EB9"/>
    <w:rsid w:val="00127150"/>
    <w:rsid w:val="00127363"/>
    <w:rsid w:val="001308C5"/>
    <w:rsid w:val="00130CA2"/>
    <w:rsid w:val="00130E27"/>
    <w:rsid w:val="00131A26"/>
    <w:rsid w:val="00131D1A"/>
    <w:rsid w:val="00132346"/>
    <w:rsid w:val="001328A6"/>
    <w:rsid w:val="00132C92"/>
    <w:rsid w:val="00132F9C"/>
    <w:rsid w:val="001334E2"/>
    <w:rsid w:val="00133806"/>
    <w:rsid w:val="00134CB4"/>
    <w:rsid w:val="00134E95"/>
    <w:rsid w:val="001351EC"/>
    <w:rsid w:val="001357F1"/>
    <w:rsid w:val="00136A5F"/>
    <w:rsid w:val="00136E7F"/>
    <w:rsid w:val="00137247"/>
    <w:rsid w:val="00137678"/>
    <w:rsid w:val="00141C84"/>
    <w:rsid w:val="00143415"/>
    <w:rsid w:val="00143529"/>
    <w:rsid w:val="001442B6"/>
    <w:rsid w:val="0014433C"/>
    <w:rsid w:val="00144C19"/>
    <w:rsid w:val="001458DD"/>
    <w:rsid w:val="00145C78"/>
    <w:rsid w:val="001460EA"/>
    <w:rsid w:val="00146103"/>
    <w:rsid w:val="00146184"/>
    <w:rsid w:val="00146279"/>
    <w:rsid w:val="00146355"/>
    <w:rsid w:val="00146905"/>
    <w:rsid w:val="00146AD6"/>
    <w:rsid w:val="00146D5C"/>
    <w:rsid w:val="0015099A"/>
    <w:rsid w:val="00150F00"/>
    <w:rsid w:val="00151E09"/>
    <w:rsid w:val="00152711"/>
    <w:rsid w:val="00152C52"/>
    <w:rsid w:val="001538BC"/>
    <w:rsid w:val="001540E2"/>
    <w:rsid w:val="001541CD"/>
    <w:rsid w:val="00156157"/>
    <w:rsid w:val="001609D7"/>
    <w:rsid w:val="00161BC4"/>
    <w:rsid w:val="00161DED"/>
    <w:rsid w:val="00162D75"/>
    <w:rsid w:val="00165847"/>
    <w:rsid w:val="00165999"/>
    <w:rsid w:val="00165E07"/>
    <w:rsid w:val="001660FA"/>
    <w:rsid w:val="001663C2"/>
    <w:rsid w:val="00166B22"/>
    <w:rsid w:val="00167451"/>
    <w:rsid w:val="00167A81"/>
    <w:rsid w:val="00170443"/>
    <w:rsid w:val="00173A98"/>
    <w:rsid w:val="00174090"/>
    <w:rsid w:val="00174092"/>
    <w:rsid w:val="001747F6"/>
    <w:rsid w:val="00175114"/>
    <w:rsid w:val="00175264"/>
    <w:rsid w:val="001757B1"/>
    <w:rsid w:val="00175E0A"/>
    <w:rsid w:val="00176232"/>
    <w:rsid w:val="00176353"/>
    <w:rsid w:val="00176E67"/>
    <w:rsid w:val="00180418"/>
    <w:rsid w:val="00180D4B"/>
    <w:rsid w:val="00181685"/>
    <w:rsid w:val="0018194C"/>
    <w:rsid w:val="00181D01"/>
    <w:rsid w:val="00182442"/>
    <w:rsid w:val="00182BA0"/>
    <w:rsid w:val="001832CF"/>
    <w:rsid w:val="00183A8F"/>
    <w:rsid w:val="00184357"/>
    <w:rsid w:val="001847A2"/>
    <w:rsid w:val="0018500E"/>
    <w:rsid w:val="00186B70"/>
    <w:rsid w:val="0018719C"/>
    <w:rsid w:val="00187EE3"/>
    <w:rsid w:val="00190557"/>
    <w:rsid w:val="0019069C"/>
    <w:rsid w:val="001916B8"/>
    <w:rsid w:val="0019198B"/>
    <w:rsid w:val="00192EBB"/>
    <w:rsid w:val="0019379C"/>
    <w:rsid w:val="00193A28"/>
    <w:rsid w:val="001942DF"/>
    <w:rsid w:val="00194505"/>
    <w:rsid w:val="00194729"/>
    <w:rsid w:val="001949F4"/>
    <w:rsid w:val="00195039"/>
    <w:rsid w:val="00195F4C"/>
    <w:rsid w:val="00196AA3"/>
    <w:rsid w:val="00196FD9"/>
    <w:rsid w:val="00197533"/>
    <w:rsid w:val="001979AA"/>
    <w:rsid w:val="00197C71"/>
    <w:rsid w:val="001A0C89"/>
    <w:rsid w:val="001A1160"/>
    <w:rsid w:val="001A18DF"/>
    <w:rsid w:val="001A24BB"/>
    <w:rsid w:val="001A2E86"/>
    <w:rsid w:val="001A3151"/>
    <w:rsid w:val="001A5084"/>
    <w:rsid w:val="001A5119"/>
    <w:rsid w:val="001A6170"/>
    <w:rsid w:val="001A64ED"/>
    <w:rsid w:val="001A6CDF"/>
    <w:rsid w:val="001A6D0A"/>
    <w:rsid w:val="001A763A"/>
    <w:rsid w:val="001A7FD2"/>
    <w:rsid w:val="001B009E"/>
    <w:rsid w:val="001B02C4"/>
    <w:rsid w:val="001B0C48"/>
    <w:rsid w:val="001B0EEF"/>
    <w:rsid w:val="001B1ECD"/>
    <w:rsid w:val="001B1F48"/>
    <w:rsid w:val="001B207C"/>
    <w:rsid w:val="001B2202"/>
    <w:rsid w:val="001B2EF6"/>
    <w:rsid w:val="001B3DBF"/>
    <w:rsid w:val="001B4399"/>
    <w:rsid w:val="001B4AD1"/>
    <w:rsid w:val="001B62D6"/>
    <w:rsid w:val="001B665A"/>
    <w:rsid w:val="001B6C17"/>
    <w:rsid w:val="001B7383"/>
    <w:rsid w:val="001C0157"/>
    <w:rsid w:val="001C1689"/>
    <w:rsid w:val="001C1FFC"/>
    <w:rsid w:val="001C232E"/>
    <w:rsid w:val="001C24FD"/>
    <w:rsid w:val="001C299F"/>
    <w:rsid w:val="001C30C6"/>
    <w:rsid w:val="001C3B42"/>
    <w:rsid w:val="001C44BF"/>
    <w:rsid w:val="001C45CA"/>
    <w:rsid w:val="001C575F"/>
    <w:rsid w:val="001C5A8E"/>
    <w:rsid w:val="001C5CC5"/>
    <w:rsid w:val="001C5EBF"/>
    <w:rsid w:val="001C5EDB"/>
    <w:rsid w:val="001C7912"/>
    <w:rsid w:val="001D0779"/>
    <w:rsid w:val="001D148B"/>
    <w:rsid w:val="001D1503"/>
    <w:rsid w:val="001D183A"/>
    <w:rsid w:val="001D1D41"/>
    <w:rsid w:val="001D2CE0"/>
    <w:rsid w:val="001D3243"/>
    <w:rsid w:val="001D3EEC"/>
    <w:rsid w:val="001D465D"/>
    <w:rsid w:val="001D4A0F"/>
    <w:rsid w:val="001D4A2A"/>
    <w:rsid w:val="001D4E2C"/>
    <w:rsid w:val="001D51B5"/>
    <w:rsid w:val="001D60A4"/>
    <w:rsid w:val="001D63EC"/>
    <w:rsid w:val="001D66F2"/>
    <w:rsid w:val="001D708D"/>
    <w:rsid w:val="001D7631"/>
    <w:rsid w:val="001D7C1B"/>
    <w:rsid w:val="001E0170"/>
    <w:rsid w:val="001E1C54"/>
    <w:rsid w:val="001E2A7E"/>
    <w:rsid w:val="001E4029"/>
    <w:rsid w:val="001E4114"/>
    <w:rsid w:val="001E4E00"/>
    <w:rsid w:val="001E62C0"/>
    <w:rsid w:val="001E661A"/>
    <w:rsid w:val="001E68DA"/>
    <w:rsid w:val="001E6AA9"/>
    <w:rsid w:val="001E6BB9"/>
    <w:rsid w:val="001E75B4"/>
    <w:rsid w:val="001E7FB3"/>
    <w:rsid w:val="001F00D4"/>
    <w:rsid w:val="001F0556"/>
    <w:rsid w:val="001F154B"/>
    <w:rsid w:val="001F23E8"/>
    <w:rsid w:val="001F2C37"/>
    <w:rsid w:val="001F2DA5"/>
    <w:rsid w:val="001F4604"/>
    <w:rsid w:val="001F4EBA"/>
    <w:rsid w:val="001F7119"/>
    <w:rsid w:val="001F784B"/>
    <w:rsid w:val="001F7F23"/>
    <w:rsid w:val="00200568"/>
    <w:rsid w:val="0020064F"/>
    <w:rsid w:val="00201081"/>
    <w:rsid w:val="00202636"/>
    <w:rsid w:val="002036AF"/>
    <w:rsid w:val="00203DE7"/>
    <w:rsid w:val="00203EFA"/>
    <w:rsid w:val="00204978"/>
    <w:rsid w:val="00204F30"/>
    <w:rsid w:val="00205BD0"/>
    <w:rsid w:val="00206067"/>
    <w:rsid w:val="00210228"/>
    <w:rsid w:val="002103F3"/>
    <w:rsid w:val="00210FB4"/>
    <w:rsid w:val="00211850"/>
    <w:rsid w:val="00211ECC"/>
    <w:rsid w:val="00211F05"/>
    <w:rsid w:val="002121CD"/>
    <w:rsid w:val="00214DED"/>
    <w:rsid w:val="002150C1"/>
    <w:rsid w:val="00217071"/>
    <w:rsid w:val="0021746F"/>
    <w:rsid w:val="00217FF3"/>
    <w:rsid w:val="00220CB5"/>
    <w:rsid w:val="00220E5B"/>
    <w:rsid w:val="00222069"/>
    <w:rsid w:val="00222546"/>
    <w:rsid w:val="00222610"/>
    <w:rsid w:val="00222AB2"/>
    <w:rsid w:val="002238FE"/>
    <w:rsid w:val="00223DCB"/>
    <w:rsid w:val="00224D84"/>
    <w:rsid w:val="0022590C"/>
    <w:rsid w:val="00225C59"/>
    <w:rsid w:val="00225C90"/>
    <w:rsid w:val="00227E36"/>
    <w:rsid w:val="002322F3"/>
    <w:rsid w:val="00232ABB"/>
    <w:rsid w:val="002333F4"/>
    <w:rsid w:val="00233AAF"/>
    <w:rsid w:val="00233B34"/>
    <w:rsid w:val="00233DE9"/>
    <w:rsid w:val="00234492"/>
    <w:rsid w:val="0023515D"/>
    <w:rsid w:val="00237345"/>
    <w:rsid w:val="00240083"/>
    <w:rsid w:val="00240F33"/>
    <w:rsid w:val="00240FA9"/>
    <w:rsid w:val="0024107B"/>
    <w:rsid w:val="002412C9"/>
    <w:rsid w:val="00241754"/>
    <w:rsid w:val="00242DDF"/>
    <w:rsid w:val="00243959"/>
    <w:rsid w:val="00244044"/>
    <w:rsid w:val="0024780A"/>
    <w:rsid w:val="00247B3F"/>
    <w:rsid w:val="00247D24"/>
    <w:rsid w:val="0025052F"/>
    <w:rsid w:val="002506D4"/>
    <w:rsid w:val="00250C18"/>
    <w:rsid w:val="00250C21"/>
    <w:rsid w:val="002524E7"/>
    <w:rsid w:val="002534F3"/>
    <w:rsid w:val="002538CB"/>
    <w:rsid w:val="00254746"/>
    <w:rsid w:val="00254E52"/>
    <w:rsid w:val="0025520D"/>
    <w:rsid w:val="00255794"/>
    <w:rsid w:val="00255FBD"/>
    <w:rsid w:val="0025622E"/>
    <w:rsid w:val="00256752"/>
    <w:rsid w:val="002604B0"/>
    <w:rsid w:val="0026107E"/>
    <w:rsid w:val="00261576"/>
    <w:rsid w:val="00261C9C"/>
    <w:rsid w:val="002627B2"/>
    <w:rsid w:val="002638D8"/>
    <w:rsid w:val="00263DCC"/>
    <w:rsid w:val="00263E94"/>
    <w:rsid w:val="00264CF0"/>
    <w:rsid w:val="0026564D"/>
    <w:rsid w:val="00266AA6"/>
    <w:rsid w:val="00266C9F"/>
    <w:rsid w:val="00267693"/>
    <w:rsid w:val="002677A5"/>
    <w:rsid w:val="0027097C"/>
    <w:rsid w:val="002712FE"/>
    <w:rsid w:val="00271665"/>
    <w:rsid w:val="00271781"/>
    <w:rsid w:val="00272614"/>
    <w:rsid w:val="002726E5"/>
    <w:rsid w:val="002729EA"/>
    <w:rsid w:val="00272CD8"/>
    <w:rsid w:val="00273A30"/>
    <w:rsid w:val="00273E55"/>
    <w:rsid w:val="00275534"/>
    <w:rsid w:val="00277405"/>
    <w:rsid w:val="00280241"/>
    <w:rsid w:val="00280285"/>
    <w:rsid w:val="00280485"/>
    <w:rsid w:val="00280555"/>
    <w:rsid w:val="00280A57"/>
    <w:rsid w:val="00281710"/>
    <w:rsid w:val="002821A5"/>
    <w:rsid w:val="00284B1F"/>
    <w:rsid w:val="00287247"/>
    <w:rsid w:val="0028781E"/>
    <w:rsid w:val="00290755"/>
    <w:rsid w:val="002916BC"/>
    <w:rsid w:val="002942A8"/>
    <w:rsid w:val="00294538"/>
    <w:rsid w:val="002958B5"/>
    <w:rsid w:val="00295A64"/>
    <w:rsid w:val="00295FAD"/>
    <w:rsid w:val="00296007"/>
    <w:rsid w:val="00296AC0"/>
    <w:rsid w:val="002A1E3E"/>
    <w:rsid w:val="002A2124"/>
    <w:rsid w:val="002A29D6"/>
    <w:rsid w:val="002A4507"/>
    <w:rsid w:val="002A4860"/>
    <w:rsid w:val="002A5090"/>
    <w:rsid w:val="002A55DF"/>
    <w:rsid w:val="002A58FF"/>
    <w:rsid w:val="002A5A0A"/>
    <w:rsid w:val="002A6CC3"/>
    <w:rsid w:val="002A7818"/>
    <w:rsid w:val="002A7D58"/>
    <w:rsid w:val="002A7DB3"/>
    <w:rsid w:val="002B065A"/>
    <w:rsid w:val="002B134A"/>
    <w:rsid w:val="002B1CE2"/>
    <w:rsid w:val="002B1E3B"/>
    <w:rsid w:val="002B24C5"/>
    <w:rsid w:val="002B2B52"/>
    <w:rsid w:val="002B3166"/>
    <w:rsid w:val="002B3427"/>
    <w:rsid w:val="002B34EB"/>
    <w:rsid w:val="002B42C8"/>
    <w:rsid w:val="002B4967"/>
    <w:rsid w:val="002B4F27"/>
    <w:rsid w:val="002B5034"/>
    <w:rsid w:val="002B52E8"/>
    <w:rsid w:val="002B5D0B"/>
    <w:rsid w:val="002B6886"/>
    <w:rsid w:val="002B7104"/>
    <w:rsid w:val="002B7A98"/>
    <w:rsid w:val="002B7ED2"/>
    <w:rsid w:val="002C04D6"/>
    <w:rsid w:val="002C1F21"/>
    <w:rsid w:val="002C2714"/>
    <w:rsid w:val="002C3746"/>
    <w:rsid w:val="002C39D2"/>
    <w:rsid w:val="002C4053"/>
    <w:rsid w:val="002C4059"/>
    <w:rsid w:val="002C4248"/>
    <w:rsid w:val="002C4481"/>
    <w:rsid w:val="002C4994"/>
    <w:rsid w:val="002C4D01"/>
    <w:rsid w:val="002C4E5A"/>
    <w:rsid w:val="002C59C0"/>
    <w:rsid w:val="002C5C21"/>
    <w:rsid w:val="002C6542"/>
    <w:rsid w:val="002C66AD"/>
    <w:rsid w:val="002C68B9"/>
    <w:rsid w:val="002C72B4"/>
    <w:rsid w:val="002C7C4A"/>
    <w:rsid w:val="002D0182"/>
    <w:rsid w:val="002D04F4"/>
    <w:rsid w:val="002D0DF9"/>
    <w:rsid w:val="002D0F42"/>
    <w:rsid w:val="002D1396"/>
    <w:rsid w:val="002D19B6"/>
    <w:rsid w:val="002D1E37"/>
    <w:rsid w:val="002D2037"/>
    <w:rsid w:val="002D2505"/>
    <w:rsid w:val="002D3E32"/>
    <w:rsid w:val="002D4988"/>
    <w:rsid w:val="002D4C4B"/>
    <w:rsid w:val="002D5012"/>
    <w:rsid w:val="002D6AB4"/>
    <w:rsid w:val="002D7410"/>
    <w:rsid w:val="002D7739"/>
    <w:rsid w:val="002D7E5A"/>
    <w:rsid w:val="002E066D"/>
    <w:rsid w:val="002E0ABC"/>
    <w:rsid w:val="002E0C1E"/>
    <w:rsid w:val="002E157C"/>
    <w:rsid w:val="002E2C16"/>
    <w:rsid w:val="002E3498"/>
    <w:rsid w:val="002E3883"/>
    <w:rsid w:val="002E39B7"/>
    <w:rsid w:val="002E4A43"/>
    <w:rsid w:val="002E585A"/>
    <w:rsid w:val="002E589F"/>
    <w:rsid w:val="002E59B7"/>
    <w:rsid w:val="002E62D9"/>
    <w:rsid w:val="002E75D3"/>
    <w:rsid w:val="002F0DA4"/>
    <w:rsid w:val="002F15EF"/>
    <w:rsid w:val="002F1704"/>
    <w:rsid w:val="002F1A45"/>
    <w:rsid w:val="002F1C81"/>
    <w:rsid w:val="002F220C"/>
    <w:rsid w:val="002F256F"/>
    <w:rsid w:val="002F263E"/>
    <w:rsid w:val="002F29A4"/>
    <w:rsid w:val="002F373D"/>
    <w:rsid w:val="002F404A"/>
    <w:rsid w:val="002F440A"/>
    <w:rsid w:val="002F45B3"/>
    <w:rsid w:val="002F5237"/>
    <w:rsid w:val="002F595A"/>
    <w:rsid w:val="002F6AE2"/>
    <w:rsid w:val="002F7A5B"/>
    <w:rsid w:val="002F7B53"/>
    <w:rsid w:val="00300EBF"/>
    <w:rsid w:val="00301BA2"/>
    <w:rsid w:val="00301CCC"/>
    <w:rsid w:val="00301F19"/>
    <w:rsid w:val="00302099"/>
    <w:rsid w:val="00302572"/>
    <w:rsid w:val="00302959"/>
    <w:rsid w:val="003029E1"/>
    <w:rsid w:val="0030307C"/>
    <w:rsid w:val="003035DA"/>
    <w:rsid w:val="00303EBA"/>
    <w:rsid w:val="00304941"/>
    <w:rsid w:val="0030497D"/>
    <w:rsid w:val="00304B3E"/>
    <w:rsid w:val="00304D5E"/>
    <w:rsid w:val="0030515D"/>
    <w:rsid w:val="003053C5"/>
    <w:rsid w:val="0030543C"/>
    <w:rsid w:val="00305505"/>
    <w:rsid w:val="00305F36"/>
    <w:rsid w:val="003062F7"/>
    <w:rsid w:val="00306455"/>
    <w:rsid w:val="0030711C"/>
    <w:rsid w:val="00307493"/>
    <w:rsid w:val="0031017D"/>
    <w:rsid w:val="00310714"/>
    <w:rsid w:val="0031264B"/>
    <w:rsid w:val="00313ACF"/>
    <w:rsid w:val="00313FF4"/>
    <w:rsid w:val="003144DB"/>
    <w:rsid w:val="003147CF"/>
    <w:rsid w:val="00316315"/>
    <w:rsid w:val="003167E1"/>
    <w:rsid w:val="00316E27"/>
    <w:rsid w:val="0031750E"/>
    <w:rsid w:val="00317E18"/>
    <w:rsid w:val="003206B5"/>
    <w:rsid w:val="003207B1"/>
    <w:rsid w:val="00320D6C"/>
    <w:rsid w:val="00320E5F"/>
    <w:rsid w:val="003213A8"/>
    <w:rsid w:val="00322BFD"/>
    <w:rsid w:val="00323BF8"/>
    <w:rsid w:val="00325400"/>
    <w:rsid w:val="00325508"/>
    <w:rsid w:val="003256FC"/>
    <w:rsid w:val="00326946"/>
    <w:rsid w:val="00326F14"/>
    <w:rsid w:val="00327649"/>
    <w:rsid w:val="003278E0"/>
    <w:rsid w:val="00330119"/>
    <w:rsid w:val="00330E3C"/>
    <w:rsid w:val="00331FD2"/>
    <w:rsid w:val="00333E3F"/>
    <w:rsid w:val="00333F5D"/>
    <w:rsid w:val="00334254"/>
    <w:rsid w:val="00334672"/>
    <w:rsid w:val="0033479D"/>
    <w:rsid w:val="00334A8C"/>
    <w:rsid w:val="0033552C"/>
    <w:rsid w:val="00336C84"/>
    <w:rsid w:val="00337378"/>
    <w:rsid w:val="003373AA"/>
    <w:rsid w:val="003376A5"/>
    <w:rsid w:val="003405E5"/>
    <w:rsid w:val="003433B3"/>
    <w:rsid w:val="003443F5"/>
    <w:rsid w:val="003447C1"/>
    <w:rsid w:val="003449F9"/>
    <w:rsid w:val="00345693"/>
    <w:rsid w:val="003468A8"/>
    <w:rsid w:val="00346D82"/>
    <w:rsid w:val="00346E22"/>
    <w:rsid w:val="00347662"/>
    <w:rsid w:val="00347D3E"/>
    <w:rsid w:val="00351290"/>
    <w:rsid w:val="00351D4C"/>
    <w:rsid w:val="00352057"/>
    <w:rsid w:val="00352287"/>
    <w:rsid w:val="003528D7"/>
    <w:rsid w:val="00352B5D"/>
    <w:rsid w:val="0035369E"/>
    <w:rsid w:val="003546F9"/>
    <w:rsid w:val="00356861"/>
    <w:rsid w:val="00357066"/>
    <w:rsid w:val="0035715D"/>
    <w:rsid w:val="003576C0"/>
    <w:rsid w:val="00357946"/>
    <w:rsid w:val="00357EB1"/>
    <w:rsid w:val="0036057A"/>
    <w:rsid w:val="003608C3"/>
    <w:rsid w:val="00360ED2"/>
    <w:rsid w:val="00361010"/>
    <w:rsid w:val="003616C8"/>
    <w:rsid w:val="00361D93"/>
    <w:rsid w:val="00362142"/>
    <w:rsid w:val="00362785"/>
    <w:rsid w:val="0036354C"/>
    <w:rsid w:val="003635FD"/>
    <w:rsid w:val="00363990"/>
    <w:rsid w:val="00363B5C"/>
    <w:rsid w:val="0036431D"/>
    <w:rsid w:val="00364C0A"/>
    <w:rsid w:val="00364F2B"/>
    <w:rsid w:val="00365E36"/>
    <w:rsid w:val="00366358"/>
    <w:rsid w:val="00366FD5"/>
    <w:rsid w:val="00367CEF"/>
    <w:rsid w:val="00371228"/>
    <w:rsid w:val="00371482"/>
    <w:rsid w:val="00372630"/>
    <w:rsid w:val="00372ACA"/>
    <w:rsid w:val="00372D6B"/>
    <w:rsid w:val="00373220"/>
    <w:rsid w:val="00373F91"/>
    <w:rsid w:val="0037471E"/>
    <w:rsid w:val="003752DD"/>
    <w:rsid w:val="00375671"/>
    <w:rsid w:val="003758DB"/>
    <w:rsid w:val="003759FF"/>
    <w:rsid w:val="00375B60"/>
    <w:rsid w:val="00377BA7"/>
    <w:rsid w:val="0038033A"/>
    <w:rsid w:val="00380B60"/>
    <w:rsid w:val="00380D4B"/>
    <w:rsid w:val="00380E8D"/>
    <w:rsid w:val="0038136D"/>
    <w:rsid w:val="003819F4"/>
    <w:rsid w:val="003820DC"/>
    <w:rsid w:val="00382131"/>
    <w:rsid w:val="00382AF2"/>
    <w:rsid w:val="00382BB8"/>
    <w:rsid w:val="00382FBA"/>
    <w:rsid w:val="003831B6"/>
    <w:rsid w:val="003834F7"/>
    <w:rsid w:val="00383A26"/>
    <w:rsid w:val="0038524C"/>
    <w:rsid w:val="00385C0C"/>
    <w:rsid w:val="00385DFC"/>
    <w:rsid w:val="00386A36"/>
    <w:rsid w:val="00387016"/>
    <w:rsid w:val="003910D7"/>
    <w:rsid w:val="0039203E"/>
    <w:rsid w:val="003924C7"/>
    <w:rsid w:val="00392612"/>
    <w:rsid w:val="00392CC0"/>
    <w:rsid w:val="00393057"/>
    <w:rsid w:val="003944FF"/>
    <w:rsid w:val="003949D8"/>
    <w:rsid w:val="00394F6C"/>
    <w:rsid w:val="00396F27"/>
    <w:rsid w:val="003A0849"/>
    <w:rsid w:val="003A0D73"/>
    <w:rsid w:val="003A107B"/>
    <w:rsid w:val="003A11D9"/>
    <w:rsid w:val="003A1453"/>
    <w:rsid w:val="003A1D3A"/>
    <w:rsid w:val="003A20BD"/>
    <w:rsid w:val="003A2215"/>
    <w:rsid w:val="003A2284"/>
    <w:rsid w:val="003A2E9B"/>
    <w:rsid w:val="003A3EF0"/>
    <w:rsid w:val="003A406F"/>
    <w:rsid w:val="003A436A"/>
    <w:rsid w:val="003A4B93"/>
    <w:rsid w:val="003A5AC2"/>
    <w:rsid w:val="003A5E6F"/>
    <w:rsid w:val="003A5E94"/>
    <w:rsid w:val="003A6E06"/>
    <w:rsid w:val="003A753C"/>
    <w:rsid w:val="003A77A7"/>
    <w:rsid w:val="003B0B75"/>
    <w:rsid w:val="003B1114"/>
    <w:rsid w:val="003B1E77"/>
    <w:rsid w:val="003B3BE6"/>
    <w:rsid w:val="003B3D30"/>
    <w:rsid w:val="003B40CE"/>
    <w:rsid w:val="003B480D"/>
    <w:rsid w:val="003B58E4"/>
    <w:rsid w:val="003B5A78"/>
    <w:rsid w:val="003B60B2"/>
    <w:rsid w:val="003B7038"/>
    <w:rsid w:val="003B72F3"/>
    <w:rsid w:val="003B7DAE"/>
    <w:rsid w:val="003C00AB"/>
    <w:rsid w:val="003C0692"/>
    <w:rsid w:val="003C06B2"/>
    <w:rsid w:val="003C0C16"/>
    <w:rsid w:val="003C182D"/>
    <w:rsid w:val="003C1C8E"/>
    <w:rsid w:val="003C1D3A"/>
    <w:rsid w:val="003C1D4D"/>
    <w:rsid w:val="003C2529"/>
    <w:rsid w:val="003C272E"/>
    <w:rsid w:val="003C2865"/>
    <w:rsid w:val="003C2DA9"/>
    <w:rsid w:val="003C2DC0"/>
    <w:rsid w:val="003C3028"/>
    <w:rsid w:val="003C31B9"/>
    <w:rsid w:val="003C37B3"/>
    <w:rsid w:val="003C3D1B"/>
    <w:rsid w:val="003C421A"/>
    <w:rsid w:val="003C4D8A"/>
    <w:rsid w:val="003C4F7D"/>
    <w:rsid w:val="003C5469"/>
    <w:rsid w:val="003C54E3"/>
    <w:rsid w:val="003C5754"/>
    <w:rsid w:val="003C58F0"/>
    <w:rsid w:val="003C5D44"/>
    <w:rsid w:val="003C6843"/>
    <w:rsid w:val="003C6D9A"/>
    <w:rsid w:val="003C6F22"/>
    <w:rsid w:val="003C760C"/>
    <w:rsid w:val="003D038D"/>
    <w:rsid w:val="003D0596"/>
    <w:rsid w:val="003D05E2"/>
    <w:rsid w:val="003D2080"/>
    <w:rsid w:val="003D25AB"/>
    <w:rsid w:val="003D3F7F"/>
    <w:rsid w:val="003D4189"/>
    <w:rsid w:val="003D48F0"/>
    <w:rsid w:val="003D4A46"/>
    <w:rsid w:val="003D4B91"/>
    <w:rsid w:val="003D4CFB"/>
    <w:rsid w:val="003D5201"/>
    <w:rsid w:val="003D5C05"/>
    <w:rsid w:val="003D602D"/>
    <w:rsid w:val="003D622A"/>
    <w:rsid w:val="003D69F6"/>
    <w:rsid w:val="003D6F69"/>
    <w:rsid w:val="003D7522"/>
    <w:rsid w:val="003E009F"/>
    <w:rsid w:val="003E06DF"/>
    <w:rsid w:val="003E0CBB"/>
    <w:rsid w:val="003E102A"/>
    <w:rsid w:val="003E1DAF"/>
    <w:rsid w:val="003E21BD"/>
    <w:rsid w:val="003E2535"/>
    <w:rsid w:val="003E2D1E"/>
    <w:rsid w:val="003E3A8C"/>
    <w:rsid w:val="003E3FB3"/>
    <w:rsid w:val="003E4605"/>
    <w:rsid w:val="003E4823"/>
    <w:rsid w:val="003E4FD5"/>
    <w:rsid w:val="003E5225"/>
    <w:rsid w:val="003E5ABB"/>
    <w:rsid w:val="003E6A01"/>
    <w:rsid w:val="003E6DE7"/>
    <w:rsid w:val="003E75AD"/>
    <w:rsid w:val="003E76B2"/>
    <w:rsid w:val="003E76BA"/>
    <w:rsid w:val="003E7A15"/>
    <w:rsid w:val="003E7B5F"/>
    <w:rsid w:val="003E7B8C"/>
    <w:rsid w:val="003F0428"/>
    <w:rsid w:val="003F148E"/>
    <w:rsid w:val="003F209A"/>
    <w:rsid w:val="003F3401"/>
    <w:rsid w:val="003F4E05"/>
    <w:rsid w:val="003F6651"/>
    <w:rsid w:val="003F679D"/>
    <w:rsid w:val="003F6942"/>
    <w:rsid w:val="003F6988"/>
    <w:rsid w:val="003F6F20"/>
    <w:rsid w:val="003F7BFD"/>
    <w:rsid w:val="003F7F54"/>
    <w:rsid w:val="00400486"/>
    <w:rsid w:val="00400634"/>
    <w:rsid w:val="0040077B"/>
    <w:rsid w:val="00400E7C"/>
    <w:rsid w:val="0040184A"/>
    <w:rsid w:val="00401DA1"/>
    <w:rsid w:val="0040232D"/>
    <w:rsid w:val="0040233B"/>
    <w:rsid w:val="0040257D"/>
    <w:rsid w:val="00402869"/>
    <w:rsid w:val="00402A59"/>
    <w:rsid w:val="00402C0E"/>
    <w:rsid w:val="00402D3F"/>
    <w:rsid w:val="004034DB"/>
    <w:rsid w:val="004038C1"/>
    <w:rsid w:val="00404B62"/>
    <w:rsid w:val="00404C50"/>
    <w:rsid w:val="00404C9A"/>
    <w:rsid w:val="00404F4F"/>
    <w:rsid w:val="00406273"/>
    <w:rsid w:val="004065A7"/>
    <w:rsid w:val="0040670E"/>
    <w:rsid w:val="0040675F"/>
    <w:rsid w:val="00406AC6"/>
    <w:rsid w:val="0040742A"/>
    <w:rsid w:val="004076D9"/>
    <w:rsid w:val="0041153F"/>
    <w:rsid w:val="004118EA"/>
    <w:rsid w:val="0041208A"/>
    <w:rsid w:val="004127FD"/>
    <w:rsid w:val="00412B91"/>
    <w:rsid w:val="00413E77"/>
    <w:rsid w:val="00414A5E"/>
    <w:rsid w:val="00415223"/>
    <w:rsid w:val="00415619"/>
    <w:rsid w:val="004160E8"/>
    <w:rsid w:val="00416203"/>
    <w:rsid w:val="004168B6"/>
    <w:rsid w:val="0042001B"/>
    <w:rsid w:val="00420D26"/>
    <w:rsid w:val="0042185A"/>
    <w:rsid w:val="00421B9A"/>
    <w:rsid w:val="004222AF"/>
    <w:rsid w:val="00422734"/>
    <w:rsid w:val="00422CC9"/>
    <w:rsid w:val="004236B6"/>
    <w:rsid w:val="00423C61"/>
    <w:rsid w:val="004249B8"/>
    <w:rsid w:val="00424B8B"/>
    <w:rsid w:val="00425282"/>
    <w:rsid w:val="00425870"/>
    <w:rsid w:val="004258AE"/>
    <w:rsid w:val="004258DA"/>
    <w:rsid w:val="00425F37"/>
    <w:rsid w:val="00425F8B"/>
    <w:rsid w:val="004265B4"/>
    <w:rsid w:val="004268F5"/>
    <w:rsid w:val="00426E3E"/>
    <w:rsid w:val="00426F2C"/>
    <w:rsid w:val="004279A9"/>
    <w:rsid w:val="004302E5"/>
    <w:rsid w:val="00430DDA"/>
    <w:rsid w:val="00430F98"/>
    <w:rsid w:val="00431257"/>
    <w:rsid w:val="00431CF7"/>
    <w:rsid w:val="0043204E"/>
    <w:rsid w:val="00433EDB"/>
    <w:rsid w:val="00435851"/>
    <w:rsid w:val="00435B7C"/>
    <w:rsid w:val="0043689D"/>
    <w:rsid w:val="00436B6D"/>
    <w:rsid w:val="00437182"/>
    <w:rsid w:val="0043724B"/>
    <w:rsid w:val="0043730C"/>
    <w:rsid w:val="0043765F"/>
    <w:rsid w:val="00437B2D"/>
    <w:rsid w:val="004403F6"/>
    <w:rsid w:val="00441958"/>
    <w:rsid w:val="00441CEE"/>
    <w:rsid w:val="004423B1"/>
    <w:rsid w:val="00442AAC"/>
    <w:rsid w:val="00443126"/>
    <w:rsid w:val="004438C8"/>
    <w:rsid w:val="00444F5E"/>
    <w:rsid w:val="0044532E"/>
    <w:rsid w:val="00445DB0"/>
    <w:rsid w:val="00445ECC"/>
    <w:rsid w:val="00446084"/>
    <w:rsid w:val="004462D1"/>
    <w:rsid w:val="004469AD"/>
    <w:rsid w:val="0044742A"/>
    <w:rsid w:val="00447FCB"/>
    <w:rsid w:val="00450120"/>
    <w:rsid w:val="0045066B"/>
    <w:rsid w:val="00450975"/>
    <w:rsid w:val="00450AEC"/>
    <w:rsid w:val="00450FC2"/>
    <w:rsid w:val="00451110"/>
    <w:rsid w:val="00451D9B"/>
    <w:rsid w:val="00451F16"/>
    <w:rsid w:val="00452F25"/>
    <w:rsid w:val="00453088"/>
    <w:rsid w:val="00453B1C"/>
    <w:rsid w:val="00453C51"/>
    <w:rsid w:val="00453EB3"/>
    <w:rsid w:val="00454317"/>
    <w:rsid w:val="00456A10"/>
    <w:rsid w:val="004574FE"/>
    <w:rsid w:val="00457606"/>
    <w:rsid w:val="00460071"/>
    <w:rsid w:val="004608B1"/>
    <w:rsid w:val="00460C41"/>
    <w:rsid w:val="00460FC7"/>
    <w:rsid w:val="004614D5"/>
    <w:rsid w:val="00461A3C"/>
    <w:rsid w:val="00461AC3"/>
    <w:rsid w:val="00461B15"/>
    <w:rsid w:val="0046363B"/>
    <w:rsid w:val="0046374C"/>
    <w:rsid w:val="00463A9D"/>
    <w:rsid w:val="00463EE1"/>
    <w:rsid w:val="00464D9D"/>
    <w:rsid w:val="004650B7"/>
    <w:rsid w:val="004654D7"/>
    <w:rsid w:val="00467683"/>
    <w:rsid w:val="00473182"/>
    <w:rsid w:val="00473583"/>
    <w:rsid w:val="00473C76"/>
    <w:rsid w:val="004740E0"/>
    <w:rsid w:val="004754D7"/>
    <w:rsid w:val="00476055"/>
    <w:rsid w:val="004760F4"/>
    <w:rsid w:val="00476B20"/>
    <w:rsid w:val="0048033B"/>
    <w:rsid w:val="004807A5"/>
    <w:rsid w:val="00480ED8"/>
    <w:rsid w:val="00481452"/>
    <w:rsid w:val="00481A4C"/>
    <w:rsid w:val="00481A9B"/>
    <w:rsid w:val="00481E32"/>
    <w:rsid w:val="00481EBD"/>
    <w:rsid w:val="00481F44"/>
    <w:rsid w:val="00482D7A"/>
    <w:rsid w:val="0048320F"/>
    <w:rsid w:val="00483249"/>
    <w:rsid w:val="00483927"/>
    <w:rsid w:val="00483D23"/>
    <w:rsid w:val="00483FE4"/>
    <w:rsid w:val="00484578"/>
    <w:rsid w:val="004850F0"/>
    <w:rsid w:val="004857E3"/>
    <w:rsid w:val="00485A9D"/>
    <w:rsid w:val="004864B4"/>
    <w:rsid w:val="00486656"/>
    <w:rsid w:val="00487B34"/>
    <w:rsid w:val="004908B4"/>
    <w:rsid w:val="00491075"/>
    <w:rsid w:val="0049189E"/>
    <w:rsid w:val="00491ECA"/>
    <w:rsid w:val="004926C2"/>
    <w:rsid w:val="00493014"/>
    <w:rsid w:val="00493DD1"/>
    <w:rsid w:val="00494871"/>
    <w:rsid w:val="00495311"/>
    <w:rsid w:val="00495E2A"/>
    <w:rsid w:val="004963CA"/>
    <w:rsid w:val="0049663A"/>
    <w:rsid w:val="004978C2"/>
    <w:rsid w:val="00497EBA"/>
    <w:rsid w:val="00497FA1"/>
    <w:rsid w:val="004A025B"/>
    <w:rsid w:val="004A031C"/>
    <w:rsid w:val="004A1197"/>
    <w:rsid w:val="004A14DC"/>
    <w:rsid w:val="004A37C7"/>
    <w:rsid w:val="004A3F33"/>
    <w:rsid w:val="004A51B0"/>
    <w:rsid w:val="004A71D4"/>
    <w:rsid w:val="004A7407"/>
    <w:rsid w:val="004A771B"/>
    <w:rsid w:val="004A7E7E"/>
    <w:rsid w:val="004B086E"/>
    <w:rsid w:val="004B0B66"/>
    <w:rsid w:val="004B0F6B"/>
    <w:rsid w:val="004B11B1"/>
    <w:rsid w:val="004B1905"/>
    <w:rsid w:val="004B39E7"/>
    <w:rsid w:val="004B5702"/>
    <w:rsid w:val="004B5B7C"/>
    <w:rsid w:val="004B6572"/>
    <w:rsid w:val="004B6607"/>
    <w:rsid w:val="004B68AD"/>
    <w:rsid w:val="004B730B"/>
    <w:rsid w:val="004B744D"/>
    <w:rsid w:val="004B750F"/>
    <w:rsid w:val="004B7BFF"/>
    <w:rsid w:val="004C00DC"/>
    <w:rsid w:val="004C0115"/>
    <w:rsid w:val="004C015E"/>
    <w:rsid w:val="004C03DE"/>
    <w:rsid w:val="004C0775"/>
    <w:rsid w:val="004C3507"/>
    <w:rsid w:val="004C36B5"/>
    <w:rsid w:val="004C3BAD"/>
    <w:rsid w:val="004C48CF"/>
    <w:rsid w:val="004C4A02"/>
    <w:rsid w:val="004C4A96"/>
    <w:rsid w:val="004C4D50"/>
    <w:rsid w:val="004C5D9B"/>
    <w:rsid w:val="004C6081"/>
    <w:rsid w:val="004C6BB6"/>
    <w:rsid w:val="004C6DA8"/>
    <w:rsid w:val="004C7E1D"/>
    <w:rsid w:val="004D06F5"/>
    <w:rsid w:val="004D144F"/>
    <w:rsid w:val="004D1ABB"/>
    <w:rsid w:val="004D1EFB"/>
    <w:rsid w:val="004D2B2A"/>
    <w:rsid w:val="004D35D5"/>
    <w:rsid w:val="004D3617"/>
    <w:rsid w:val="004D3CFD"/>
    <w:rsid w:val="004D40DB"/>
    <w:rsid w:val="004D46CD"/>
    <w:rsid w:val="004D643F"/>
    <w:rsid w:val="004D7117"/>
    <w:rsid w:val="004D7274"/>
    <w:rsid w:val="004D78B0"/>
    <w:rsid w:val="004D79FB"/>
    <w:rsid w:val="004E11AE"/>
    <w:rsid w:val="004E1832"/>
    <w:rsid w:val="004E1C5C"/>
    <w:rsid w:val="004E2548"/>
    <w:rsid w:val="004E28FB"/>
    <w:rsid w:val="004E2F56"/>
    <w:rsid w:val="004E31CE"/>
    <w:rsid w:val="004E4165"/>
    <w:rsid w:val="004E5058"/>
    <w:rsid w:val="004E69E2"/>
    <w:rsid w:val="004E78E9"/>
    <w:rsid w:val="004E79E6"/>
    <w:rsid w:val="004E7D43"/>
    <w:rsid w:val="004F0684"/>
    <w:rsid w:val="004F0C04"/>
    <w:rsid w:val="004F1EAD"/>
    <w:rsid w:val="004F2907"/>
    <w:rsid w:val="004F4206"/>
    <w:rsid w:val="004F4519"/>
    <w:rsid w:val="004F490C"/>
    <w:rsid w:val="004F511D"/>
    <w:rsid w:val="004F51EA"/>
    <w:rsid w:val="004F52C8"/>
    <w:rsid w:val="004F53F5"/>
    <w:rsid w:val="004F5849"/>
    <w:rsid w:val="004F5D38"/>
    <w:rsid w:val="004F5E5F"/>
    <w:rsid w:val="004F6F7E"/>
    <w:rsid w:val="004F7AC2"/>
    <w:rsid w:val="004F7EBE"/>
    <w:rsid w:val="005012C9"/>
    <w:rsid w:val="0050165D"/>
    <w:rsid w:val="005016DF"/>
    <w:rsid w:val="00501EBC"/>
    <w:rsid w:val="00502383"/>
    <w:rsid w:val="005028CD"/>
    <w:rsid w:val="00505575"/>
    <w:rsid w:val="005055B9"/>
    <w:rsid w:val="00505DBA"/>
    <w:rsid w:val="005064B8"/>
    <w:rsid w:val="005068D0"/>
    <w:rsid w:val="00507417"/>
    <w:rsid w:val="00507E5A"/>
    <w:rsid w:val="00510079"/>
    <w:rsid w:val="00510900"/>
    <w:rsid w:val="00513087"/>
    <w:rsid w:val="00513D40"/>
    <w:rsid w:val="005147A7"/>
    <w:rsid w:val="0051480F"/>
    <w:rsid w:val="0051499C"/>
    <w:rsid w:val="0051503F"/>
    <w:rsid w:val="00515CB2"/>
    <w:rsid w:val="00516BC7"/>
    <w:rsid w:val="00516BDF"/>
    <w:rsid w:val="005170E4"/>
    <w:rsid w:val="00517620"/>
    <w:rsid w:val="00517850"/>
    <w:rsid w:val="00517E75"/>
    <w:rsid w:val="005200B3"/>
    <w:rsid w:val="00520B54"/>
    <w:rsid w:val="00520DEA"/>
    <w:rsid w:val="005225F1"/>
    <w:rsid w:val="00522B70"/>
    <w:rsid w:val="00522B81"/>
    <w:rsid w:val="00523427"/>
    <w:rsid w:val="005246E2"/>
    <w:rsid w:val="00524703"/>
    <w:rsid w:val="00525171"/>
    <w:rsid w:val="00525462"/>
    <w:rsid w:val="0052607E"/>
    <w:rsid w:val="0052650D"/>
    <w:rsid w:val="00526E71"/>
    <w:rsid w:val="00530336"/>
    <w:rsid w:val="00531036"/>
    <w:rsid w:val="00531081"/>
    <w:rsid w:val="005330A3"/>
    <w:rsid w:val="005331A6"/>
    <w:rsid w:val="0053387A"/>
    <w:rsid w:val="0053400D"/>
    <w:rsid w:val="00535063"/>
    <w:rsid w:val="00535625"/>
    <w:rsid w:val="0053563B"/>
    <w:rsid w:val="005357F2"/>
    <w:rsid w:val="00535968"/>
    <w:rsid w:val="00536294"/>
    <w:rsid w:val="00536566"/>
    <w:rsid w:val="00536821"/>
    <w:rsid w:val="0053705B"/>
    <w:rsid w:val="005401AF"/>
    <w:rsid w:val="0054074A"/>
    <w:rsid w:val="005415E9"/>
    <w:rsid w:val="00541CE0"/>
    <w:rsid w:val="005431A9"/>
    <w:rsid w:val="00544398"/>
    <w:rsid w:val="00544499"/>
    <w:rsid w:val="005448B4"/>
    <w:rsid w:val="005453E0"/>
    <w:rsid w:val="00545636"/>
    <w:rsid w:val="005458D5"/>
    <w:rsid w:val="00545F80"/>
    <w:rsid w:val="00546961"/>
    <w:rsid w:val="00546AF8"/>
    <w:rsid w:val="005479A3"/>
    <w:rsid w:val="00547DC2"/>
    <w:rsid w:val="00547FE7"/>
    <w:rsid w:val="0055194B"/>
    <w:rsid w:val="00551B12"/>
    <w:rsid w:val="0055387C"/>
    <w:rsid w:val="00554C5A"/>
    <w:rsid w:val="0055529C"/>
    <w:rsid w:val="00555ADE"/>
    <w:rsid w:val="00555E41"/>
    <w:rsid w:val="005562F4"/>
    <w:rsid w:val="00556B96"/>
    <w:rsid w:val="0055759C"/>
    <w:rsid w:val="00560B5E"/>
    <w:rsid w:val="00560C33"/>
    <w:rsid w:val="00560F87"/>
    <w:rsid w:val="005616A2"/>
    <w:rsid w:val="005626D5"/>
    <w:rsid w:val="00563270"/>
    <w:rsid w:val="005649D4"/>
    <w:rsid w:val="005658CD"/>
    <w:rsid w:val="005704F7"/>
    <w:rsid w:val="005713F2"/>
    <w:rsid w:val="005714AF"/>
    <w:rsid w:val="005727F5"/>
    <w:rsid w:val="00572DA7"/>
    <w:rsid w:val="00574E9B"/>
    <w:rsid w:val="005763A3"/>
    <w:rsid w:val="00576501"/>
    <w:rsid w:val="005768A7"/>
    <w:rsid w:val="00576CAA"/>
    <w:rsid w:val="00577A43"/>
    <w:rsid w:val="005806C9"/>
    <w:rsid w:val="005808A1"/>
    <w:rsid w:val="00580CD4"/>
    <w:rsid w:val="00581578"/>
    <w:rsid w:val="00581961"/>
    <w:rsid w:val="00581C34"/>
    <w:rsid w:val="00581DDD"/>
    <w:rsid w:val="00582436"/>
    <w:rsid w:val="00582A13"/>
    <w:rsid w:val="005838BE"/>
    <w:rsid w:val="0058424A"/>
    <w:rsid w:val="00584FC2"/>
    <w:rsid w:val="005854D8"/>
    <w:rsid w:val="0058593C"/>
    <w:rsid w:val="00585F52"/>
    <w:rsid w:val="005861F4"/>
    <w:rsid w:val="00586623"/>
    <w:rsid w:val="0058762C"/>
    <w:rsid w:val="00587F3F"/>
    <w:rsid w:val="00590B6C"/>
    <w:rsid w:val="00592703"/>
    <w:rsid w:val="005931D5"/>
    <w:rsid w:val="00593896"/>
    <w:rsid w:val="00594101"/>
    <w:rsid w:val="0059539A"/>
    <w:rsid w:val="00597617"/>
    <w:rsid w:val="00597C3B"/>
    <w:rsid w:val="005A0657"/>
    <w:rsid w:val="005A1BF0"/>
    <w:rsid w:val="005A2338"/>
    <w:rsid w:val="005A336D"/>
    <w:rsid w:val="005A39BE"/>
    <w:rsid w:val="005A419C"/>
    <w:rsid w:val="005A4422"/>
    <w:rsid w:val="005A483E"/>
    <w:rsid w:val="005A4C94"/>
    <w:rsid w:val="005A5030"/>
    <w:rsid w:val="005A53C4"/>
    <w:rsid w:val="005A54BF"/>
    <w:rsid w:val="005A55F2"/>
    <w:rsid w:val="005A67BC"/>
    <w:rsid w:val="005A794C"/>
    <w:rsid w:val="005A7E8D"/>
    <w:rsid w:val="005B01E8"/>
    <w:rsid w:val="005B0A8C"/>
    <w:rsid w:val="005B129D"/>
    <w:rsid w:val="005B1A16"/>
    <w:rsid w:val="005B1C30"/>
    <w:rsid w:val="005B24E9"/>
    <w:rsid w:val="005B2EE0"/>
    <w:rsid w:val="005B2F6E"/>
    <w:rsid w:val="005B3881"/>
    <w:rsid w:val="005B39A6"/>
    <w:rsid w:val="005B5214"/>
    <w:rsid w:val="005B5748"/>
    <w:rsid w:val="005B581A"/>
    <w:rsid w:val="005B6233"/>
    <w:rsid w:val="005B79CA"/>
    <w:rsid w:val="005C04D2"/>
    <w:rsid w:val="005C1A59"/>
    <w:rsid w:val="005C1ADE"/>
    <w:rsid w:val="005C1B92"/>
    <w:rsid w:val="005C1FC7"/>
    <w:rsid w:val="005C221D"/>
    <w:rsid w:val="005C3E48"/>
    <w:rsid w:val="005C3F5F"/>
    <w:rsid w:val="005C3F82"/>
    <w:rsid w:val="005C530B"/>
    <w:rsid w:val="005C551C"/>
    <w:rsid w:val="005C5E49"/>
    <w:rsid w:val="005C6F36"/>
    <w:rsid w:val="005C70D0"/>
    <w:rsid w:val="005C7293"/>
    <w:rsid w:val="005C7E16"/>
    <w:rsid w:val="005D00B4"/>
    <w:rsid w:val="005D0A25"/>
    <w:rsid w:val="005D0A2F"/>
    <w:rsid w:val="005D188A"/>
    <w:rsid w:val="005D1C4A"/>
    <w:rsid w:val="005D2017"/>
    <w:rsid w:val="005D2869"/>
    <w:rsid w:val="005D29E3"/>
    <w:rsid w:val="005D2DC8"/>
    <w:rsid w:val="005D3BEC"/>
    <w:rsid w:val="005D5675"/>
    <w:rsid w:val="005D6087"/>
    <w:rsid w:val="005D794A"/>
    <w:rsid w:val="005D7CCD"/>
    <w:rsid w:val="005D7E8D"/>
    <w:rsid w:val="005E035E"/>
    <w:rsid w:val="005E048F"/>
    <w:rsid w:val="005E092B"/>
    <w:rsid w:val="005E107B"/>
    <w:rsid w:val="005E1243"/>
    <w:rsid w:val="005E12E1"/>
    <w:rsid w:val="005E18CC"/>
    <w:rsid w:val="005E2903"/>
    <w:rsid w:val="005E3046"/>
    <w:rsid w:val="005E330D"/>
    <w:rsid w:val="005E6A02"/>
    <w:rsid w:val="005E6CA5"/>
    <w:rsid w:val="005E77C6"/>
    <w:rsid w:val="005E7A3E"/>
    <w:rsid w:val="005F0893"/>
    <w:rsid w:val="005F0898"/>
    <w:rsid w:val="005F164F"/>
    <w:rsid w:val="005F1A7F"/>
    <w:rsid w:val="005F1BD4"/>
    <w:rsid w:val="005F233F"/>
    <w:rsid w:val="005F2547"/>
    <w:rsid w:val="005F29EF"/>
    <w:rsid w:val="005F4023"/>
    <w:rsid w:val="005F4740"/>
    <w:rsid w:val="005F54E3"/>
    <w:rsid w:val="005F601B"/>
    <w:rsid w:val="005F60D6"/>
    <w:rsid w:val="005F69A5"/>
    <w:rsid w:val="005F74FC"/>
    <w:rsid w:val="005F770B"/>
    <w:rsid w:val="005F7B60"/>
    <w:rsid w:val="005F7CFF"/>
    <w:rsid w:val="005F7D58"/>
    <w:rsid w:val="0060062E"/>
    <w:rsid w:val="00600BB4"/>
    <w:rsid w:val="006013D5"/>
    <w:rsid w:val="00601A6E"/>
    <w:rsid w:val="00601D81"/>
    <w:rsid w:val="00602517"/>
    <w:rsid w:val="00603ABF"/>
    <w:rsid w:val="00603C0C"/>
    <w:rsid w:val="00603F63"/>
    <w:rsid w:val="0060533A"/>
    <w:rsid w:val="00606086"/>
    <w:rsid w:val="006061B3"/>
    <w:rsid w:val="0060635E"/>
    <w:rsid w:val="0060731E"/>
    <w:rsid w:val="006073CF"/>
    <w:rsid w:val="006104DA"/>
    <w:rsid w:val="00610C04"/>
    <w:rsid w:val="00611452"/>
    <w:rsid w:val="00611FDC"/>
    <w:rsid w:val="00612B4A"/>
    <w:rsid w:val="00613408"/>
    <w:rsid w:val="0061377A"/>
    <w:rsid w:val="0061385A"/>
    <w:rsid w:val="00613997"/>
    <w:rsid w:val="006139FE"/>
    <w:rsid w:val="00613DD3"/>
    <w:rsid w:val="00614389"/>
    <w:rsid w:val="00614579"/>
    <w:rsid w:val="006165A6"/>
    <w:rsid w:val="0061760C"/>
    <w:rsid w:val="00620093"/>
    <w:rsid w:val="00620196"/>
    <w:rsid w:val="00620AD1"/>
    <w:rsid w:val="00620CA0"/>
    <w:rsid w:val="00620D31"/>
    <w:rsid w:val="00622813"/>
    <w:rsid w:val="00623143"/>
    <w:rsid w:val="00624F6E"/>
    <w:rsid w:val="00626550"/>
    <w:rsid w:val="0062697C"/>
    <w:rsid w:val="00627046"/>
    <w:rsid w:val="006273F2"/>
    <w:rsid w:val="0062779F"/>
    <w:rsid w:val="0063008D"/>
    <w:rsid w:val="0063017A"/>
    <w:rsid w:val="006310B4"/>
    <w:rsid w:val="0063137A"/>
    <w:rsid w:val="00631959"/>
    <w:rsid w:val="00631C2D"/>
    <w:rsid w:val="00632783"/>
    <w:rsid w:val="006330F8"/>
    <w:rsid w:val="006331A9"/>
    <w:rsid w:val="00634285"/>
    <w:rsid w:val="00634F19"/>
    <w:rsid w:val="00635E56"/>
    <w:rsid w:val="006403AF"/>
    <w:rsid w:val="00640F6A"/>
    <w:rsid w:val="00641A52"/>
    <w:rsid w:val="006424BA"/>
    <w:rsid w:val="00642B5B"/>
    <w:rsid w:val="00642E3A"/>
    <w:rsid w:val="006430C4"/>
    <w:rsid w:val="006453E4"/>
    <w:rsid w:val="00645515"/>
    <w:rsid w:val="00647610"/>
    <w:rsid w:val="00650559"/>
    <w:rsid w:val="006538D3"/>
    <w:rsid w:val="00654599"/>
    <w:rsid w:val="006549B4"/>
    <w:rsid w:val="00654BB3"/>
    <w:rsid w:val="00654C30"/>
    <w:rsid w:val="0065561C"/>
    <w:rsid w:val="00655FE0"/>
    <w:rsid w:val="00656DBF"/>
    <w:rsid w:val="00657054"/>
    <w:rsid w:val="00657585"/>
    <w:rsid w:val="00657A81"/>
    <w:rsid w:val="00657B5C"/>
    <w:rsid w:val="00657E54"/>
    <w:rsid w:val="00660660"/>
    <w:rsid w:val="006608C1"/>
    <w:rsid w:val="00660B4A"/>
    <w:rsid w:val="00661043"/>
    <w:rsid w:val="0066151D"/>
    <w:rsid w:val="0066167B"/>
    <w:rsid w:val="006628A0"/>
    <w:rsid w:val="006628B4"/>
    <w:rsid w:val="00662EB8"/>
    <w:rsid w:val="00663132"/>
    <w:rsid w:val="00663B05"/>
    <w:rsid w:val="00664FD0"/>
    <w:rsid w:val="00665E4A"/>
    <w:rsid w:val="006661BE"/>
    <w:rsid w:val="006665F6"/>
    <w:rsid w:val="00666AA8"/>
    <w:rsid w:val="006671CD"/>
    <w:rsid w:val="006671FC"/>
    <w:rsid w:val="006673B3"/>
    <w:rsid w:val="006678A2"/>
    <w:rsid w:val="00667B73"/>
    <w:rsid w:val="0067010A"/>
    <w:rsid w:val="00671053"/>
    <w:rsid w:val="0067110F"/>
    <w:rsid w:val="006711EF"/>
    <w:rsid w:val="00672DE5"/>
    <w:rsid w:val="0067319D"/>
    <w:rsid w:val="00673479"/>
    <w:rsid w:val="00673852"/>
    <w:rsid w:val="00674153"/>
    <w:rsid w:val="006741EE"/>
    <w:rsid w:val="00674413"/>
    <w:rsid w:val="00676344"/>
    <w:rsid w:val="00676A7F"/>
    <w:rsid w:val="0067774F"/>
    <w:rsid w:val="006806CA"/>
    <w:rsid w:val="006808CE"/>
    <w:rsid w:val="00681D2F"/>
    <w:rsid w:val="00681D5D"/>
    <w:rsid w:val="00682AF7"/>
    <w:rsid w:val="00682C0D"/>
    <w:rsid w:val="00682DEC"/>
    <w:rsid w:val="00683177"/>
    <w:rsid w:val="0068383B"/>
    <w:rsid w:val="00684B60"/>
    <w:rsid w:val="006860B3"/>
    <w:rsid w:val="00686896"/>
    <w:rsid w:val="00687052"/>
    <w:rsid w:val="00690443"/>
    <w:rsid w:val="00691DBB"/>
    <w:rsid w:val="00691EBB"/>
    <w:rsid w:val="006921B3"/>
    <w:rsid w:val="00692D2D"/>
    <w:rsid w:val="00692E55"/>
    <w:rsid w:val="00693A1D"/>
    <w:rsid w:val="00694368"/>
    <w:rsid w:val="00694CDD"/>
    <w:rsid w:val="00695377"/>
    <w:rsid w:val="00695BD8"/>
    <w:rsid w:val="00696D85"/>
    <w:rsid w:val="006972F8"/>
    <w:rsid w:val="006975FC"/>
    <w:rsid w:val="00697EB3"/>
    <w:rsid w:val="006A0797"/>
    <w:rsid w:val="006A08C1"/>
    <w:rsid w:val="006A0C9D"/>
    <w:rsid w:val="006A2384"/>
    <w:rsid w:val="006A3639"/>
    <w:rsid w:val="006A36CA"/>
    <w:rsid w:val="006A3A02"/>
    <w:rsid w:val="006A4FBD"/>
    <w:rsid w:val="006A56E7"/>
    <w:rsid w:val="006A626D"/>
    <w:rsid w:val="006A6AC7"/>
    <w:rsid w:val="006B00FA"/>
    <w:rsid w:val="006B0992"/>
    <w:rsid w:val="006B0DB6"/>
    <w:rsid w:val="006B0F8D"/>
    <w:rsid w:val="006B103E"/>
    <w:rsid w:val="006B14FF"/>
    <w:rsid w:val="006B1BDE"/>
    <w:rsid w:val="006B25F1"/>
    <w:rsid w:val="006B2DB0"/>
    <w:rsid w:val="006B34CB"/>
    <w:rsid w:val="006B4443"/>
    <w:rsid w:val="006B452E"/>
    <w:rsid w:val="006B529C"/>
    <w:rsid w:val="006B5902"/>
    <w:rsid w:val="006B5955"/>
    <w:rsid w:val="006B5B70"/>
    <w:rsid w:val="006B5CFC"/>
    <w:rsid w:val="006B6AD8"/>
    <w:rsid w:val="006B7E76"/>
    <w:rsid w:val="006B7ECE"/>
    <w:rsid w:val="006C0E9C"/>
    <w:rsid w:val="006C1B26"/>
    <w:rsid w:val="006C1E40"/>
    <w:rsid w:val="006C358C"/>
    <w:rsid w:val="006C4B29"/>
    <w:rsid w:val="006C50CA"/>
    <w:rsid w:val="006C549D"/>
    <w:rsid w:val="006C55DB"/>
    <w:rsid w:val="006C61C5"/>
    <w:rsid w:val="006C7277"/>
    <w:rsid w:val="006C7E1A"/>
    <w:rsid w:val="006C7F2D"/>
    <w:rsid w:val="006C7F47"/>
    <w:rsid w:val="006D0AD2"/>
    <w:rsid w:val="006D1B34"/>
    <w:rsid w:val="006D226A"/>
    <w:rsid w:val="006D4854"/>
    <w:rsid w:val="006D4B7B"/>
    <w:rsid w:val="006D4D26"/>
    <w:rsid w:val="006D5ACA"/>
    <w:rsid w:val="006D68D3"/>
    <w:rsid w:val="006D6D13"/>
    <w:rsid w:val="006E1566"/>
    <w:rsid w:val="006E1ABC"/>
    <w:rsid w:val="006E1AE8"/>
    <w:rsid w:val="006E2106"/>
    <w:rsid w:val="006E24B0"/>
    <w:rsid w:val="006E2B04"/>
    <w:rsid w:val="006E3339"/>
    <w:rsid w:val="006E366F"/>
    <w:rsid w:val="006E394A"/>
    <w:rsid w:val="006E4080"/>
    <w:rsid w:val="006E5414"/>
    <w:rsid w:val="006E64F3"/>
    <w:rsid w:val="006E7C37"/>
    <w:rsid w:val="006F094E"/>
    <w:rsid w:val="006F0EC5"/>
    <w:rsid w:val="006F1441"/>
    <w:rsid w:val="006F4E26"/>
    <w:rsid w:val="006F5150"/>
    <w:rsid w:val="006F5948"/>
    <w:rsid w:val="006F67B2"/>
    <w:rsid w:val="006F6DFA"/>
    <w:rsid w:val="006F7C6E"/>
    <w:rsid w:val="006F7D97"/>
    <w:rsid w:val="006F7E2F"/>
    <w:rsid w:val="007004D6"/>
    <w:rsid w:val="00700E0F"/>
    <w:rsid w:val="0070186C"/>
    <w:rsid w:val="00701999"/>
    <w:rsid w:val="00702133"/>
    <w:rsid w:val="007029B4"/>
    <w:rsid w:val="00702AE2"/>
    <w:rsid w:val="00703353"/>
    <w:rsid w:val="00704995"/>
    <w:rsid w:val="00704A92"/>
    <w:rsid w:val="00704B4F"/>
    <w:rsid w:val="00704C44"/>
    <w:rsid w:val="007055BE"/>
    <w:rsid w:val="00705E9C"/>
    <w:rsid w:val="00706CEA"/>
    <w:rsid w:val="00710425"/>
    <w:rsid w:val="00711523"/>
    <w:rsid w:val="00711955"/>
    <w:rsid w:val="00711D2C"/>
    <w:rsid w:val="00712ADC"/>
    <w:rsid w:val="007142A0"/>
    <w:rsid w:val="007147A2"/>
    <w:rsid w:val="00716C88"/>
    <w:rsid w:val="00717152"/>
    <w:rsid w:val="007173E0"/>
    <w:rsid w:val="0071746D"/>
    <w:rsid w:val="00717735"/>
    <w:rsid w:val="007178DB"/>
    <w:rsid w:val="00717EB0"/>
    <w:rsid w:val="0072017E"/>
    <w:rsid w:val="00720373"/>
    <w:rsid w:val="00720C66"/>
    <w:rsid w:val="00720C6A"/>
    <w:rsid w:val="0072111C"/>
    <w:rsid w:val="0072135E"/>
    <w:rsid w:val="0072136E"/>
    <w:rsid w:val="007218BB"/>
    <w:rsid w:val="00721BC1"/>
    <w:rsid w:val="00721C82"/>
    <w:rsid w:val="00721D30"/>
    <w:rsid w:val="007226F5"/>
    <w:rsid w:val="007226FC"/>
    <w:rsid w:val="00723165"/>
    <w:rsid w:val="0072386D"/>
    <w:rsid w:val="0072388A"/>
    <w:rsid w:val="00724213"/>
    <w:rsid w:val="0072448D"/>
    <w:rsid w:val="0072533C"/>
    <w:rsid w:val="00725750"/>
    <w:rsid w:val="00727397"/>
    <w:rsid w:val="0072750B"/>
    <w:rsid w:val="00727700"/>
    <w:rsid w:val="007303AA"/>
    <w:rsid w:val="007307C4"/>
    <w:rsid w:val="00730D1E"/>
    <w:rsid w:val="00731BF1"/>
    <w:rsid w:val="00731D93"/>
    <w:rsid w:val="00732268"/>
    <w:rsid w:val="00732D6C"/>
    <w:rsid w:val="00733EA5"/>
    <w:rsid w:val="007355C4"/>
    <w:rsid w:val="0073650A"/>
    <w:rsid w:val="0073673E"/>
    <w:rsid w:val="00736F85"/>
    <w:rsid w:val="007402FB"/>
    <w:rsid w:val="007415A3"/>
    <w:rsid w:val="00742033"/>
    <w:rsid w:val="007424DC"/>
    <w:rsid w:val="00742AAC"/>
    <w:rsid w:val="00743CE9"/>
    <w:rsid w:val="00743FF2"/>
    <w:rsid w:val="00744224"/>
    <w:rsid w:val="007445D9"/>
    <w:rsid w:val="0074593E"/>
    <w:rsid w:val="00745C6F"/>
    <w:rsid w:val="00746469"/>
    <w:rsid w:val="00746B84"/>
    <w:rsid w:val="00746CC8"/>
    <w:rsid w:val="00747488"/>
    <w:rsid w:val="007475E5"/>
    <w:rsid w:val="007509DE"/>
    <w:rsid w:val="00751004"/>
    <w:rsid w:val="007511E5"/>
    <w:rsid w:val="0075171C"/>
    <w:rsid w:val="007518CD"/>
    <w:rsid w:val="007525BB"/>
    <w:rsid w:val="00753186"/>
    <w:rsid w:val="00754081"/>
    <w:rsid w:val="00754434"/>
    <w:rsid w:val="007544FE"/>
    <w:rsid w:val="007546D3"/>
    <w:rsid w:val="00755092"/>
    <w:rsid w:val="00757DBE"/>
    <w:rsid w:val="00760D7D"/>
    <w:rsid w:val="00761C8C"/>
    <w:rsid w:val="00761E21"/>
    <w:rsid w:val="007624CC"/>
    <w:rsid w:val="00762829"/>
    <w:rsid w:val="00762A04"/>
    <w:rsid w:val="00762C13"/>
    <w:rsid w:val="00762FD6"/>
    <w:rsid w:val="00763E65"/>
    <w:rsid w:val="00764AFD"/>
    <w:rsid w:val="00764BF0"/>
    <w:rsid w:val="00764F68"/>
    <w:rsid w:val="00765D11"/>
    <w:rsid w:val="00765E61"/>
    <w:rsid w:val="00766FAE"/>
    <w:rsid w:val="00767CF2"/>
    <w:rsid w:val="007704F5"/>
    <w:rsid w:val="00770B23"/>
    <w:rsid w:val="00771962"/>
    <w:rsid w:val="00771F1D"/>
    <w:rsid w:val="0077285F"/>
    <w:rsid w:val="0077344F"/>
    <w:rsid w:val="00773495"/>
    <w:rsid w:val="007742E9"/>
    <w:rsid w:val="00774497"/>
    <w:rsid w:val="007746E5"/>
    <w:rsid w:val="00774A7D"/>
    <w:rsid w:val="00780297"/>
    <w:rsid w:val="00780311"/>
    <w:rsid w:val="0078034E"/>
    <w:rsid w:val="00780DAE"/>
    <w:rsid w:val="00781095"/>
    <w:rsid w:val="00781506"/>
    <w:rsid w:val="00781F77"/>
    <w:rsid w:val="00782228"/>
    <w:rsid w:val="00782ADD"/>
    <w:rsid w:val="00783338"/>
    <w:rsid w:val="007836A7"/>
    <w:rsid w:val="00783EB1"/>
    <w:rsid w:val="0078434D"/>
    <w:rsid w:val="007845D3"/>
    <w:rsid w:val="0078461C"/>
    <w:rsid w:val="00784CBC"/>
    <w:rsid w:val="00785301"/>
    <w:rsid w:val="007856FD"/>
    <w:rsid w:val="007872F1"/>
    <w:rsid w:val="0079009A"/>
    <w:rsid w:val="00791813"/>
    <w:rsid w:val="007919C2"/>
    <w:rsid w:val="00791F51"/>
    <w:rsid w:val="00792BEB"/>
    <w:rsid w:val="00793584"/>
    <w:rsid w:val="007947F1"/>
    <w:rsid w:val="00794EB4"/>
    <w:rsid w:val="00795248"/>
    <w:rsid w:val="00796372"/>
    <w:rsid w:val="00796BFD"/>
    <w:rsid w:val="007A0B60"/>
    <w:rsid w:val="007A0D46"/>
    <w:rsid w:val="007A11D4"/>
    <w:rsid w:val="007A150B"/>
    <w:rsid w:val="007A2A97"/>
    <w:rsid w:val="007A2D1F"/>
    <w:rsid w:val="007A340D"/>
    <w:rsid w:val="007A3B54"/>
    <w:rsid w:val="007A4735"/>
    <w:rsid w:val="007A5184"/>
    <w:rsid w:val="007A52E2"/>
    <w:rsid w:val="007A5CD3"/>
    <w:rsid w:val="007A5DEF"/>
    <w:rsid w:val="007A6626"/>
    <w:rsid w:val="007A676C"/>
    <w:rsid w:val="007A69A1"/>
    <w:rsid w:val="007A7475"/>
    <w:rsid w:val="007B0A25"/>
    <w:rsid w:val="007B0D58"/>
    <w:rsid w:val="007B1594"/>
    <w:rsid w:val="007B17F6"/>
    <w:rsid w:val="007B2D2D"/>
    <w:rsid w:val="007B36BB"/>
    <w:rsid w:val="007B3A3D"/>
    <w:rsid w:val="007B437B"/>
    <w:rsid w:val="007B54AC"/>
    <w:rsid w:val="007B56B9"/>
    <w:rsid w:val="007B590F"/>
    <w:rsid w:val="007B5DBC"/>
    <w:rsid w:val="007B69F5"/>
    <w:rsid w:val="007B70BC"/>
    <w:rsid w:val="007B787B"/>
    <w:rsid w:val="007C041B"/>
    <w:rsid w:val="007C1150"/>
    <w:rsid w:val="007C1568"/>
    <w:rsid w:val="007C16CE"/>
    <w:rsid w:val="007C198B"/>
    <w:rsid w:val="007C1B66"/>
    <w:rsid w:val="007C1BEE"/>
    <w:rsid w:val="007C258A"/>
    <w:rsid w:val="007C4118"/>
    <w:rsid w:val="007C4803"/>
    <w:rsid w:val="007C4BA3"/>
    <w:rsid w:val="007C4C10"/>
    <w:rsid w:val="007C51F5"/>
    <w:rsid w:val="007C54BF"/>
    <w:rsid w:val="007C56C3"/>
    <w:rsid w:val="007C572B"/>
    <w:rsid w:val="007C5FB0"/>
    <w:rsid w:val="007C629B"/>
    <w:rsid w:val="007C6A86"/>
    <w:rsid w:val="007C6E94"/>
    <w:rsid w:val="007C6F01"/>
    <w:rsid w:val="007C70EC"/>
    <w:rsid w:val="007C752E"/>
    <w:rsid w:val="007C7C5B"/>
    <w:rsid w:val="007D08FB"/>
    <w:rsid w:val="007D1A95"/>
    <w:rsid w:val="007D1E34"/>
    <w:rsid w:val="007D21DF"/>
    <w:rsid w:val="007D2208"/>
    <w:rsid w:val="007D282E"/>
    <w:rsid w:val="007D28E4"/>
    <w:rsid w:val="007D2A08"/>
    <w:rsid w:val="007D2EAE"/>
    <w:rsid w:val="007D3492"/>
    <w:rsid w:val="007D3533"/>
    <w:rsid w:val="007D35EE"/>
    <w:rsid w:val="007D3A48"/>
    <w:rsid w:val="007D3F7E"/>
    <w:rsid w:val="007D4BA4"/>
    <w:rsid w:val="007D56FF"/>
    <w:rsid w:val="007D57E7"/>
    <w:rsid w:val="007D593C"/>
    <w:rsid w:val="007D6245"/>
    <w:rsid w:val="007D6A8F"/>
    <w:rsid w:val="007D6B00"/>
    <w:rsid w:val="007D6DAB"/>
    <w:rsid w:val="007D6F87"/>
    <w:rsid w:val="007D7298"/>
    <w:rsid w:val="007D7566"/>
    <w:rsid w:val="007D7BA2"/>
    <w:rsid w:val="007D7ED3"/>
    <w:rsid w:val="007E0A9D"/>
    <w:rsid w:val="007E12F1"/>
    <w:rsid w:val="007E161F"/>
    <w:rsid w:val="007E18A3"/>
    <w:rsid w:val="007E26CA"/>
    <w:rsid w:val="007E27CF"/>
    <w:rsid w:val="007E3343"/>
    <w:rsid w:val="007E42EC"/>
    <w:rsid w:val="007E44B4"/>
    <w:rsid w:val="007E4705"/>
    <w:rsid w:val="007E47F6"/>
    <w:rsid w:val="007E4D67"/>
    <w:rsid w:val="007E50E1"/>
    <w:rsid w:val="007E5D91"/>
    <w:rsid w:val="007E65D3"/>
    <w:rsid w:val="007E7F37"/>
    <w:rsid w:val="007F1AAA"/>
    <w:rsid w:val="007F1D8A"/>
    <w:rsid w:val="007F2AED"/>
    <w:rsid w:val="007F2DA8"/>
    <w:rsid w:val="007F377F"/>
    <w:rsid w:val="007F3959"/>
    <w:rsid w:val="007F3A4A"/>
    <w:rsid w:val="007F3AAA"/>
    <w:rsid w:val="007F3C4F"/>
    <w:rsid w:val="007F4A01"/>
    <w:rsid w:val="007F6C9A"/>
    <w:rsid w:val="007F7D42"/>
    <w:rsid w:val="007F7D62"/>
    <w:rsid w:val="0080056D"/>
    <w:rsid w:val="00800F2F"/>
    <w:rsid w:val="00801267"/>
    <w:rsid w:val="008012D9"/>
    <w:rsid w:val="008015F8"/>
    <w:rsid w:val="00801DC4"/>
    <w:rsid w:val="00803F5B"/>
    <w:rsid w:val="008047CF"/>
    <w:rsid w:val="00804DAB"/>
    <w:rsid w:val="00805289"/>
    <w:rsid w:val="00805452"/>
    <w:rsid w:val="00805DCD"/>
    <w:rsid w:val="00805EA8"/>
    <w:rsid w:val="00806A18"/>
    <w:rsid w:val="00807056"/>
    <w:rsid w:val="00807486"/>
    <w:rsid w:val="008074CF"/>
    <w:rsid w:val="00807F48"/>
    <w:rsid w:val="008106B0"/>
    <w:rsid w:val="008107E5"/>
    <w:rsid w:val="00810857"/>
    <w:rsid w:val="008112D6"/>
    <w:rsid w:val="0081166E"/>
    <w:rsid w:val="00812092"/>
    <w:rsid w:val="0081237B"/>
    <w:rsid w:val="008134AE"/>
    <w:rsid w:val="00813529"/>
    <w:rsid w:val="00813A10"/>
    <w:rsid w:val="00813A1F"/>
    <w:rsid w:val="00813E0C"/>
    <w:rsid w:val="00814E9D"/>
    <w:rsid w:val="00814F09"/>
    <w:rsid w:val="00815BD2"/>
    <w:rsid w:val="008160EA"/>
    <w:rsid w:val="00816ED2"/>
    <w:rsid w:val="00816EEF"/>
    <w:rsid w:val="00820138"/>
    <w:rsid w:val="00820548"/>
    <w:rsid w:val="00820F39"/>
    <w:rsid w:val="00821911"/>
    <w:rsid w:val="008225AA"/>
    <w:rsid w:val="00823115"/>
    <w:rsid w:val="008235D9"/>
    <w:rsid w:val="00823B2A"/>
    <w:rsid w:val="0082418E"/>
    <w:rsid w:val="00824C84"/>
    <w:rsid w:val="00824FCE"/>
    <w:rsid w:val="00825854"/>
    <w:rsid w:val="0082585F"/>
    <w:rsid w:val="00825C0A"/>
    <w:rsid w:val="00826216"/>
    <w:rsid w:val="00826C40"/>
    <w:rsid w:val="00826DD4"/>
    <w:rsid w:val="008273A8"/>
    <w:rsid w:val="0083004A"/>
    <w:rsid w:val="00830125"/>
    <w:rsid w:val="008303B7"/>
    <w:rsid w:val="008303EF"/>
    <w:rsid w:val="0083069A"/>
    <w:rsid w:val="008312ED"/>
    <w:rsid w:val="00831792"/>
    <w:rsid w:val="008318A8"/>
    <w:rsid w:val="00832E3B"/>
    <w:rsid w:val="00833ACC"/>
    <w:rsid w:val="00833F8A"/>
    <w:rsid w:val="00834318"/>
    <w:rsid w:val="00834598"/>
    <w:rsid w:val="00836D8B"/>
    <w:rsid w:val="00836EAF"/>
    <w:rsid w:val="008374FC"/>
    <w:rsid w:val="00837CED"/>
    <w:rsid w:val="008405CE"/>
    <w:rsid w:val="008422A4"/>
    <w:rsid w:val="00842390"/>
    <w:rsid w:val="0084240B"/>
    <w:rsid w:val="00842749"/>
    <w:rsid w:val="00843C10"/>
    <w:rsid w:val="00843F8E"/>
    <w:rsid w:val="0084465A"/>
    <w:rsid w:val="00844883"/>
    <w:rsid w:val="00844B59"/>
    <w:rsid w:val="00844E58"/>
    <w:rsid w:val="00844FEB"/>
    <w:rsid w:val="008451AE"/>
    <w:rsid w:val="00845414"/>
    <w:rsid w:val="008460A2"/>
    <w:rsid w:val="008468BD"/>
    <w:rsid w:val="0084695B"/>
    <w:rsid w:val="00846A8A"/>
    <w:rsid w:val="00846B06"/>
    <w:rsid w:val="0084708F"/>
    <w:rsid w:val="008473DA"/>
    <w:rsid w:val="00847A10"/>
    <w:rsid w:val="0085050B"/>
    <w:rsid w:val="00850776"/>
    <w:rsid w:val="00850C11"/>
    <w:rsid w:val="0085155E"/>
    <w:rsid w:val="00851BC9"/>
    <w:rsid w:val="0085223E"/>
    <w:rsid w:val="008523B1"/>
    <w:rsid w:val="008524F2"/>
    <w:rsid w:val="008528F5"/>
    <w:rsid w:val="00852F59"/>
    <w:rsid w:val="00853070"/>
    <w:rsid w:val="0085344A"/>
    <w:rsid w:val="008549AD"/>
    <w:rsid w:val="00854E2F"/>
    <w:rsid w:val="00855116"/>
    <w:rsid w:val="00855C91"/>
    <w:rsid w:val="00856899"/>
    <w:rsid w:val="00856F2F"/>
    <w:rsid w:val="00857C7C"/>
    <w:rsid w:val="008602DD"/>
    <w:rsid w:val="008604F1"/>
    <w:rsid w:val="008617E5"/>
    <w:rsid w:val="00862927"/>
    <w:rsid w:val="00862C73"/>
    <w:rsid w:val="00862DBE"/>
    <w:rsid w:val="00863517"/>
    <w:rsid w:val="00863B96"/>
    <w:rsid w:val="00863CEF"/>
    <w:rsid w:val="0086557E"/>
    <w:rsid w:val="008673FD"/>
    <w:rsid w:val="00867BAA"/>
    <w:rsid w:val="00867E1D"/>
    <w:rsid w:val="008700A8"/>
    <w:rsid w:val="00870FB3"/>
    <w:rsid w:val="00872594"/>
    <w:rsid w:val="00872EEB"/>
    <w:rsid w:val="008730A0"/>
    <w:rsid w:val="008737E9"/>
    <w:rsid w:val="008745D0"/>
    <w:rsid w:val="008747DB"/>
    <w:rsid w:val="0087614F"/>
    <w:rsid w:val="008763EB"/>
    <w:rsid w:val="0087642D"/>
    <w:rsid w:val="008770AD"/>
    <w:rsid w:val="00877109"/>
    <w:rsid w:val="0087780A"/>
    <w:rsid w:val="008802C8"/>
    <w:rsid w:val="00880AB7"/>
    <w:rsid w:val="008814EC"/>
    <w:rsid w:val="00881B95"/>
    <w:rsid w:val="00881E0F"/>
    <w:rsid w:val="00882D23"/>
    <w:rsid w:val="00883421"/>
    <w:rsid w:val="00885075"/>
    <w:rsid w:val="0088531D"/>
    <w:rsid w:val="0088540D"/>
    <w:rsid w:val="008854C1"/>
    <w:rsid w:val="008867B9"/>
    <w:rsid w:val="00886893"/>
    <w:rsid w:val="00887576"/>
    <w:rsid w:val="00887DD6"/>
    <w:rsid w:val="008905B9"/>
    <w:rsid w:val="008908AF"/>
    <w:rsid w:val="00892017"/>
    <w:rsid w:val="00892748"/>
    <w:rsid w:val="00892C3A"/>
    <w:rsid w:val="00893055"/>
    <w:rsid w:val="00893F29"/>
    <w:rsid w:val="00894ED8"/>
    <w:rsid w:val="00895901"/>
    <w:rsid w:val="00895978"/>
    <w:rsid w:val="00896BF6"/>
    <w:rsid w:val="00897187"/>
    <w:rsid w:val="00897A1A"/>
    <w:rsid w:val="00897FA6"/>
    <w:rsid w:val="008A0496"/>
    <w:rsid w:val="008A11D9"/>
    <w:rsid w:val="008A1765"/>
    <w:rsid w:val="008A1995"/>
    <w:rsid w:val="008A1B0E"/>
    <w:rsid w:val="008A1B7C"/>
    <w:rsid w:val="008A238F"/>
    <w:rsid w:val="008A2586"/>
    <w:rsid w:val="008A28C7"/>
    <w:rsid w:val="008A28E8"/>
    <w:rsid w:val="008A2E69"/>
    <w:rsid w:val="008A3BF6"/>
    <w:rsid w:val="008A3C39"/>
    <w:rsid w:val="008A5230"/>
    <w:rsid w:val="008A6332"/>
    <w:rsid w:val="008A7CDB"/>
    <w:rsid w:val="008A7D39"/>
    <w:rsid w:val="008B14A1"/>
    <w:rsid w:val="008B34F6"/>
    <w:rsid w:val="008B3A10"/>
    <w:rsid w:val="008B4810"/>
    <w:rsid w:val="008B4985"/>
    <w:rsid w:val="008B5C67"/>
    <w:rsid w:val="008B6F52"/>
    <w:rsid w:val="008B7BF2"/>
    <w:rsid w:val="008C0B48"/>
    <w:rsid w:val="008C1AFC"/>
    <w:rsid w:val="008C1EBD"/>
    <w:rsid w:val="008C3599"/>
    <w:rsid w:val="008C4646"/>
    <w:rsid w:val="008C4842"/>
    <w:rsid w:val="008C53C4"/>
    <w:rsid w:val="008C5B2C"/>
    <w:rsid w:val="008C70AD"/>
    <w:rsid w:val="008D0679"/>
    <w:rsid w:val="008D09EC"/>
    <w:rsid w:val="008D1616"/>
    <w:rsid w:val="008D2261"/>
    <w:rsid w:val="008D31D0"/>
    <w:rsid w:val="008D36ED"/>
    <w:rsid w:val="008D37E8"/>
    <w:rsid w:val="008D37FD"/>
    <w:rsid w:val="008D3CDF"/>
    <w:rsid w:val="008D3E0A"/>
    <w:rsid w:val="008D436E"/>
    <w:rsid w:val="008D4A93"/>
    <w:rsid w:val="008D4A9A"/>
    <w:rsid w:val="008D5453"/>
    <w:rsid w:val="008D57D6"/>
    <w:rsid w:val="008D5BCE"/>
    <w:rsid w:val="008D625C"/>
    <w:rsid w:val="008D69B1"/>
    <w:rsid w:val="008D69BB"/>
    <w:rsid w:val="008D7E7B"/>
    <w:rsid w:val="008D7FDC"/>
    <w:rsid w:val="008E05CE"/>
    <w:rsid w:val="008E0E82"/>
    <w:rsid w:val="008E2593"/>
    <w:rsid w:val="008E2817"/>
    <w:rsid w:val="008E3A03"/>
    <w:rsid w:val="008E3C59"/>
    <w:rsid w:val="008E42C6"/>
    <w:rsid w:val="008E5855"/>
    <w:rsid w:val="008E5BF9"/>
    <w:rsid w:val="008E6541"/>
    <w:rsid w:val="008E6EBC"/>
    <w:rsid w:val="008E7970"/>
    <w:rsid w:val="008F0058"/>
    <w:rsid w:val="008F0472"/>
    <w:rsid w:val="008F09F2"/>
    <w:rsid w:val="008F0E42"/>
    <w:rsid w:val="008F1262"/>
    <w:rsid w:val="008F23D5"/>
    <w:rsid w:val="008F2440"/>
    <w:rsid w:val="008F3551"/>
    <w:rsid w:val="008F3AF5"/>
    <w:rsid w:val="008F5AF9"/>
    <w:rsid w:val="008F5F20"/>
    <w:rsid w:val="008F695C"/>
    <w:rsid w:val="008F6D74"/>
    <w:rsid w:val="008F6FED"/>
    <w:rsid w:val="008F7E1F"/>
    <w:rsid w:val="00900990"/>
    <w:rsid w:val="00903191"/>
    <w:rsid w:val="00903585"/>
    <w:rsid w:val="0090359C"/>
    <w:rsid w:val="00903B08"/>
    <w:rsid w:val="00904289"/>
    <w:rsid w:val="00904B27"/>
    <w:rsid w:val="00904E45"/>
    <w:rsid w:val="00905629"/>
    <w:rsid w:val="00905DC9"/>
    <w:rsid w:val="0090606F"/>
    <w:rsid w:val="00906A3A"/>
    <w:rsid w:val="00906E18"/>
    <w:rsid w:val="00907D8A"/>
    <w:rsid w:val="00910341"/>
    <w:rsid w:val="009105C9"/>
    <w:rsid w:val="00911EEA"/>
    <w:rsid w:val="00912B27"/>
    <w:rsid w:val="00912F39"/>
    <w:rsid w:val="00913177"/>
    <w:rsid w:val="0091369E"/>
    <w:rsid w:val="009145AF"/>
    <w:rsid w:val="00914645"/>
    <w:rsid w:val="009148A8"/>
    <w:rsid w:val="00914A8F"/>
    <w:rsid w:val="00917197"/>
    <w:rsid w:val="009220FC"/>
    <w:rsid w:val="00922704"/>
    <w:rsid w:val="00922D41"/>
    <w:rsid w:val="0092340C"/>
    <w:rsid w:val="0092454C"/>
    <w:rsid w:val="00924BE1"/>
    <w:rsid w:val="00924CAC"/>
    <w:rsid w:val="00925036"/>
    <w:rsid w:val="00925449"/>
    <w:rsid w:val="009257C8"/>
    <w:rsid w:val="009266FC"/>
    <w:rsid w:val="00926E75"/>
    <w:rsid w:val="00927348"/>
    <w:rsid w:val="009273A0"/>
    <w:rsid w:val="0092748A"/>
    <w:rsid w:val="009277D4"/>
    <w:rsid w:val="00931AD4"/>
    <w:rsid w:val="00932C25"/>
    <w:rsid w:val="00932F14"/>
    <w:rsid w:val="009340C4"/>
    <w:rsid w:val="009342FD"/>
    <w:rsid w:val="00934CEF"/>
    <w:rsid w:val="00935C87"/>
    <w:rsid w:val="00935CD9"/>
    <w:rsid w:val="00936556"/>
    <w:rsid w:val="00937E03"/>
    <w:rsid w:val="009401CE"/>
    <w:rsid w:val="0094045F"/>
    <w:rsid w:val="00940815"/>
    <w:rsid w:val="009417F6"/>
    <w:rsid w:val="009419E3"/>
    <w:rsid w:val="00942BB8"/>
    <w:rsid w:val="00943720"/>
    <w:rsid w:val="0094385F"/>
    <w:rsid w:val="00944618"/>
    <w:rsid w:val="00944651"/>
    <w:rsid w:val="00944BAF"/>
    <w:rsid w:val="00944C13"/>
    <w:rsid w:val="009453AC"/>
    <w:rsid w:val="009462A6"/>
    <w:rsid w:val="009469FA"/>
    <w:rsid w:val="00947189"/>
    <w:rsid w:val="0094751B"/>
    <w:rsid w:val="00950E43"/>
    <w:rsid w:val="009513A5"/>
    <w:rsid w:val="0095209C"/>
    <w:rsid w:val="009521FE"/>
    <w:rsid w:val="009536E3"/>
    <w:rsid w:val="00953F6D"/>
    <w:rsid w:val="0095401D"/>
    <w:rsid w:val="00954727"/>
    <w:rsid w:val="009559E5"/>
    <w:rsid w:val="00955D33"/>
    <w:rsid w:val="00956306"/>
    <w:rsid w:val="00956643"/>
    <w:rsid w:val="00956C79"/>
    <w:rsid w:val="00956EDE"/>
    <w:rsid w:val="0095773C"/>
    <w:rsid w:val="00957AB7"/>
    <w:rsid w:val="0096070F"/>
    <w:rsid w:val="0096107A"/>
    <w:rsid w:val="009614C8"/>
    <w:rsid w:val="00962A0E"/>
    <w:rsid w:val="0096335A"/>
    <w:rsid w:val="00963F57"/>
    <w:rsid w:val="00964A89"/>
    <w:rsid w:val="00964D44"/>
    <w:rsid w:val="0096647D"/>
    <w:rsid w:val="00966DB4"/>
    <w:rsid w:val="0096720B"/>
    <w:rsid w:val="00967373"/>
    <w:rsid w:val="00967785"/>
    <w:rsid w:val="00967919"/>
    <w:rsid w:val="00970274"/>
    <w:rsid w:val="00972550"/>
    <w:rsid w:val="0097262F"/>
    <w:rsid w:val="00973042"/>
    <w:rsid w:val="00973AEF"/>
    <w:rsid w:val="00973CE7"/>
    <w:rsid w:val="00973E25"/>
    <w:rsid w:val="009740A4"/>
    <w:rsid w:val="009761C5"/>
    <w:rsid w:val="0097684B"/>
    <w:rsid w:val="0098071B"/>
    <w:rsid w:val="00980F76"/>
    <w:rsid w:val="00981084"/>
    <w:rsid w:val="0098124D"/>
    <w:rsid w:val="00982026"/>
    <w:rsid w:val="00982296"/>
    <w:rsid w:val="009825AB"/>
    <w:rsid w:val="00982954"/>
    <w:rsid w:val="009841DE"/>
    <w:rsid w:val="009846F6"/>
    <w:rsid w:val="0098528C"/>
    <w:rsid w:val="009857BE"/>
    <w:rsid w:val="00985EED"/>
    <w:rsid w:val="00986A89"/>
    <w:rsid w:val="009877E6"/>
    <w:rsid w:val="0099090B"/>
    <w:rsid w:val="009909D2"/>
    <w:rsid w:val="00990DCC"/>
    <w:rsid w:val="00991E57"/>
    <w:rsid w:val="00992321"/>
    <w:rsid w:val="00992837"/>
    <w:rsid w:val="00992AB4"/>
    <w:rsid w:val="00992B36"/>
    <w:rsid w:val="00993B96"/>
    <w:rsid w:val="0099410E"/>
    <w:rsid w:val="0099475C"/>
    <w:rsid w:val="00994DA7"/>
    <w:rsid w:val="00996021"/>
    <w:rsid w:val="00996793"/>
    <w:rsid w:val="00996913"/>
    <w:rsid w:val="00997A5D"/>
    <w:rsid w:val="009A3984"/>
    <w:rsid w:val="009A4040"/>
    <w:rsid w:val="009A4DF5"/>
    <w:rsid w:val="009A512B"/>
    <w:rsid w:val="009A5423"/>
    <w:rsid w:val="009A558D"/>
    <w:rsid w:val="009A622D"/>
    <w:rsid w:val="009A6513"/>
    <w:rsid w:val="009A7528"/>
    <w:rsid w:val="009A766E"/>
    <w:rsid w:val="009B02A3"/>
    <w:rsid w:val="009B08B6"/>
    <w:rsid w:val="009B0BC9"/>
    <w:rsid w:val="009B184F"/>
    <w:rsid w:val="009B26FB"/>
    <w:rsid w:val="009B38FC"/>
    <w:rsid w:val="009B3F0B"/>
    <w:rsid w:val="009B41D5"/>
    <w:rsid w:val="009B5334"/>
    <w:rsid w:val="009B586B"/>
    <w:rsid w:val="009B7AC5"/>
    <w:rsid w:val="009C00DF"/>
    <w:rsid w:val="009C15E8"/>
    <w:rsid w:val="009C2258"/>
    <w:rsid w:val="009C2698"/>
    <w:rsid w:val="009C28A1"/>
    <w:rsid w:val="009C32B4"/>
    <w:rsid w:val="009C4013"/>
    <w:rsid w:val="009C4386"/>
    <w:rsid w:val="009C4FD4"/>
    <w:rsid w:val="009C79B8"/>
    <w:rsid w:val="009D0021"/>
    <w:rsid w:val="009D0EAF"/>
    <w:rsid w:val="009D0F7D"/>
    <w:rsid w:val="009D1D2A"/>
    <w:rsid w:val="009D260E"/>
    <w:rsid w:val="009D28A9"/>
    <w:rsid w:val="009D28C5"/>
    <w:rsid w:val="009D343F"/>
    <w:rsid w:val="009D382F"/>
    <w:rsid w:val="009D3F25"/>
    <w:rsid w:val="009D421A"/>
    <w:rsid w:val="009D425C"/>
    <w:rsid w:val="009D498D"/>
    <w:rsid w:val="009D537A"/>
    <w:rsid w:val="009D5BBF"/>
    <w:rsid w:val="009D5C08"/>
    <w:rsid w:val="009D6901"/>
    <w:rsid w:val="009D6BEC"/>
    <w:rsid w:val="009D6F52"/>
    <w:rsid w:val="009D7032"/>
    <w:rsid w:val="009E02C2"/>
    <w:rsid w:val="009E04AF"/>
    <w:rsid w:val="009E0CC4"/>
    <w:rsid w:val="009E1498"/>
    <w:rsid w:val="009E1D16"/>
    <w:rsid w:val="009E1E53"/>
    <w:rsid w:val="009E22E2"/>
    <w:rsid w:val="009E4137"/>
    <w:rsid w:val="009E420C"/>
    <w:rsid w:val="009E43E3"/>
    <w:rsid w:val="009E5BA4"/>
    <w:rsid w:val="009E5CC3"/>
    <w:rsid w:val="009E64EB"/>
    <w:rsid w:val="009E770F"/>
    <w:rsid w:val="009E776E"/>
    <w:rsid w:val="009E7EDB"/>
    <w:rsid w:val="009F173A"/>
    <w:rsid w:val="009F1C63"/>
    <w:rsid w:val="009F22D0"/>
    <w:rsid w:val="009F251A"/>
    <w:rsid w:val="009F26AC"/>
    <w:rsid w:val="009F329F"/>
    <w:rsid w:val="009F3944"/>
    <w:rsid w:val="009F52CC"/>
    <w:rsid w:val="009F5460"/>
    <w:rsid w:val="009F5837"/>
    <w:rsid w:val="009F6BF9"/>
    <w:rsid w:val="00A0027C"/>
    <w:rsid w:val="00A002F2"/>
    <w:rsid w:val="00A01E76"/>
    <w:rsid w:val="00A02477"/>
    <w:rsid w:val="00A024D3"/>
    <w:rsid w:val="00A02B81"/>
    <w:rsid w:val="00A03D97"/>
    <w:rsid w:val="00A04036"/>
    <w:rsid w:val="00A0427D"/>
    <w:rsid w:val="00A04330"/>
    <w:rsid w:val="00A04486"/>
    <w:rsid w:val="00A04B1A"/>
    <w:rsid w:val="00A05148"/>
    <w:rsid w:val="00A0535F"/>
    <w:rsid w:val="00A057A5"/>
    <w:rsid w:val="00A05939"/>
    <w:rsid w:val="00A05A5B"/>
    <w:rsid w:val="00A05AA8"/>
    <w:rsid w:val="00A0674D"/>
    <w:rsid w:val="00A06C18"/>
    <w:rsid w:val="00A06D93"/>
    <w:rsid w:val="00A07220"/>
    <w:rsid w:val="00A101E0"/>
    <w:rsid w:val="00A1171D"/>
    <w:rsid w:val="00A11EF4"/>
    <w:rsid w:val="00A11FA8"/>
    <w:rsid w:val="00A1221A"/>
    <w:rsid w:val="00A13A02"/>
    <w:rsid w:val="00A13C2A"/>
    <w:rsid w:val="00A13F9E"/>
    <w:rsid w:val="00A14002"/>
    <w:rsid w:val="00A141BB"/>
    <w:rsid w:val="00A16560"/>
    <w:rsid w:val="00A173AC"/>
    <w:rsid w:val="00A209C9"/>
    <w:rsid w:val="00A211DA"/>
    <w:rsid w:val="00A21AB6"/>
    <w:rsid w:val="00A244F5"/>
    <w:rsid w:val="00A2450E"/>
    <w:rsid w:val="00A24BDC"/>
    <w:rsid w:val="00A24C0F"/>
    <w:rsid w:val="00A25256"/>
    <w:rsid w:val="00A25494"/>
    <w:rsid w:val="00A26A1D"/>
    <w:rsid w:val="00A27119"/>
    <w:rsid w:val="00A27773"/>
    <w:rsid w:val="00A302DA"/>
    <w:rsid w:val="00A30863"/>
    <w:rsid w:val="00A309C8"/>
    <w:rsid w:val="00A309DB"/>
    <w:rsid w:val="00A323E4"/>
    <w:rsid w:val="00A32899"/>
    <w:rsid w:val="00A32F95"/>
    <w:rsid w:val="00A3316C"/>
    <w:rsid w:val="00A337FF"/>
    <w:rsid w:val="00A34A4B"/>
    <w:rsid w:val="00A34B17"/>
    <w:rsid w:val="00A34D0E"/>
    <w:rsid w:val="00A3539B"/>
    <w:rsid w:val="00A35B5F"/>
    <w:rsid w:val="00A36452"/>
    <w:rsid w:val="00A37C79"/>
    <w:rsid w:val="00A409EF"/>
    <w:rsid w:val="00A411D6"/>
    <w:rsid w:val="00A42B5B"/>
    <w:rsid w:val="00A4482E"/>
    <w:rsid w:val="00A45153"/>
    <w:rsid w:val="00A45C9B"/>
    <w:rsid w:val="00A45DD4"/>
    <w:rsid w:val="00A46CC8"/>
    <w:rsid w:val="00A47059"/>
    <w:rsid w:val="00A471D0"/>
    <w:rsid w:val="00A50DE2"/>
    <w:rsid w:val="00A51417"/>
    <w:rsid w:val="00A51873"/>
    <w:rsid w:val="00A524FF"/>
    <w:rsid w:val="00A52B1E"/>
    <w:rsid w:val="00A5331D"/>
    <w:rsid w:val="00A53A05"/>
    <w:rsid w:val="00A5415F"/>
    <w:rsid w:val="00A541E3"/>
    <w:rsid w:val="00A54607"/>
    <w:rsid w:val="00A550B7"/>
    <w:rsid w:val="00A5536B"/>
    <w:rsid w:val="00A557FB"/>
    <w:rsid w:val="00A558F4"/>
    <w:rsid w:val="00A567D2"/>
    <w:rsid w:val="00A568ED"/>
    <w:rsid w:val="00A57624"/>
    <w:rsid w:val="00A608DF"/>
    <w:rsid w:val="00A618D7"/>
    <w:rsid w:val="00A629DD"/>
    <w:rsid w:val="00A63142"/>
    <w:rsid w:val="00A63394"/>
    <w:rsid w:val="00A63ABB"/>
    <w:rsid w:val="00A643FA"/>
    <w:rsid w:val="00A64833"/>
    <w:rsid w:val="00A64D33"/>
    <w:rsid w:val="00A65350"/>
    <w:rsid w:val="00A6575F"/>
    <w:rsid w:val="00A667A3"/>
    <w:rsid w:val="00A66B57"/>
    <w:rsid w:val="00A67AFB"/>
    <w:rsid w:val="00A67D72"/>
    <w:rsid w:val="00A67EF7"/>
    <w:rsid w:val="00A70691"/>
    <w:rsid w:val="00A70714"/>
    <w:rsid w:val="00A70C45"/>
    <w:rsid w:val="00A71630"/>
    <w:rsid w:val="00A72809"/>
    <w:rsid w:val="00A72AD9"/>
    <w:rsid w:val="00A7479D"/>
    <w:rsid w:val="00A75527"/>
    <w:rsid w:val="00A758EE"/>
    <w:rsid w:val="00A7590D"/>
    <w:rsid w:val="00A75916"/>
    <w:rsid w:val="00A76B22"/>
    <w:rsid w:val="00A76D8E"/>
    <w:rsid w:val="00A76F9A"/>
    <w:rsid w:val="00A779EF"/>
    <w:rsid w:val="00A8093A"/>
    <w:rsid w:val="00A81639"/>
    <w:rsid w:val="00A8170B"/>
    <w:rsid w:val="00A82CDF"/>
    <w:rsid w:val="00A82D1B"/>
    <w:rsid w:val="00A84003"/>
    <w:rsid w:val="00A842D9"/>
    <w:rsid w:val="00A846AF"/>
    <w:rsid w:val="00A84768"/>
    <w:rsid w:val="00A8624D"/>
    <w:rsid w:val="00A86A41"/>
    <w:rsid w:val="00A86C02"/>
    <w:rsid w:val="00A8731E"/>
    <w:rsid w:val="00A8753C"/>
    <w:rsid w:val="00A878C1"/>
    <w:rsid w:val="00A879FF"/>
    <w:rsid w:val="00A87F04"/>
    <w:rsid w:val="00A9031E"/>
    <w:rsid w:val="00A914AA"/>
    <w:rsid w:val="00A91A54"/>
    <w:rsid w:val="00A92048"/>
    <w:rsid w:val="00A9209D"/>
    <w:rsid w:val="00A92B92"/>
    <w:rsid w:val="00A92F35"/>
    <w:rsid w:val="00A93394"/>
    <w:rsid w:val="00A9373F"/>
    <w:rsid w:val="00A93CD1"/>
    <w:rsid w:val="00A94401"/>
    <w:rsid w:val="00A947D6"/>
    <w:rsid w:val="00A94F4E"/>
    <w:rsid w:val="00A95DE5"/>
    <w:rsid w:val="00A95DEF"/>
    <w:rsid w:val="00A97C61"/>
    <w:rsid w:val="00A97E3A"/>
    <w:rsid w:val="00A97EE1"/>
    <w:rsid w:val="00AA05C4"/>
    <w:rsid w:val="00AA0F60"/>
    <w:rsid w:val="00AA1072"/>
    <w:rsid w:val="00AA1543"/>
    <w:rsid w:val="00AA18FA"/>
    <w:rsid w:val="00AA32A3"/>
    <w:rsid w:val="00AA36BA"/>
    <w:rsid w:val="00AA397D"/>
    <w:rsid w:val="00AA49AE"/>
    <w:rsid w:val="00AA53FF"/>
    <w:rsid w:val="00AA5B9A"/>
    <w:rsid w:val="00AA5BEC"/>
    <w:rsid w:val="00AA747E"/>
    <w:rsid w:val="00AA7C1C"/>
    <w:rsid w:val="00AB14CE"/>
    <w:rsid w:val="00AB1C7E"/>
    <w:rsid w:val="00AB30DB"/>
    <w:rsid w:val="00AB37D8"/>
    <w:rsid w:val="00AB37F7"/>
    <w:rsid w:val="00AB42EE"/>
    <w:rsid w:val="00AB43A5"/>
    <w:rsid w:val="00AB558B"/>
    <w:rsid w:val="00AB5654"/>
    <w:rsid w:val="00AB59B7"/>
    <w:rsid w:val="00AB5E23"/>
    <w:rsid w:val="00AB6BBD"/>
    <w:rsid w:val="00AB796E"/>
    <w:rsid w:val="00AB7C53"/>
    <w:rsid w:val="00AC00BD"/>
    <w:rsid w:val="00AC0224"/>
    <w:rsid w:val="00AC0DA2"/>
    <w:rsid w:val="00AC2069"/>
    <w:rsid w:val="00AC3DB5"/>
    <w:rsid w:val="00AC40C0"/>
    <w:rsid w:val="00AC4328"/>
    <w:rsid w:val="00AC439A"/>
    <w:rsid w:val="00AC4A67"/>
    <w:rsid w:val="00AC5C6E"/>
    <w:rsid w:val="00AC6411"/>
    <w:rsid w:val="00AC66CD"/>
    <w:rsid w:val="00AC699C"/>
    <w:rsid w:val="00AC717D"/>
    <w:rsid w:val="00AD0ACE"/>
    <w:rsid w:val="00AD1AC8"/>
    <w:rsid w:val="00AD25CF"/>
    <w:rsid w:val="00AD273A"/>
    <w:rsid w:val="00AD295D"/>
    <w:rsid w:val="00AD3013"/>
    <w:rsid w:val="00AD321C"/>
    <w:rsid w:val="00AD3484"/>
    <w:rsid w:val="00AD3BBB"/>
    <w:rsid w:val="00AD41F2"/>
    <w:rsid w:val="00AD4964"/>
    <w:rsid w:val="00AD4A9C"/>
    <w:rsid w:val="00AD4AD0"/>
    <w:rsid w:val="00AD51EF"/>
    <w:rsid w:val="00AD5331"/>
    <w:rsid w:val="00AD5586"/>
    <w:rsid w:val="00AD6482"/>
    <w:rsid w:val="00AD64D0"/>
    <w:rsid w:val="00AD6583"/>
    <w:rsid w:val="00AD6871"/>
    <w:rsid w:val="00AD6D78"/>
    <w:rsid w:val="00AD7721"/>
    <w:rsid w:val="00AD78BC"/>
    <w:rsid w:val="00AD7BE8"/>
    <w:rsid w:val="00AD7C20"/>
    <w:rsid w:val="00AE0119"/>
    <w:rsid w:val="00AE1873"/>
    <w:rsid w:val="00AE2306"/>
    <w:rsid w:val="00AE28E6"/>
    <w:rsid w:val="00AE360B"/>
    <w:rsid w:val="00AE3E98"/>
    <w:rsid w:val="00AE3FB3"/>
    <w:rsid w:val="00AE53A6"/>
    <w:rsid w:val="00AE56CA"/>
    <w:rsid w:val="00AE5935"/>
    <w:rsid w:val="00AE5A07"/>
    <w:rsid w:val="00AE6227"/>
    <w:rsid w:val="00AE6E7F"/>
    <w:rsid w:val="00AE7112"/>
    <w:rsid w:val="00AE7442"/>
    <w:rsid w:val="00AF1619"/>
    <w:rsid w:val="00AF18AF"/>
    <w:rsid w:val="00AF1976"/>
    <w:rsid w:val="00AF19A5"/>
    <w:rsid w:val="00AF1FCC"/>
    <w:rsid w:val="00AF2374"/>
    <w:rsid w:val="00AF2C0E"/>
    <w:rsid w:val="00AF3382"/>
    <w:rsid w:val="00AF4420"/>
    <w:rsid w:val="00AF490E"/>
    <w:rsid w:val="00AF555F"/>
    <w:rsid w:val="00AF587C"/>
    <w:rsid w:val="00AF5D4A"/>
    <w:rsid w:val="00AF64D3"/>
    <w:rsid w:val="00AF6652"/>
    <w:rsid w:val="00AF6AA9"/>
    <w:rsid w:val="00AF76DA"/>
    <w:rsid w:val="00AF778B"/>
    <w:rsid w:val="00AF7F90"/>
    <w:rsid w:val="00B0063B"/>
    <w:rsid w:val="00B00F02"/>
    <w:rsid w:val="00B01838"/>
    <w:rsid w:val="00B0189B"/>
    <w:rsid w:val="00B028E7"/>
    <w:rsid w:val="00B031F5"/>
    <w:rsid w:val="00B034AA"/>
    <w:rsid w:val="00B03971"/>
    <w:rsid w:val="00B03FBA"/>
    <w:rsid w:val="00B04BF4"/>
    <w:rsid w:val="00B05085"/>
    <w:rsid w:val="00B0526D"/>
    <w:rsid w:val="00B05288"/>
    <w:rsid w:val="00B0556B"/>
    <w:rsid w:val="00B05EC1"/>
    <w:rsid w:val="00B06274"/>
    <w:rsid w:val="00B06C8B"/>
    <w:rsid w:val="00B07011"/>
    <w:rsid w:val="00B07E9C"/>
    <w:rsid w:val="00B11CD4"/>
    <w:rsid w:val="00B12170"/>
    <w:rsid w:val="00B1352C"/>
    <w:rsid w:val="00B13703"/>
    <w:rsid w:val="00B155B7"/>
    <w:rsid w:val="00B15A62"/>
    <w:rsid w:val="00B15FA8"/>
    <w:rsid w:val="00B1605C"/>
    <w:rsid w:val="00B160E9"/>
    <w:rsid w:val="00B1692A"/>
    <w:rsid w:val="00B16DE2"/>
    <w:rsid w:val="00B17A19"/>
    <w:rsid w:val="00B20907"/>
    <w:rsid w:val="00B20F32"/>
    <w:rsid w:val="00B21313"/>
    <w:rsid w:val="00B222A5"/>
    <w:rsid w:val="00B2260D"/>
    <w:rsid w:val="00B22CB6"/>
    <w:rsid w:val="00B2416D"/>
    <w:rsid w:val="00B257D8"/>
    <w:rsid w:val="00B2600D"/>
    <w:rsid w:val="00B2601D"/>
    <w:rsid w:val="00B27422"/>
    <w:rsid w:val="00B27994"/>
    <w:rsid w:val="00B27A84"/>
    <w:rsid w:val="00B27B01"/>
    <w:rsid w:val="00B27DDE"/>
    <w:rsid w:val="00B30CB6"/>
    <w:rsid w:val="00B3109F"/>
    <w:rsid w:val="00B311B1"/>
    <w:rsid w:val="00B31A1A"/>
    <w:rsid w:val="00B32D3B"/>
    <w:rsid w:val="00B333A7"/>
    <w:rsid w:val="00B34241"/>
    <w:rsid w:val="00B3432C"/>
    <w:rsid w:val="00B34507"/>
    <w:rsid w:val="00B34CFB"/>
    <w:rsid w:val="00B34D26"/>
    <w:rsid w:val="00B34E2C"/>
    <w:rsid w:val="00B35184"/>
    <w:rsid w:val="00B357B0"/>
    <w:rsid w:val="00B35962"/>
    <w:rsid w:val="00B36E92"/>
    <w:rsid w:val="00B36F67"/>
    <w:rsid w:val="00B36F97"/>
    <w:rsid w:val="00B371BD"/>
    <w:rsid w:val="00B3725E"/>
    <w:rsid w:val="00B37389"/>
    <w:rsid w:val="00B37AA4"/>
    <w:rsid w:val="00B401F3"/>
    <w:rsid w:val="00B420FD"/>
    <w:rsid w:val="00B42D72"/>
    <w:rsid w:val="00B43B1E"/>
    <w:rsid w:val="00B443CA"/>
    <w:rsid w:val="00B44D7C"/>
    <w:rsid w:val="00B45DE6"/>
    <w:rsid w:val="00B46281"/>
    <w:rsid w:val="00B4659D"/>
    <w:rsid w:val="00B468DC"/>
    <w:rsid w:val="00B46BCB"/>
    <w:rsid w:val="00B478D8"/>
    <w:rsid w:val="00B47CC9"/>
    <w:rsid w:val="00B50120"/>
    <w:rsid w:val="00B50B2F"/>
    <w:rsid w:val="00B51F40"/>
    <w:rsid w:val="00B52B70"/>
    <w:rsid w:val="00B52DDC"/>
    <w:rsid w:val="00B5312B"/>
    <w:rsid w:val="00B5366F"/>
    <w:rsid w:val="00B536CB"/>
    <w:rsid w:val="00B543C3"/>
    <w:rsid w:val="00B5492D"/>
    <w:rsid w:val="00B55333"/>
    <w:rsid w:val="00B55770"/>
    <w:rsid w:val="00B559AC"/>
    <w:rsid w:val="00B56800"/>
    <w:rsid w:val="00B569FA"/>
    <w:rsid w:val="00B56CE3"/>
    <w:rsid w:val="00B575DE"/>
    <w:rsid w:val="00B60025"/>
    <w:rsid w:val="00B60876"/>
    <w:rsid w:val="00B608AB"/>
    <w:rsid w:val="00B618AC"/>
    <w:rsid w:val="00B61BA2"/>
    <w:rsid w:val="00B61E1E"/>
    <w:rsid w:val="00B62D20"/>
    <w:rsid w:val="00B63022"/>
    <w:rsid w:val="00B643C5"/>
    <w:rsid w:val="00B64907"/>
    <w:rsid w:val="00B65198"/>
    <w:rsid w:val="00B6645A"/>
    <w:rsid w:val="00B6696B"/>
    <w:rsid w:val="00B6710E"/>
    <w:rsid w:val="00B67146"/>
    <w:rsid w:val="00B67C27"/>
    <w:rsid w:val="00B7054A"/>
    <w:rsid w:val="00B70B6E"/>
    <w:rsid w:val="00B70DFD"/>
    <w:rsid w:val="00B71680"/>
    <w:rsid w:val="00B719DC"/>
    <w:rsid w:val="00B71BA7"/>
    <w:rsid w:val="00B73E6B"/>
    <w:rsid w:val="00B74C2C"/>
    <w:rsid w:val="00B74FE1"/>
    <w:rsid w:val="00B75EA6"/>
    <w:rsid w:val="00B76AA4"/>
    <w:rsid w:val="00B77424"/>
    <w:rsid w:val="00B77889"/>
    <w:rsid w:val="00B802EE"/>
    <w:rsid w:val="00B811A9"/>
    <w:rsid w:val="00B8160F"/>
    <w:rsid w:val="00B829C0"/>
    <w:rsid w:val="00B83008"/>
    <w:rsid w:val="00B83D74"/>
    <w:rsid w:val="00B83F5E"/>
    <w:rsid w:val="00B8426A"/>
    <w:rsid w:val="00B845C9"/>
    <w:rsid w:val="00B85425"/>
    <w:rsid w:val="00B8664D"/>
    <w:rsid w:val="00B87551"/>
    <w:rsid w:val="00B87CD3"/>
    <w:rsid w:val="00B90A12"/>
    <w:rsid w:val="00B915FF"/>
    <w:rsid w:val="00B91615"/>
    <w:rsid w:val="00B91AB2"/>
    <w:rsid w:val="00B924AA"/>
    <w:rsid w:val="00B92AF8"/>
    <w:rsid w:val="00B93341"/>
    <w:rsid w:val="00B93804"/>
    <w:rsid w:val="00B94B97"/>
    <w:rsid w:val="00B94D7F"/>
    <w:rsid w:val="00B96656"/>
    <w:rsid w:val="00B9675A"/>
    <w:rsid w:val="00B97D38"/>
    <w:rsid w:val="00B97EB6"/>
    <w:rsid w:val="00BA0240"/>
    <w:rsid w:val="00BA052B"/>
    <w:rsid w:val="00BA0E63"/>
    <w:rsid w:val="00BA0E9C"/>
    <w:rsid w:val="00BA1429"/>
    <w:rsid w:val="00BA190B"/>
    <w:rsid w:val="00BA2B58"/>
    <w:rsid w:val="00BA2EAC"/>
    <w:rsid w:val="00BA3BBD"/>
    <w:rsid w:val="00BA3FD5"/>
    <w:rsid w:val="00BA4537"/>
    <w:rsid w:val="00BA5107"/>
    <w:rsid w:val="00BA5542"/>
    <w:rsid w:val="00BA59B8"/>
    <w:rsid w:val="00BA59FA"/>
    <w:rsid w:val="00BA5D0A"/>
    <w:rsid w:val="00BA67A8"/>
    <w:rsid w:val="00BB0A31"/>
    <w:rsid w:val="00BB200A"/>
    <w:rsid w:val="00BB2298"/>
    <w:rsid w:val="00BB2F30"/>
    <w:rsid w:val="00BB3C9B"/>
    <w:rsid w:val="00BB3D9E"/>
    <w:rsid w:val="00BB42F3"/>
    <w:rsid w:val="00BB497F"/>
    <w:rsid w:val="00BB4A1E"/>
    <w:rsid w:val="00BB4A9C"/>
    <w:rsid w:val="00BB4EB7"/>
    <w:rsid w:val="00BB5045"/>
    <w:rsid w:val="00BB5115"/>
    <w:rsid w:val="00BB5355"/>
    <w:rsid w:val="00BB58C2"/>
    <w:rsid w:val="00BB5928"/>
    <w:rsid w:val="00BB602C"/>
    <w:rsid w:val="00BB76B6"/>
    <w:rsid w:val="00BB798B"/>
    <w:rsid w:val="00BC11CE"/>
    <w:rsid w:val="00BC1208"/>
    <w:rsid w:val="00BC1659"/>
    <w:rsid w:val="00BC1892"/>
    <w:rsid w:val="00BC1F60"/>
    <w:rsid w:val="00BC22BF"/>
    <w:rsid w:val="00BC22C3"/>
    <w:rsid w:val="00BC24A2"/>
    <w:rsid w:val="00BC2536"/>
    <w:rsid w:val="00BC2908"/>
    <w:rsid w:val="00BC388E"/>
    <w:rsid w:val="00BC3C87"/>
    <w:rsid w:val="00BC4FC9"/>
    <w:rsid w:val="00BC5249"/>
    <w:rsid w:val="00BC532F"/>
    <w:rsid w:val="00BC64E0"/>
    <w:rsid w:val="00BC6631"/>
    <w:rsid w:val="00BC664F"/>
    <w:rsid w:val="00BC6BDC"/>
    <w:rsid w:val="00BC6CCB"/>
    <w:rsid w:val="00BC7594"/>
    <w:rsid w:val="00BC77F3"/>
    <w:rsid w:val="00BD05FD"/>
    <w:rsid w:val="00BD12B9"/>
    <w:rsid w:val="00BD18A5"/>
    <w:rsid w:val="00BD2F67"/>
    <w:rsid w:val="00BD31AD"/>
    <w:rsid w:val="00BD38BD"/>
    <w:rsid w:val="00BD3A3C"/>
    <w:rsid w:val="00BD4048"/>
    <w:rsid w:val="00BD5759"/>
    <w:rsid w:val="00BD6D04"/>
    <w:rsid w:val="00BD6F80"/>
    <w:rsid w:val="00BD751D"/>
    <w:rsid w:val="00BE0CD6"/>
    <w:rsid w:val="00BE0D5F"/>
    <w:rsid w:val="00BE0ED9"/>
    <w:rsid w:val="00BE142C"/>
    <w:rsid w:val="00BE2832"/>
    <w:rsid w:val="00BE28A5"/>
    <w:rsid w:val="00BE29A7"/>
    <w:rsid w:val="00BE4401"/>
    <w:rsid w:val="00BE491E"/>
    <w:rsid w:val="00BE5048"/>
    <w:rsid w:val="00BE5153"/>
    <w:rsid w:val="00BE617A"/>
    <w:rsid w:val="00BE6271"/>
    <w:rsid w:val="00BF0128"/>
    <w:rsid w:val="00BF0189"/>
    <w:rsid w:val="00BF0A5C"/>
    <w:rsid w:val="00BF0C9F"/>
    <w:rsid w:val="00BF1055"/>
    <w:rsid w:val="00BF38E8"/>
    <w:rsid w:val="00BF3FC2"/>
    <w:rsid w:val="00BF41EC"/>
    <w:rsid w:val="00BF4227"/>
    <w:rsid w:val="00BF44E6"/>
    <w:rsid w:val="00BF53E7"/>
    <w:rsid w:val="00BF54D8"/>
    <w:rsid w:val="00BF5DF8"/>
    <w:rsid w:val="00BF60FA"/>
    <w:rsid w:val="00BF6967"/>
    <w:rsid w:val="00BF7722"/>
    <w:rsid w:val="00BF79FF"/>
    <w:rsid w:val="00BF7D3B"/>
    <w:rsid w:val="00BF7E28"/>
    <w:rsid w:val="00C00281"/>
    <w:rsid w:val="00C00582"/>
    <w:rsid w:val="00C00D66"/>
    <w:rsid w:val="00C014E6"/>
    <w:rsid w:val="00C017FC"/>
    <w:rsid w:val="00C020C9"/>
    <w:rsid w:val="00C0278C"/>
    <w:rsid w:val="00C03541"/>
    <w:rsid w:val="00C046F2"/>
    <w:rsid w:val="00C04996"/>
    <w:rsid w:val="00C04A9B"/>
    <w:rsid w:val="00C054F1"/>
    <w:rsid w:val="00C0593A"/>
    <w:rsid w:val="00C05E27"/>
    <w:rsid w:val="00C06970"/>
    <w:rsid w:val="00C07E76"/>
    <w:rsid w:val="00C10518"/>
    <w:rsid w:val="00C1091A"/>
    <w:rsid w:val="00C10D7D"/>
    <w:rsid w:val="00C11094"/>
    <w:rsid w:val="00C1159E"/>
    <w:rsid w:val="00C1188C"/>
    <w:rsid w:val="00C11B80"/>
    <w:rsid w:val="00C122AD"/>
    <w:rsid w:val="00C12447"/>
    <w:rsid w:val="00C12D3F"/>
    <w:rsid w:val="00C12EC2"/>
    <w:rsid w:val="00C13312"/>
    <w:rsid w:val="00C142EC"/>
    <w:rsid w:val="00C14C43"/>
    <w:rsid w:val="00C1513F"/>
    <w:rsid w:val="00C1578C"/>
    <w:rsid w:val="00C15E4E"/>
    <w:rsid w:val="00C16087"/>
    <w:rsid w:val="00C16A9A"/>
    <w:rsid w:val="00C16C42"/>
    <w:rsid w:val="00C207D1"/>
    <w:rsid w:val="00C20C9E"/>
    <w:rsid w:val="00C20DAB"/>
    <w:rsid w:val="00C212A8"/>
    <w:rsid w:val="00C21721"/>
    <w:rsid w:val="00C21941"/>
    <w:rsid w:val="00C221A7"/>
    <w:rsid w:val="00C22EB9"/>
    <w:rsid w:val="00C23324"/>
    <w:rsid w:val="00C239DC"/>
    <w:rsid w:val="00C23D83"/>
    <w:rsid w:val="00C23E50"/>
    <w:rsid w:val="00C2419A"/>
    <w:rsid w:val="00C24406"/>
    <w:rsid w:val="00C24ED0"/>
    <w:rsid w:val="00C24F6A"/>
    <w:rsid w:val="00C25FF1"/>
    <w:rsid w:val="00C275DC"/>
    <w:rsid w:val="00C2763E"/>
    <w:rsid w:val="00C27D06"/>
    <w:rsid w:val="00C308E0"/>
    <w:rsid w:val="00C30D0C"/>
    <w:rsid w:val="00C31052"/>
    <w:rsid w:val="00C3168F"/>
    <w:rsid w:val="00C31889"/>
    <w:rsid w:val="00C321CB"/>
    <w:rsid w:val="00C32690"/>
    <w:rsid w:val="00C32759"/>
    <w:rsid w:val="00C328B5"/>
    <w:rsid w:val="00C3448D"/>
    <w:rsid w:val="00C34642"/>
    <w:rsid w:val="00C36061"/>
    <w:rsid w:val="00C366D7"/>
    <w:rsid w:val="00C3737B"/>
    <w:rsid w:val="00C37532"/>
    <w:rsid w:val="00C37557"/>
    <w:rsid w:val="00C4094D"/>
    <w:rsid w:val="00C40EE8"/>
    <w:rsid w:val="00C41FC9"/>
    <w:rsid w:val="00C42768"/>
    <w:rsid w:val="00C43106"/>
    <w:rsid w:val="00C431B0"/>
    <w:rsid w:val="00C43583"/>
    <w:rsid w:val="00C43DC5"/>
    <w:rsid w:val="00C4431E"/>
    <w:rsid w:val="00C44F44"/>
    <w:rsid w:val="00C45134"/>
    <w:rsid w:val="00C46349"/>
    <w:rsid w:val="00C463D6"/>
    <w:rsid w:val="00C4649B"/>
    <w:rsid w:val="00C46640"/>
    <w:rsid w:val="00C46863"/>
    <w:rsid w:val="00C468A0"/>
    <w:rsid w:val="00C472CD"/>
    <w:rsid w:val="00C501DA"/>
    <w:rsid w:val="00C504E1"/>
    <w:rsid w:val="00C50F50"/>
    <w:rsid w:val="00C51680"/>
    <w:rsid w:val="00C51BC0"/>
    <w:rsid w:val="00C52B50"/>
    <w:rsid w:val="00C53151"/>
    <w:rsid w:val="00C53949"/>
    <w:rsid w:val="00C53B19"/>
    <w:rsid w:val="00C54686"/>
    <w:rsid w:val="00C55034"/>
    <w:rsid w:val="00C55577"/>
    <w:rsid w:val="00C568A7"/>
    <w:rsid w:val="00C57A8A"/>
    <w:rsid w:val="00C602CC"/>
    <w:rsid w:val="00C6035A"/>
    <w:rsid w:val="00C6244E"/>
    <w:rsid w:val="00C62C1C"/>
    <w:rsid w:val="00C6328C"/>
    <w:rsid w:val="00C641B6"/>
    <w:rsid w:val="00C66C99"/>
    <w:rsid w:val="00C66D42"/>
    <w:rsid w:val="00C66E9B"/>
    <w:rsid w:val="00C67114"/>
    <w:rsid w:val="00C671D4"/>
    <w:rsid w:val="00C67352"/>
    <w:rsid w:val="00C67426"/>
    <w:rsid w:val="00C702ED"/>
    <w:rsid w:val="00C72098"/>
    <w:rsid w:val="00C723F6"/>
    <w:rsid w:val="00C73A4B"/>
    <w:rsid w:val="00C73FD7"/>
    <w:rsid w:val="00C74A6E"/>
    <w:rsid w:val="00C75D71"/>
    <w:rsid w:val="00C762E6"/>
    <w:rsid w:val="00C76921"/>
    <w:rsid w:val="00C76C29"/>
    <w:rsid w:val="00C76D39"/>
    <w:rsid w:val="00C76F56"/>
    <w:rsid w:val="00C77247"/>
    <w:rsid w:val="00C77819"/>
    <w:rsid w:val="00C77BE9"/>
    <w:rsid w:val="00C80058"/>
    <w:rsid w:val="00C80319"/>
    <w:rsid w:val="00C80C12"/>
    <w:rsid w:val="00C80F43"/>
    <w:rsid w:val="00C80FE7"/>
    <w:rsid w:val="00C82AEA"/>
    <w:rsid w:val="00C835EE"/>
    <w:rsid w:val="00C836F8"/>
    <w:rsid w:val="00C84135"/>
    <w:rsid w:val="00C85874"/>
    <w:rsid w:val="00C86185"/>
    <w:rsid w:val="00C86325"/>
    <w:rsid w:val="00C86BF4"/>
    <w:rsid w:val="00C90035"/>
    <w:rsid w:val="00C90F00"/>
    <w:rsid w:val="00C90FA3"/>
    <w:rsid w:val="00C92119"/>
    <w:rsid w:val="00C9278E"/>
    <w:rsid w:val="00C92B61"/>
    <w:rsid w:val="00C92CD3"/>
    <w:rsid w:val="00C94844"/>
    <w:rsid w:val="00C94FFB"/>
    <w:rsid w:val="00C95F17"/>
    <w:rsid w:val="00C95FB8"/>
    <w:rsid w:val="00C960CA"/>
    <w:rsid w:val="00C965DE"/>
    <w:rsid w:val="00C9667B"/>
    <w:rsid w:val="00C97F84"/>
    <w:rsid w:val="00CA08AA"/>
    <w:rsid w:val="00CA094E"/>
    <w:rsid w:val="00CA13E1"/>
    <w:rsid w:val="00CA1765"/>
    <w:rsid w:val="00CA18ED"/>
    <w:rsid w:val="00CA1BF9"/>
    <w:rsid w:val="00CA1E3A"/>
    <w:rsid w:val="00CA2156"/>
    <w:rsid w:val="00CA2318"/>
    <w:rsid w:val="00CA4893"/>
    <w:rsid w:val="00CA61AE"/>
    <w:rsid w:val="00CA6427"/>
    <w:rsid w:val="00CA6871"/>
    <w:rsid w:val="00CA68C5"/>
    <w:rsid w:val="00CA7817"/>
    <w:rsid w:val="00CB010A"/>
    <w:rsid w:val="00CB0F2A"/>
    <w:rsid w:val="00CB1858"/>
    <w:rsid w:val="00CB1AF3"/>
    <w:rsid w:val="00CB1D43"/>
    <w:rsid w:val="00CB2586"/>
    <w:rsid w:val="00CB2DD1"/>
    <w:rsid w:val="00CB3997"/>
    <w:rsid w:val="00CB4E99"/>
    <w:rsid w:val="00CB519A"/>
    <w:rsid w:val="00CB5C94"/>
    <w:rsid w:val="00CB5FDE"/>
    <w:rsid w:val="00CB653D"/>
    <w:rsid w:val="00CB7012"/>
    <w:rsid w:val="00CB72C3"/>
    <w:rsid w:val="00CB7328"/>
    <w:rsid w:val="00CB75F9"/>
    <w:rsid w:val="00CB76BE"/>
    <w:rsid w:val="00CC0D2C"/>
    <w:rsid w:val="00CC1526"/>
    <w:rsid w:val="00CC17CD"/>
    <w:rsid w:val="00CC1CA1"/>
    <w:rsid w:val="00CC2A43"/>
    <w:rsid w:val="00CC3675"/>
    <w:rsid w:val="00CC3B27"/>
    <w:rsid w:val="00CC45C2"/>
    <w:rsid w:val="00CC495D"/>
    <w:rsid w:val="00CC5070"/>
    <w:rsid w:val="00CC525A"/>
    <w:rsid w:val="00CC53E7"/>
    <w:rsid w:val="00CC56B6"/>
    <w:rsid w:val="00CC58F9"/>
    <w:rsid w:val="00CC6386"/>
    <w:rsid w:val="00CC67D3"/>
    <w:rsid w:val="00CC6DB3"/>
    <w:rsid w:val="00CC7261"/>
    <w:rsid w:val="00CD0506"/>
    <w:rsid w:val="00CD0783"/>
    <w:rsid w:val="00CD0F36"/>
    <w:rsid w:val="00CD168C"/>
    <w:rsid w:val="00CD2569"/>
    <w:rsid w:val="00CD27A3"/>
    <w:rsid w:val="00CD2897"/>
    <w:rsid w:val="00CD3907"/>
    <w:rsid w:val="00CD4DDC"/>
    <w:rsid w:val="00CD4E7C"/>
    <w:rsid w:val="00CD5491"/>
    <w:rsid w:val="00CD5887"/>
    <w:rsid w:val="00CD669E"/>
    <w:rsid w:val="00CD67E6"/>
    <w:rsid w:val="00CD714C"/>
    <w:rsid w:val="00CD7506"/>
    <w:rsid w:val="00CE0120"/>
    <w:rsid w:val="00CE25FA"/>
    <w:rsid w:val="00CE2CFC"/>
    <w:rsid w:val="00CE2DB6"/>
    <w:rsid w:val="00CE30F6"/>
    <w:rsid w:val="00CE3CC6"/>
    <w:rsid w:val="00CE7D0A"/>
    <w:rsid w:val="00CF0654"/>
    <w:rsid w:val="00CF082D"/>
    <w:rsid w:val="00CF094D"/>
    <w:rsid w:val="00CF0AA9"/>
    <w:rsid w:val="00CF0BD8"/>
    <w:rsid w:val="00CF1AD8"/>
    <w:rsid w:val="00CF1AE9"/>
    <w:rsid w:val="00CF1BF1"/>
    <w:rsid w:val="00CF2CB8"/>
    <w:rsid w:val="00CF39AD"/>
    <w:rsid w:val="00CF4035"/>
    <w:rsid w:val="00CF4589"/>
    <w:rsid w:val="00CF5798"/>
    <w:rsid w:val="00CF5FBB"/>
    <w:rsid w:val="00CF6742"/>
    <w:rsid w:val="00CF70B7"/>
    <w:rsid w:val="00CF7C28"/>
    <w:rsid w:val="00D00640"/>
    <w:rsid w:val="00D0073D"/>
    <w:rsid w:val="00D008F9"/>
    <w:rsid w:val="00D00E29"/>
    <w:rsid w:val="00D02189"/>
    <w:rsid w:val="00D025FD"/>
    <w:rsid w:val="00D02B5E"/>
    <w:rsid w:val="00D02F42"/>
    <w:rsid w:val="00D0574D"/>
    <w:rsid w:val="00D05A8F"/>
    <w:rsid w:val="00D0606F"/>
    <w:rsid w:val="00D06395"/>
    <w:rsid w:val="00D06ADA"/>
    <w:rsid w:val="00D071D6"/>
    <w:rsid w:val="00D07653"/>
    <w:rsid w:val="00D1054F"/>
    <w:rsid w:val="00D1058C"/>
    <w:rsid w:val="00D1096C"/>
    <w:rsid w:val="00D115A4"/>
    <w:rsid w:val="00D11852"/>
    <w:rsid w:val="00D11C47"/>
    <w:rsid w:val="00D12157"/>
    <w:rsid w:val="00D121E3"/>
    <w:rsid w:val="00D12640"/>
    <w:rsid w:val="00D1396B"/>
    <w:rsid w:val="00D14D43"/>
    <w:rsid w:val="00D150FE"/>
    <w:rsid w:val="00D1541A"/>
    <w:rsid w:val="00D15BE0"/>
    <w:rsid w:val="00D163F2"/>
    <w:rsid w:val="00D16AC3"/>
    <w:rsid w:val="00D16B75"/>
    <w:rsid w:val="00D172ED"/>
    <w:rsid w:val="00D17525"/>
    <w:rsid w:val="00D177AC"/>
    <w:rsid w:val="00D20435"/>
    <w:rsid w:val="00D2072F"/>
    <w:rsid w:val="00D207FF"/>
    <w:rsid w:val="00D20BB8"/>
    <w:rsid w:val="00D212CC"/>
    <w:rsid w:val="00D22296"/>
    <w:rsid w:val="00D22620"/>
    <w:rsid w:val="00D23A86"/>
    <w:rsid w:val="00D23FCA"/>
    <w:rsid w:val="00D24B47"/>
    <w:rsid w:val="00D2506E"/>
    <w:rsid w:val="00D25A4A"/>
    <w:rsid w:val="00D25AF8"/>
    <w:rsid w:val="00D26A62"/>
    <w:rsid w:val="00D27635"/>
    <w:rsid w:val="00D27AC0"/>
    <w:rsid w:val="00D30543"/>
    <w:rsid w:val="00D3149C"/>
    <w:rsid w:val="00D32959"/>
    <w:rsid w:val="00D329E0"/>
    <w:rsid w:val="00D33996"/>
    <w:rsid w:val="00D353B7"/>
    <w:rsid w:val="00D35C65"/>
    <w:rsid w:val="00D35F08"/>
    <w:rsid w:val="00D36919"/>
    <w:rsid w:val="00D3725F"/>
    <w:rsid w:val="00D3743F"/>
    <w:rsid w:val="00D406B3"/>
    <w:rsid w:val="00D4109D"/>
    <w:rsid w:val="00D41EAD"/>
    <w:rsid w:val="00D42D06"/>
    <w:rsid w:val="00D442C7"/>
    <w:rsid w:val="00D444B6"/>
    <w:rsid w:val="00D44A40"/>
    <w:rsid w:val="00D45772"/>
    <w:rsid w:val="00D45E49"/>
    <w:rsid w:val="00D45E9D"/>
    <w:rsid w:val="00D4604E"/>
    <w:rsid w:val="00D46158"/>
    <w:rsid w:val="00D47ACA"/>
    <w:rsid w:val="00D47C96"/>
    <w:rsid w:val="00D47D4F"/>
    <w:rsid w:val="00D503C3"/>
    <w:rsid w:val="00D509F7"/>
    <w:rsid w:val="00D5180E"/>
    <w:rsid w:val="00D51EEA"/>
    <w:rsid w:val="00D5242D"/>
    <w:rsid w:val="00D525F5"/>
    <w:rsid w:val="00D52B9A"/>
    <w:rsid w:val="00D53818"/>
    <w:rsid w:val="00D53CD3"/>
    <w:rsid w:val="00D54348"/>
    <w:rsid w:val="00D544FF"/>
    <w:rsid w:val="00D5454F"/>
    <w:rsid w:val="00D54B56"/>
    <w:rsid w:val="00D54BCA"/>
    <w:rsid w:val="00D54DF6"/>
    <w:rsid w:val="00D54E24"/>
    <w:rsid w:val="00D56592"/>
    <w:rsid w:val="00D566B0"/>
    <w:rsid w:val="00D56DAB"/>
    <w:rsid w:val="00D57514"/>
    <w:rsid w:val="00D60A5F"/>
    <w:rsid w:val="00D60D23"/>
    <w:rsid w:val="00D6192E"/>
    <w:rsid w:val="00D6239F"/>
    <w:rsid w:val="00D63ABB"/>
    <w:rsid w:val="00D648D6"/>
    <w:rsid w:val="00D6496D"/>
    <w:rsid w:val="00D64B63"/>
    <w:rsid w:val="00D653E3"/>
    <w:rsid w:val="00D65F6C"/>
    <w:rsid w:val="00D6669B"/>
    <w:rsid w:val="00D66F24"/>
    <w:rsid w:val="00D6746E"/>
    <w:rsid w:val="00D67BCE"/>
    <w:rsid w:val="00D67EB3"/>
    <w:rsid w:val="00D70062"/>
    <w:rsid w:val="00D707F9"/>
    <w:rsid w:val="00D72256"/>
    <w:rsid w:val="00D7298F"/>
    <w:rsid w:val="00D73185"/>
    <w:rsid w:val="00D732B1"/>
    <w:rsid w:val="00D734C7"/>
    <w:rsid w:val="00D737CD"/>
    <w:rsid w:val="00D7386B"/>
    <w:rsid w:val="00D73D30"/>
    <w:rsid w:val="00D7475E"/>
    <w:rsid w:val="00D74776"/>
    <w:rsid w:val="00D752AF"/>
    <w:rsid w:val="00D75698"/>
    <w:rsid w:val="00D76688"/>
    <w:rsid w:val="00D76B03"/>
    <w:rsid w:val="00D76F7B"/>
    <w:rsid w:val="00D807E7"/>
    <w:rsid w:val="00D80828"/>
    <w:rsid w:val="00D80B97"/>
    <w:rsid w:val="00D81220"/>
    <w:rsid w:val="00D81582"/>
    <w:rsid w:val="00D81CA6"/>
    <w:rsid w:val="00D81E93"/>
    <w:rsid w:val="00D82A67"/>
    <w:rsid w:val="00D82B7F"/>
    <w:rsid w:val="00D82DCE"/>
    <w:rsid w:val="00D83535"/>
    <w:rsid w:val="00D83B79"/>
    <w:rsid w:val="00D847AC"/>
    <w:rsid w:val="00D85A07"/>
    <w:rsid w:val="00D861BD"/>
    <w:rsid w:val="00D86337"/>
    <w:rsid w:val="00D86621"/>
    <w:rsid w:val="00D87945"/>
    <w:rsid w:val="00D9085A"/>
    <w:rsid w:val="00D912A9"/>
    <w:rsid w:val="00D91D70"/>
    <w:rsid w:val="00D923D5"/>
    <w:rsid w:val="00D95328"/>
    <w:rsid w:val="00D9599C"/>
    <w:rsid w:val="00D9693E"/>
    <w:rsid w:val="00D972FF"/>
    <w:rsid w:val="00D97D46"/>
    <w:rsid w:val="00DA0C38"/>
    <w:rsid w:val="00DA17CD"/>
    <w:rsid w:val="00DA23B8"/>
    <w:rsid w:val="00DA2498"/>
    <w:rsid w:val="00DA2B9B"/>
    <w:rsid w:val="00DA2F58"/>
    <w:rsid w:val="00DA2FAB"/>
    <w:rsid w:val="00DA4699"/>
    <w:rsid w:val="00DA4F8E"/>
    <w:rsid w:val="00DA55C8"/>
    <w:rsid w:val="00DA5F23"/>
    <w:rsid w:val="00DA63EB"/>
    <w:rsid w:val="00DA6DDB"/>
    <w:rsid w:val="00DA74F5"/>
    <w:rsid w:val="00DA7621"/>
    <w:rsid w:val="00DA7C4D"/>
    <w:rsid w:val="00DA7EF3"/>
    <w:rsid w:val="00DB0A7F"/>
    <w:rsid w:val="00DB0B2F"/>
    <w:rsid w:val="00DB14FE"/>
    <w:rsid w:val="00DB17FB"/>
    <w:rsid w:val="00DB2C05"/>
    <w:rsid w:val="00DB2F51"/>
    <w:rsid w:val="00DB3A07"/>
    <w:rsid w:val="00DB3B10"/>
    <w:rsid w:val="00DB402E"/>
    <w:rsid w:val="00DB4702"/>
    <w:rsid w:val="00DB4DA5"/>
    <w:rsid w:val="00DB5C84"/>
    <w:rsid w:val="00DB615C"/>
    <w:rsid w:val="00DB68D7"/>
    <w:rsid w:val="00DB6BE3"/>
    <w:rsid w:val="00DB7308"/>
    <w:rsid w:val="00DC067C"/>
    <w:rsid w:val="00DC0BEE"/>
    <w:rsid w:val="00DC0CA1"/>
    <w:rsid w:val="00DC14B6"/>
    <w:rsid w:val="00DC17B1"/>
    <w:rsid w:val="00DC1808"/>
    <w:rsid w:val="00DC23C4"/>
    <w:rsid w:val="00DC2408"/>
    <w:rsid w:val="00DC2418"/>
    <w:rsid w:val="00DC2521"/>
    <w:rsid w:val="00DC31A3"/>
    <w:rsid w:val="00DC388F"/>
    <w:rsid w:val="00DC3930"/>
    <w:rsid w:val="00DC3DF7"/>
    <w:rsid w:val="00DC3F02"/>
    <w:rsid w:val="00DC40AE"/>
    <w:rsid w:val="00DC4F57"/>
    <w:rsid w:val="00DC533D"/>
    <w:rsid w:val="00DC574B"/>
    <w:rsid w:val="00DC59A0"/>
    <w:rsid w:val="00DC6295"/>
    <w:rsid w:val="00DC62AC"/>
    <w:rsid w:val="00DC677E"/>
    <w:rsid w:val="00DC69B3"/>
    <w:rsid w:val="00DC6EC7"/>
    <w:rsid w:val="00DC73FF"/>
    <w:rsid w:val="00DC7FEE"/>
    <w:rsid w:val="00DD0BA3"/>
    <w:rsid w:val="00DD0FF9"/>
    <w:rsid w:val="00DD11EE"/>
    <w:rsid w:val="00DD2C5F"/>
    <w:rsid w:val="00DD34E0"/>
    <w:rsid w:val="00DD4F53"/>
    <w:rsid w:val="00DD52C5"/>
    <w:rsid w:val="00DD58FF"/>
    <w:rsid w:val="00DD5D4F"/>
    <w:rsid w:val="00DD6418"/>
    <w:rsid w:val="00DD6776"/>
    <w:rsid w:val="00DD6DA1"/>
    <w:rsid w:val="00DD7053"/>
    <w:rsid w:val="00DD78E6"/>
    <w:rsid w:val="00DD7E5D"/>
    <w:rsid w:val="00DE0881"/>
    <w:rsid w:val="00DE155C"/>
    <w:rsid w:val="00DE28AF"/>
    <w:rsid w:val="00DE2F84"/>
    <w:rsid w:val="00DE3041"/>
    <w:rsid w:val="00DE3EF2"/>
    <w:rsid w:val="00DE4177"/>
    <w:rsid w:val="00DE4230"/>
    <w:rsid w:val="00DE58F1"/>
    <w:rsid w:val="00DE64CA"/>
    <w:rsid w:val="00DE6B09"/>
    <w:rsid w:val="00DE723C"/>
    <w:rsid w:val="00DE7C93"/>
    <w:rsid w:val="00DE7E2B"/>
    <w:rsid w:val="00DF0094"/>
    <w:rsid w:val="00DF0C88"/>
    <w:rsid w:val="00DF15E8"/>
    <w:rsid w:val="00DF1AC0"/>
    <w:rsid w:val="00DF1B1D"/>
    <w:rsid w:val="00DF3200"/>
    <w:rsid w:val="00DF467E"/>
    <w:rsid w:val="00DF4760"/>
    <w:rsid w:val="00DF48AB"/>
    <w:rsid w:val="00DF4D40"/>
    <w:rsid w:val="00DF4F7F"/>
    <w:rsid w:val="00DF593D"/>
    <w:rsid w:val="00DF6331"/>
    <w:rsid w:val="00DF6CBD"/>
    <w:rsid w:val="00DF788E"/>
    <w:rsid w:val="00E0011F"/>
    <w:rsid w:val="00E0028B"/>
    <w:rsid w:val="00E00614"/>
    <w:rsid w:val="00E023F0"/>
    <w:rsid w:val="00E0248D"/>
    <w:rsid w:val="00E024B9"/>
    <w:rsid w:val="00E02856"/>
    <w:rsid w:val="00E02C08"/>
    <w:rsid w:val="00E03100"/>
    <w:rsid w:val="00E03E9F"/>
    <w:rsid w:val="00E041BE"/>
    <w:rsid w:val="00E044B8"/>
    <w:rsid w:val="00E047CF"/>
    <w:rsid w:val="00E04EA9"/>
    <w:rsid w:val="00E06256"/>
    <w:rsid w:val="00E06833"/>
    <w:rsid w:val="00E06D1E"/>
    <w:rsid w:val="00E07300"/>
    <w:rsid w:val="00E1101F"/>
    <w:rsid w:val="00E11CCB"/>
    <w:rsid w:val="00E128C4"/>
    <w:rsid w:val="00E13616"/>
    <w:rsid w:val="00E13847"/>
    <w:rsid w:val="00E13C00"/>
    <w:rsid w:val="00E13EEC"/>
    <w:rsid w:val="00E15348"/>
    <w:rsid w:val="00E16440"/>
    <w:rsid w:val="00E20118"/>
    <w:rsid w:val="00E207BA"/>
    <w:rsid w:val="00E2225F"/>
    <w:rsid w:val="00E22445"/>
    <w:rsid w:val="00E22AE9"/>
    <w:rsid w:val="00E232ED"/>
    <w:rsid w:val="00E235F5"/>
    <w:rsid w:val="00E2461D"/>
    <w:rsid w:val="00E25E51"/>
    <w:rsid w:val="00E26578"/>
    <w:rsid w:val="00E26D47"/>
    <w:rsid w:val="00E27636"/>
    <w:rsid w:val="00E27826"/>
    <w:rsid w:val="00E27AE8"/>
    <w:rsid w:val="00E27B3E"/>
    <w:rsid w:val="00E310A9"/>
    <w:rsid w:val="00E319EB"/>
    <w:rsid w:val="00E31D56"/>
    <w:rsid w:val="00E327E1"/>
    <w:rsid w:val="00E3283A"/>
    <w:rsid w:val="00E33027"/>
    <w:rsid w:val="00E34236"/>
    <w:rsid w:val="00E344F0"/>
    <w:rsid w:val="00E34BBF"/>
    <w:rsid w:val="00E350A7"/>
    <w:rsid w:val="00E36ED4"/>
    <w:rsid w:val="00E40AF0"/>
    <w:rsid w:val="00E40C82"/>
    <w:rsid w:val="00E41800"/>
    <w:rsid w:val="00E41EE3"/>
    <w:rsid w:val="00E42C5A"/>
    <w:rsid w:val="00E42D32"/>
    <w:rsid w:val="00E43005"/>
    <w:rsid w:val="00E4326D"/>
    <w:rsid w:val="00E43395"/>
    <w:rsid w:val="00E43924"/>
    <w:rsid w:val="00E443C9"/>
    <w:rsid w:val="00E456DF"/>
    <w:rsid w:val="00E45981"/>
    <w:rsid w:val="00E45994"/>
    <w:rsid w:val="00E4747D"/>
    <w:rsid w:val="00E47953"/>
    <w:rsid w:val="00E47B2B"/>
    <w:rsid w:val="00E5016F"/>
    <w:rsid w:val="00E513A2"/>
    <w:rsid w:val="00E517C0"/>
    <w:rsid w:val="00E5186C"/>
    <w:rsid w:val="00E51F1F"/>
    <w:rsid w:val="00E525ED"/>
    <w:rsid w:val="00E52B36"/>
    <w:rsid w:val="00E53425"/>
    <w:rsid w:val="00E53C35"/>
    <w:rsid w:val="00E54AB3"/>
    <w:rsid w:val="00E54D77"/>
    <w:rsid w:val="00E557B5"/>
    <w:rsid w:val="00E56609"/>
    <w:rsid w:val="00E56692"/>
    <w:rsid w:val="00E570A9"/>
    <w:rsid w:val="00E57EF7"/>
    <w:rsid w:val="00E608A0"/>
    <w:rsid w:val="00E60AC0"/>
    <w:rsid w:val="00E6139F"/>
    <w:rsid w:val="00E618ED"/>
    <w:rsid w:val="00E61BFC"/>
    <w:rsid w:val="00E61C65"/>
    <w:rsid w:val="00E623F7"/>
    <w:rsid w:val="00E62676"/>
    <w:rsid w:val="00E629A1"/>
    <w:rsid w:val="00E64F0B"/>
    <w:rsid w:val="00E6530C"/>
    <w:rsid w:val="00E6748F"/>
    <w:rsid w:val="00E701DE"/>
    <w:rsid w:val="00E706E1"/>
    <w:rsid w:val="00E70A92"/>
    <w:rsid w:val="00E71C02"/>
    <w:rsid w:val="00E720D7"/>
    <w:rsid w:val="00E72164"/>
    <w:rsid w:val="00E72524"/>
    <w:rsid w:val="00E7252C"/>
    <w:rsid w:val="00E7291F"/>
    <w:rsid w:val="00E72F64"/>
    <w:rsid w:val="00E732EC"/>
    <w:rsid w:val="00E7345B"/>
    <w:rsid w:val="00E74E41"/>
    <w:rsid w:val="00E75059"/>
    <w:rsid w:val="00E771D5"/>
    <w:rsid w:val="00E77434"/>
    <w:rsid w:val="00E775C7"/>
    <w:rsid w:val="00E77DA4"/>
    <w:rsid w:val="00E8183D"/>
    <w:rsid w:val="00E81BE4"/>
    <w:rsid w:val="00E824BA"/>
    <w:rsid w:val="00E82D1D"/>
    <w:rsid w:val="00E82E44"/>
    <w:rsid w:val="00E83885"/>
    <w:rsid w:val="00E845F1"/>
    <w:rsid w:val="00E84602"/>
    <w:rsid w:val="00E84DC4"/>
    <w:rsid w:val="00E8590A"/>
    <w:rsid w:val="00E8628B"/>
    <w:rsid w:val="00E864E0"/>
    <w:rsid w:val="00E8688A"/>
    <w:rsid w:val="00E87106"/>
    <w:rsid w:val="00E874F5"/>
    <w:rsid w:val="00E87F56"/>
    <w:rsid w:val="00E904EE"/>
    <w:rsid w:val="00E906CF"/>
    <w:rsid w:val="00E92949"/>
    <w:rsid w:val="00E92BF3"/>
    <w:rsid w:val="00E93495"/>
    <w:rsid w:val="00E93941"/>
    <w:rsid w:val="00E939E6"/>
    <w:rsid w:val="00E93B40"/>
    <w:rsid w:val="00E93E04"/>
    <w:rsid w:val="00E94550"/>
    <w:rsid w:val="00E94C8A"/>
    <w:rsid w:val="00E9581F"/>
    <w:rsid w:val="00E958E0"/>
    <w:rsid w:val="00E95AAE"/>
    <w:rsid w:val="00E95D57"/>
    <w:rsid w:val="00E9729B"/>
    <w:rsid w:val="00EA00FC"/>
    <w:rsid w:val="00EA03B8"/>
    <w:rsid w:val="00EA0405"/>
    <w:rsid w:val="00EA0520"/>
    <w:rsid w:val="00EA053E"/>
    <w:rsid w:val="00EA0634"/>
    <w:rsid w:val="00EA0CC5"/>
    <w:rsid w:val="00EA170C"/>
    <w:rsid w:val="00EA2A31"/>
    <w:rsid w:val="00EA3373"/>
    <w:rsid w:val="00EA3AA3"/>
    <w:rsid w:val="00EA3B6E"/>
    <w:rsid w:val="00EA3CAA"/>
    <w:rsid w:val="00EA42B4"/>
    <w:rsid w:val="00EA4354"/>
    <w:rsid w:val="00EA443E"/>
    <w:rsid w:val="00EA47DC"/>
    <w:rsid w:val="00EB01AA"/>
    <w:rsid w:val="00EB07E7"/>
    <w:rsid w:val="00EB08A5"/>
    <w:rsid w:val="00EB14F5"/>
    <w:rsid w:val="00EB1ED3"/>
    <w:rsid w:val="00EB20F7"/>
    <w:rsid w:val="00EB2334"/>
    <w:rsid w:val="00EB2F34"/>
    <w:rsid w:val="00EB4C69"/>
    <w:rsid w:val="00EB5E9C"/>
    <w:rsid w:val="00EB69CD"/>
    <w:rsid w:val="00EB6AB6"/>
    <w:rsid w:val="00EB762D"/>
    <w:rsid w:val="00EB77E7"/>
    <w:rsid w:val="00EB7A02"/>
    <w:rsid w:val="00EB7BEF"/>
    <w:rsid w:val="00EC0403"/>
    <w:rsid w:val="00EC0BFE"/>
    <w:rsid w:val="00EC1486"/>
    <w:rsid w:val="00EC1FF7"/>
    <w:rsid w:val="00EC26B4"/>
    <w:rsid w:val="00EC2D12"/>
    <w:rsid w:val="00EC3079"/>
    <w:rsid w:val="00EC36EC"/>
    <w:rsid w:val="00EC4395"/>
    <w:rsid w:val="00EC46E6"/>
    <w:rsid w:val="00EC5896"/>
    <w:rsid w:val="00EC5BCD"/>
    <w:rsid w:val="00EC603A"/>
    <w:rsid w:val="00EC6AAF"/>
    <w:rsid w:val="00ED0E64"/>
    <w:rsid w:val="00ED1CEC"/>
    <w:rsid w:val="00ED1E30"/>
    <w:rsid w:val="00ED2076"/>
    <w:rsid w:val="00ED209B"/>
    <w:rsid w:val="00ED27BD"/>
    <w:rsid w:val="00ED42EE"/>
    <w:rsid w:val="00ED48AB"/>
    <w:rsid w:val="00ED490A"/>
    <w:rsid w:val="00ED4A12"/>
    <w:rsid w:val="00ED55D6"/>
    <w:rsid w:val="00ED56B7"/>
    <w:rsid w:val="00ED6372"/>
    <w:rsid w:val="00ED6CF3"/>
    <w:rsid w:val="00ED722E"/>
    <w:rsid w:val="00ED7731"/>
    <w:rsid w:val="00EE021F"/>
    <w:rsid w:val="00EE0A49"/>
    <w:rsid w:val="00EE0ED0"/>
    <w:rsid w:val="00EE0F8E"/>
    <w:rsid w:val="00EE1121"/>
    <w:rsid w:val="00EE1750"/>
    <w:rsid w:val="00EE1C53"/>
    <w:rsid w:val="00EE1FA2"/>
    <w:rsid w:val="00EE24E9"/>
    <w:rsid w:val="00EE2E25"/>
    <w:rsid w:val="00EE36AF"/>
    <w:rsid w:val="00EE3C79"/>
    <w:rsid w:val="00EE4649"/>
    <w:rsid w:val="00EE765C"/>
    <w:rsid w:val="00EE790D"/>
    <w:rsid w:val="00EF0058"/>
    <w:rsid w:val="00EF10B3"/>
    <w:rsid w:val="00EF1291"/>
    <w:rsid w:val="00EF1CD9"/>
    <w:rsid w:val="00EF2A57"/>
    <w:rsid w:val="00EF386C"/>
    <w:rsid w:val="00EF4566"/>
    <w:rsid w:val="00EF4D57"/>
    <w:rsid w:val="00EF6992"/>
    <w:rsid w:val="00F00753"/>
    <w:rsid w:val="00F008A5"/>
    <w:rsid w:val="00F03D0B"/>
    <w:rsid w:val="00F0466F"/>
    <w:rsid w:val="00F04ABC"/>
    <w:rsid w:val="00F061A4"/>
    <w:rsid w:val="00F06C09"/>
    <w:rsid w:val="00F070BC"/>
    <w:rsid w:val="00F0765B"/>
    <w:rsid w:val="00F103AA"/>
    <w:rsid w:val="00F11BCC"/>
    <w:rsid w:val="00F12AE5"/>
    <w:rsid w:val="00F13052"/>
    <w:rsid w:val="00F130AB"/>
    <w:rsid w:val="00F13B4E"/>
    <w:rsid w:val="00F13CAB"/>
    <w:rsid w:val="00F14CE4"/>
    <w:rsid w:val="00F14D4E"/>
    <w:rsid w:val="00F14D61"/>
    <w:rsid w:val="00F159A4"/>
    <w:rsid w:val="00F15C9D"/>
    <w:rsid w:val="00F15DA9"/>
    <w:rsid w:val="00F16454"/>
    <w:rsid w:val="00F16A6D"/>
    <w:rsid w:val="00F17A17"/>
    <w:rsid w:val="00F20AC4"/>
    <w:rsid w:val="00F20AD0"/>
    <w:rsid w:val="00F21F23"/>
    <w:rsid w:val="00F2295B"/>
    <w:rsid w:val="00F231E5"/>
    <w:rsid w:val="00F23A7C"/>
    <w:rsid w:val="00F23BE4"/>
    <w:rsid w:val="00F245AE"/>
    <w:rsid w:val="00F2463C"/>
    <w:rsid w:val="00F2516B"/>
    <w:rsid w:val="00F264AA"/>
    <w:rsid w:val="00F277B6"/>
    <w:rsid w:val="00F27ECA"/>
    <w:rsid w:val="00F30B69"/>
    <w:rsid w:val="00F31244"/>
    <w:rsid w:val="00F316E6"/>
    <w:rsid w:val="00F31D7C"/>
    <w:rsid w:val="00F32DF4"/>
    <w:rsid w:val="00F33A68"/>
    <w:rsid w:val="00F33DDC"/>
    <w:rsid w:val="00F35B2F"/>
    <w:rsid w:val="00F35CD2"/>
    <w:rsid w:val="00F35D13"/>
    <w:rsid w:val="00F37146"/>
    <w:rsid w:val="00F375B4"/>
    <w:rsid w:val="00F40E20"/>
    <w:rsid w:val="00F410AB"/>
    <w:rsid w:val="00F42405"/>
    <w:rsid w:val="00F4262D"/>
    <w:rsid w:val="00F42788"/>
    <w:rsid w:val="00F430FC"/>
    <w:rsid w:val="00F43C35"/>
    <w:rsid w:val="00F4420D"/>
    <w:rsid w:val="00F448B8"/>
    <w:rsid w:val="00F4498F"/>
    <w:rsid w:val="00F45695"/>
    <w:rsid w:val="00F46725"/>
    <w:rsid w:val="00F4673D"/>
    <w:rsid w:val="00F46EFE"/>
    <w:rsid w:val="00F47167"/>
    <w:rsid w:val="00F47FFA"/>
    <w:rsid w:val="00F503DD"/>
    <w:rsid w:val="00F51C30"/>
    <w:rsid w:val="00F52FFA"/>
    <w:rsid w:val="00F540F8"/>
    <w:rsid w:val="00F55636"/>
    <w:rsid w:val="00F55F83"/>
    <w:rsid w:val="00F56214"/>
    <w:rsid w:val="00F5654E"/>
    <w:rsid w:val="00F57069"/>
    <w:rsid w:val="00F575D4"/>
    <w:rsid w:val="00F57A64"/>
    <w:rsid w:val="00F60484"/>
    <w:rsid w:val="00F60A5E"/>
    <w:rsid w:val="00F61461"/>
    <w:rsid w:val="00F61A8C"/>
    <w:rsid w:val="00F61ADD"/>
    <w:rsid w:val="00F63CAC"/>
    <w:rsid w:val="00F63F51"/>
    <w:rsid w:val="00F6407E"/>
    <w:rsid w:val="00F640DB"/>
    <w:rsid w:val="00F6441A"/>
    <w:rsid w:val="00F64FA8"/>
    <w:rsid w:val="00F66E6E"/>
    <w:rsid w:val="00F6701B"/>
    <w:rsid w:val="00F70386"/>
    <w:rsid w:val="00F70B1B"/>
    <w:rsid w:val="00F70D6B"/>
    <w:rsid w:val="00F711CD"/>
    <w:rsid w:val="00F718A2"/>
    <w:rsid w:val="00F71E85"/>
    <w:rsid w:val="00F733F0"/>
    <w:rsid w:val="00F7399E"/>
    <w:rsid w:val="00F741B4"/>
    <w:rsid w:val="00F74200"/>
    <w:rsid w:val="00F7535A"/>
    <w:rsid w:val="00F757F5"/>
    <w:rsid w:val="00F757FD"/>
    <w:rsid w:val="00F75960"/>
    <w:rsid w:val="00F75AD1"/>
    <w:rsid w:val="00F7651D"/>
    <w:rsid w:val="00F77274"/>
    <w:rsid w:val="00F77810"/>
    <w:rsid w:val="00F77B4D"/>
    <w:rsid w:val="00F80056"/>
    <w:rsid w:val="00F80530"/>
    <w:rsid w:val="00F807F9"/>
    <w:rsid w:val="00F80901"/>
    <w:rsid w:val="00F80E4D"/>
    <w:rsid w:val="00F81E98"/>
    <w:rsid w:val="00F82096"/>
    <w:rsid w:val="00F83707"/>
    <w:rsid w:val="00F83A0F"/>
    <w:rsid w:val="00F83A58"/>
    <w:rsid w:val="00F83BE2"/>
    <w:rsid w:val="00F85185"/>
    <w:rsid w:val="00F85DF7"/>
    <w:rsid w:val="00F87C8E"/>
    <w:rsid w:val="00F87E9E"/>
    <w:rsid w:val="00F903A0"/>
    <w:rsid w:val="00F906DC"/>
    <w:rsid w:val="00F909D0"/>
    <w:rsid w:val="00F90AD3"/>
    <w:rsid w:val="00F91648"/>
    <w:rsid w:val="00F91BFC"/>
    <w:rsid w:val="00F9238B"/>
    <w:rsid w:val="00F932C4"/>
    <w:rsid w:val="00F93CE5"/>
    <w:rsid w:val="00F93DA4"/>
    <w:rsid w:val="00F9435B"/>
    <w:rsid w:val="00F9492C"/>
    <w:rsid w:val="00F9499E"/>
    <w:rsid w:val="00F94DEF"/>
    <w:rsid w:val="00F952F3"/>
    <w:rsid w:val="00F95324"/>
    <w:rsid w:val="00F95627"/>
    <w:rsid w:val="00F959E2"/>
    <w:rsid w:val="00F95B06"/>
    <w:rsid w:val="00F96F9D"/>
    <w:rsid w:val="00F9738F"/>
    <w:rsid w:val="00F97559"/>
    <w:rsid w:val="00F97617"/>
    <w:rsid w:val="00F9790B"/>
    <w:rsid w:val="00F97966"/>
    <w:rsid w:val="00F979F2"/>
    <w:rsid w:val="00FA1840"/>
    <w:rsid w:val="00FA19DB"/>
    <w:rsid w:val="00FA1D65"/>
    <w:rsid w:val="00FA2303"/>
    <w:rsid w:val="00FA2B98"/>
    <w:rsid w:val="00FA2BE0"/>
    <w:rsid w:val="00FA2E85"/>
    <w:rsid w:val="00FA31F3"/>
    <w:rsid w:val="00FA344C"/>
    <w:rsid w:val="00FA3451"/>
    <w:rsid w:val="00FA39F7"/>
    <w:rsid w:val="00FA3A11"/>
    <w:rsid w:val="00FA3EB8"/>
    <w:rsid w:val="00FA3F85"/>
    <w:rsid w:val="00FA4378"/>
    <w:rsid w:val="00FA450E"/>
    <w:rsid w:val="00FA4CF0"/>
    <w:rsid w:val="00FA4F77"/>
    <w:rsid w:val="00FA5525"/>
    <w:rsid w:val="00FA55A0"/>
    <w:rsid w:val="00FA67D3"/>
    <w:rsid w:val="00FA6B29"/>
    <w:rsid w:val="00FA78A1"/>
    <w:rsid w:val="00FB013C"/>
    <w:rsid w:val="00FB0986"/>
    <w:rsid w:val="00FB1D70"/>
    <w:rsid w:val="00FB20F9"/>
    <w:rsid w:val="00FB2A7C"/>
    <w:rsid w:val="00FB3884"/>
    <w:rsid w:val="00FB3A45"/>
    <w:rsid w:val="00FB4CFD"/>
    <w:rsid w:val="00FB5364"/>
    <w:rsid w:val="00FB5C3C"/>
    <w:rsid w:val="00FB6EE1"/>
    <w:rsid w:val="00FB7647"/>
    <w:rsid w:val="00FC0212"/>
    <w:rsid w:val="00FC0B61"/>
    <w:rsid w:val="00FC1AC1"/>
    <w:rsid w:val="00FC20B5"/>
    <w:rsid w:val="00FC223C"/>
    <w:rsid w:val="00FC2299"/>
    <w:rsid w:val="00FC2A6B"/>
    <w:rsid w:val="00FC3A06"/>
    <w:rsid w:val="00FC3C33"/>
    <w:rsid w:val="00FC3E53"/>
    <w:rsid w:val="00FC51D4"/>
    <w:rsid w:val="00FC54A6"/>
    <w:rsid w:val="00FC556A"/>
    <w:rsid w:val="00FC55B5"/>
    <w:rsid w:val="00FC5962"/>
    <w:rsid w:val="00FC5EEB"/>
    <w:rsid w:val="00FC6E3F"/>
    <w:rsid w:val="00FC7388"/>
    <w:rsid w:val="00FD0B1B"/>
    <w:rsid w:val="00FD0F69"/>
    <w:rsid w:val="00FD1401"/>
    <w:rsid w:val="00FD184F"/>
    <w:rsid w:val="00FD1D68"/>
    <w:rsid w:val="00FD292A"/>
    <w:rsid w:val="00FD2E7F"/>
    <w:rsid w:val="00FD379F"/>
    <w:rsid w:val="00FD3A89"/>
    <w:rsid w:val="00FD472B"/>
    <w:rsid w:val="00FD4AC1"/>
    <w:rsid w:val="00FD5BBB"/>
    <w:rsid w:val="00FD6984"/>
    <w:rsid w:val="00FD6BCE"/>
    <w:rsid w:val="00FD6FB4"/>
    <w:rsid w:val="00FE02E5"/>
    <w:rsid w:val="00FE0B18"/>
    <w:rsid w:val="00FE11B4"/>
    <w:rsid w:val="00FE1FA3"/>
    <w:rsid w:val="00FE2A90"/>
    <w:rsid w:val="00FE5FC1"/>
    <w:rsid w:val="00FE6372"/>
    <w:rsid w:val="00FE63B8"/>
    <w:rsid w:val="00FE6499"/>
    <w:rsid w:val="00FE6918"/>
    <w:rsid w:val="00FE734D"/>
    <w:rsid w:val="00FE77CE"/>
    <w:rsid w:val="00FE7F51"/>
    <w:rsid w:val="00FF08DA"/>
    <w:rsid w:val="00FF0B97"/>
    <w:rsid w:val="00FF0BFB"/>
    <w:rsid w:val="00FF1EB4"/>
    <w:rsid w:val="00FF2C44"/>
    <w:rsid w:val="00FF30AA"/>
    <w:rsid w:val="00FF4058"/>
    <w:rsid w:val="00FF45D5"/>
    <w:rsid w:val="00FF4B77"/>
    <w:rsid w:val="00FF5720"/>
    <w:rsid w:val="00FF5A14"/>
    <w:rsid w:val="00FF5D9F"/>
    <w:rsid w:val="00FF6389"/>
    <w:rsid w:val="00FF68E9"/>
    <w:rsid w:val="00FF6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lsdException w:name="heading 3" w:unhideWhenUsed="0"/>
    <w:lsdException w:name="heading 4" w:unhideWhenUsed="0"/>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qFormat="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semiHidden="1"/>
    <w:lsdException w:name="List Number" w:semiHidden="1"/>
    <w:lsdException w:name="List 4" w:unhideWhenUsed="0"/>
    <w:lsdException w:name="List 5" w:unhideWhenUsed="0"/>
    <w:lsdException w:name="List Number 5" w:semiHidden="1"/>
    <w:lsdException w:name="Title" w:unhideWhenUsed="0"/>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Hyperlink" w:semiHidden="1" w:uiPriority="99"/>
    <w:lsdException w:name="FollowedHyperlink" w:semiHidden="1"/>
    <w:lsdException w:name="Strong" w:unhideWhenUsed="0" w:qFormat="1"/>
    <w:lsdException w:name="Emphasis" w:unhideWhenUsed="0"/>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lsdException w:name="Table Grid" w:unhideWhenUsed="0"/>
    <w:lsdException w:name="Table Theme" w:semiHidden="1"/>
    <w:lsdException w:name="Placeholder Text" w:semiHidden="1" w:uiPriority="99" w:unhideWhenUsed="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semiHidden="1" w:uiPriority="39" w:qFormat="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rsid w:val="005357F2"/>
    <w:pPr>
      <w:ind w:left="1140"/>
      <w:outlineLvl w:val="1"/>
    </w:pPr>
    <w:rPr>
      <w:b w:val="0"/>
      <w:bCs w:val="0"/>
      <w:i/>
      <w:iCs/>
      <w:spacing w:val="12"/>
    </w:rPr>
  </w:style>
  <w:style w:type="paragraph" w:styleId="Heading3">
    <w:name w:val="heading 3"/>
    <w:basedOn w:val="Normal"/>
    <w:next w:val="Normal"/>
    <w:rsid w:val="005357F2"/>
    <w:pPr>
      <w:keepNext/>
      <w:outlineLvl w:val="2"/>
    </w:pPr>
    <w:rPr>
      <w:b/>
      <w:bCs/>
    </w:rPr>
  </w:style>
  <w:style w:type="paragraph" w:styleId="Heading4">
    <w:name w:val="heading 4"/>
    <w:basedOn w:val="Normal"/>
    <w:next w:val="Normal"/>
    <w:rsid w:val="005357F2"/>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rsid w:val="005357F2"/>
    <w:pPr>
      <w:tabs>
        <w:tab w:val="center" w:pos="4536"/>
        <w:tab w:val="right" w:pos="9072"/>
      </w:tabs>
    </w:pPr>
  </w:style>
  <w:style w:type="paragraph" w:styleId="ListBullet">
    <w:name w:val="List Bullet"/>
    <w:aliases w:val="Aufzählungszeichen deutsch"/>
    <w:basedOn w:val="Normal"/>
    <w:autoRedefine/>
    <w:rsid w:val="00905629"/>
    <w:pPr>
      <w:numPr>
        <w:numId w:val="3"/>
      </w:numPr>
      <w:tabs>
        <w:tab w:val="left" w:pos="210"/>
      </w:tabs>
      <w:spacing w:before="110" w:after="110" w:line="280" w:lineRule="exact"/>
      <w:jc w:val="both"/>
    </w:pPr>
    <w:rPr>
      <w:b/>
      <w:bCs/>
      <w:snapToGrid/>
      <w:sz w:val="19"/>
      <w:lang w:val="en-US"/>
    </w:rPr>
  </w:style>
  <w:style w:type="paragraph" w:customStyle="1" w:styleId="Auszeichnungkursiv">
    <w:name w:val="Auszeichnung_kursiv"/>
    <w:basedOn w:val="Normal"/>
    <w:rsid w:val="005357F2"/>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sid w:val="005357F2"/>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rsid w:val="005357F2"/>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HeaderChar">
    <w:name w:val="Header Char"/>
    <w:aliases w:val="_Seitenzahl Char"/>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eGrid">
    <w:name w:val="Table Grid"/>
    <w:basedOn w:val="TableNormal"/>
    <w:rsid w:val="00333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FollowedHyperlink">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UnresolvedMention1">
    <w:name w:val="Unresolved Mention1"/>
    <w:uiPriority w:val="99"/>
    <w:semiHidden/>
    <w:unhideWhenUsed/>
    <w:rsid w:val="004978C2"/>
    <w:rPr>
      <w:color w:val="605E5C"/>
      <w:shd w:val="clear" w:color="auto" w:fill="E1DFDD"/>
    </w:rPr>
  </w:style>
  <w:style w:type="paragraph" w:styleId="Revision">
    <w:name w:val="Revision"/>
    <w:hidden/>
    <w:uiPriority w:val="99"/>
    <w:semiHidden/>
    <w:rsid w:val="00FA39F7"/>
    <w:rPr>
      <w:rFonts w:ascii="VW Text Office" w:hAnsi="VW Text Office" w:cs="Arial"/>
      <w:snapToGrid w:val="0"/>
      <w:kern w:val="8"/>
      <w:sz w:val="22"/>
      <w:szCs w:val="19"/>
    </w:rPr>
  </w:style>
  <w:style w:type="paragraph" w:styleId="ListParagraph">
    <w:name w:val="List Paragraph"/>
    <w:basedOn w:val="Normal"/>
    <w:uiPriority w:val="34"/>
    <w:qFormat/>
    <w:rsid w:val="00683177"/>
    <w:pPr>
      <w:ind w:left="720"/>
      <w:contextualSpacing/>
    </w:pPr>
  </w:style>
  <w:style w:type="character" w:customStyle="1" w:styleId="st">
    <w:name w:val="st"/>
    <w:basedOn w:val="DefaultParagraphFont"/>
    <w:rsid w:val="00C32690"/>
  </w:style>
  <w:style w:type="character" w:styleId="CommentReference">
    <w:name w:val="annotation reference"/>
    <w:basedOn w:val="DefaultParagraphFont"/>
    <w:semiHidden/>
    <w:unhideWhenUsed/>
    <w:rsid w:val="009D260E"/>
    <w:rPr>
      <w:sz w:val="16"/>
      <w:szCs w:val="16"/>
    </w:rPr>
  </w:style>
  <w:style w:type="paragraph" w:styleId="CommentText">
    <w:name w:val="annotation text"/>
    <w:basedOn w:val="Normal"/>
    <w:link w:val="CommentTextChar"/>
    <w:unhideWhenUsed/>
    <w:rsid w:val="009D260E"/>
    <w:pPr>
      <w:spacing w:line="240" w:lineRule="auto"/>
    </w:pPr>
    <w:rPr>
      <w:sz w:val="20"/>
      <w:szCs w:val="20"/>
    </w:rPr>
  </w:style>
  <w:style w:type="character" w:customStyle="1" w:styleId="CommentTextChar">
    <w:name w:val="Comment Text Char"/>
    <w:basedOn w:val="DefaultParagraphFont"/>
    <w:link w:val="CommentText"/>
    <w:rsid w:val="009D260E"/>
    <w:rPr>
      <w:rFonts w:ascii="VW Text Office" w:hAnsi="VW Text Office" w:cs="Arial"/>
      <w:snapToGrid w:val="0"/>
      <w:kern w:val="8"/>
    </w:rPr>
  </w:style>
  <w:style w:type="paragraph" w:styleId="CommentSubject">
    <w:name w:val="annotation subject"/>
    <w:basedOn w:val="CommentText"/>
    <w:next w:val="CommentText"/>
    <w:link w:val="CommentSubjectChar"/>
    <w:semiHidden/>
    <w:unhideWhenUsed/>
    <w:rsid w:val="009D260E"/>
    <w:rPr>
      <w:b/>
      <w:bCs/>
    </w:rPr>
  </w:style>
  <w:style w:type="character" w:customStyle="1" w:styleId="CommentSubjectChar">
    <w:name w:val="Comment Subject Char"/>
    <w:basedOn w:val="CommentTextChar"/>
    <w:link w:val="CommentSubject"/>
    <w:semiHidden/>
    <w:rsid w:val="009D260E"/>
    <w:rPr>
      <w:rFonts w:ascii="VW Text Office" w:hAnsi="VW Text Office" w:cs="Arial"/>
      <w:b/>
      <w:bCs/>
      <w:snapToGrid w:val="0"/>
      <w:kern w:val="8"/>
    </w:rPr>
  </w:style>
  <w:style w:type="paragraph" w:customStyle="1" w:styleId="xmsonormal">
    <w:name w:val="x_msonormal"/>
    <w:basedOn w:val="Normal"/>
    <w:uiPriority w:val="99"/>
    <w:rsid w:val="00F37146"/>
    <w:pPr>
      <w:spacing w:line="240" w:lineRule="auto"/>
    </w:pPr>
    <w:rPr>
      <w:rFonts w:ascii="Times New Roman" w:eastAsiaTheme="minorEastAsia" w:hAnsi="Times New Roman" w:cs="Times New Roman"/>
      <w:snapToGrid/>
      <w:kern w:val="0"/>
      <w:sz w:val="24"/>
      <w:szCs w:val="24"/>
      <w:lang w:val="en-US" w:eastAsia="zh-CN"/>
    </w:rPr>
  </w:style>
  <w:style w:type="character" w:customStyle="1" w:styleId="styledsafeword-gztxrg">
    <w:name w:val="styledsafeword-gztxrg"/>
    <w:basedOn w:val="DefaultParagraphFont"/>
    <w:rsid w:val="00E2225F"/>
  </w:style>
  <w:style w:type="paragraph" w:styleId="NormalWeb">
    <w:name w:val="Normal (Web)"/>
    <w:basedOn w:val="Normal"/>
    <w:uiPriority w:val="99"/>
    <w:semiHidden/>
    <w:unhideWhenUsed/>
    <w:rsid w:val="006E3339"/>
    <w:pPr>
      <w:spacing w:before="100" w:beforeAutospacing="1" w:after="100" w:afterAutospacing="1" w:line="240" w:lineRule="auto"/>
    </w:pPr>
    <w:rPr>
      <w:rFonts w:ascii="Times New Roman" w:hAnsi="Times New Roman" w:cs="Times New Roman"/>
      <w:snapToGrid/>
      <w:kern w:val="0"/>
      <w:sz w:val="24"/>
      <w:szCs w:val="24"/>
      <w:lang w:val="en-US" w:eastAsia="zh-CN"/>
    </w:rPr>
  </w:style>
  <w:style w:type="character" w:customStyle="1" w:styleId="UnresolvedMention2">
    <w:name w:val="Unresolved Mention2"/>
    <w:basedOn w:val="DefaultParagraphFont"/>
    <w:uiPriority w:val="99"/>
    <w:semiHidden/>
    <w:unhideWhenUsed/>
    <w:rsid w:val="00560B5E"/>
    <w:rPr>
      <w:color w:val="605E5C"/>
      <w:shd w:val="clear" w:color="auto" w:fill="E1DFDD"/>
    </w:rPr>
  </w:style>
  <w:style w:type="character" w:customStyle="1" w:styleId="UnresolvedMention3">
    <w:name w:val="Unresolved Mention3"/>
    <w:basedOn w:val="DefaultParagraphFont"/>
    <w:uiPriority w:val="99"/>
    <w:semiHidden/>
    <w:unhideWhenUsed/>
    <w:rsid w:val="00CB2D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47768">
      <w:bodyDiv w:val="1"/>
      <w:marLeft w:val="0"/>
      <w:marRight w:val="0"/>
      <w:marTop w:val="0"/>
      <w:marBottom w:val="0"/>
      <w:divBdr>
        <w:top w:val="none" w:sz="0" w:space="0" w:color="auto"/>
        <w:left w:val="none" w:sz="0" w:space="0" w:color="auto"/>
        <w:bottom w:val="none" w:sz="0" w:space="0" w:color="auto"/>
        <w:right w:val="none" w:sz="0" w:space="0" w:color="auto"/>
      </w:divBdr>
    </w:div>
    <w:div w:id="37165106">
      <w:bodyDiv w:val="1"/>
      <w:marLeft w:val="0"/>
      <w:marRight w:val="0"/>
      <w:marTop w:val="0"/>
      <w:marBottom w:val="0"/>
      <w:divBdr>
        <w:top w:val="none" w:sz="0" w:space="0" w:color="auto"/>
        <w:left w:val="none" w:sz="0" w:space="0" w:color="auto"/>
        <w:bottom w:val="none" w:sz="0" w:space="0" w:color="auto"/>
        <w:right w:val="none" w:sz="0" w:space="0" w:color="auto"/>
      </w:divBdr>
    </w:div>
    <w:div w:id="115612564">
      <w:bodyDiv w:val="1"/>
      <w:marLeft w:val="0"/>
      <w:marRight w:val="0"/>
      <w:marTop w:val="0"/>
      <w:marBottom w:val="0"/>
      <w:divBdr>
        <w:top w:val="none" w:sz="0" w:space="0" w:color="auto"/>
        <w:left w:val="none" w:sz="0" w:space="0" w:color="auto"/>
        <w:bottom w:val="none" w:sz="0" w:space="0" w:color="auto"/>
        <w:right w:val="none" w:sz="0" w:space="0" w:color="auto"/>
      </w:divBdr>
    </w:div>
    <w:div w:id="171143253">
      <w:bodyDiv w:val="1"/>
      <w:marLeft w:val="0"/>
      <w:marRight w:val="0"/>
      <w:marTop w:val="0"/>
      <w:marBottom w:val="0"/>
      <w:divBdr>
        <w:top w:val="none" w:sz="0" w:space="0" w:color="auto"/>
        <w:left w:val="none" w:sz="0" w:space="0" w:color="auto"/>
        <w:bottom w:val="none" w:sz="0" w:space="0" w:color="auto"/>
        <w:right w:val="none" w:sz="0" w:space="0" w:color="auto"/>
      </w:divBdr>
    </w:div>
    <w:div w:id="179003730">
      <w:bodyDiv w:val="1"/>
      <w:marLeft w:val="0"/>
      <w:marRight w:val="0"/>
      <w:marTop w:val="0"/>
      <w:marBottom w:val="0"/>
      <w:divBdr>
        <w:top w:val="none" w:sz="0" w:space="0" w:color="auto"/>
        <w:left w:val="none" w:sz="0" w:space="0" w:color="auto"/>
        <w:bottom w:val="none" w:sz="0" w:space="0" w:color="auto"/>
        <w:right w:val="none" w:sz="0" w:space="0" w:color="auto"/>
      </w:divBdr>
    </w:div>
    <w:div w:id="200099615">
      <w:bodyDiv w:val="1"/>
      <w:marLeft w:val="0"/>
      <w:marRight w:val="0"/>
      <w:marTop w:val="0"/>
      <w:marBottom w:val="0"/>
      <w:divBdr>
        <w:top w:val="none" w:sz="0" w:space="0" w:color="auto"/>
        <w:left w:val="none" w:sz="0" w:space="0" w:color="auto"/>
        <w:bottom w:val="none" w:sz="0" w:space="0" w:color="auto"/>
        <w:right w:val="none" w:sz="0" w:space="0" w:color="auto"/>
      </w:divBdr>
    </w:div>
    <w:div w:id="259028052">
      <w:bodyDiv w:val="1"/>
      <w:marLeft w:val="0"/>
      <w:marRight w:val="0"/>
      <w:marTop w:val="0"/>
      <w:marBottom w:val="0"/>
      <w:divBdr>
        <w:top w:val="none" w:sz="0" w:space="0" w:color="auto"/>
        <w:left w:val="none" w:sz="0" w:space="0" w:color="auto"/>
        <w:bottom w:val="none" w:sz="0" w:space="0" w:color="auto"/>
        <w:right w:val="none" w:sz="0" w:space="0" w:color="auto"/>
      </w:divBdr>
    </w:div>
    <w:div w:id="344287938">
      <w:bodyDiv w:val="1"/>
      <w:marLeft w:val="0"/>
      <w:marRight w:val="0"/>
      <w:marTop w:val="0"/>
      <w:marBottom w:val="0"/>
      <w:divBdr>
        <w:top w:val="none" w:sz="0" w:space="0" w:color="auto"/>
        <w:left w:val="none" w:sz="0" w:space="0" w:color="auto"/>
        <w:bottom w:val="none" w:sz="0" w:space="0" w:color="auto"/>
        <w:right w:val="none" w:sz="0" w:space="0" w:color="auto"/>
      </w:divBdr>
      <w:divsChild>
        <w:div w:id="168646129">
          <w:marLeft w:val="0"/>
          <w:marRight w:val="0"/>
          <w:marTop w:val="0"/>
          <w:marBottom w:val="0"/>
          <w:divBdr>
            <w:top w:val="none" w:sz="0" w:space="0" w:color="auto"/>
            <w:left w:val="none" w:sz="0" w:space="0" w:color="auto"/>
            <w:bottom w:val="none" w:sz="0" w:space="0" w:color="auto"/>
            <w:right w:val="none" w:sz="0" w:space="0" w:color="auto"/>
          </w:divBdr>
        </w:div>
      </w:divsChild>
    </w:div>
    <w:div w:id="477309568">
      <w:bodyDiv w:val="1"/>
      <w:marLeft w:val="0"/>
      <w:marRight w:val="0"/>
      <w:marTop w:val="0"/>
      <w:marBottom w:val="0"/>
      <w:divBdr>
        <w:top w:val="none" w:sz="0" w:space="0" w:color="auto"/>
        <w:left w:val="none" w:sz="0" w:space="0" w:color="auto"/>
        <w:bottom w:val="none" w:sz="0" w:space="0" w:color="auto"/>
        <w:right w:val="none" w:sz="0" w:space="0" w:color="auto"/>
      </w:divBdr>
    </w:div>
    <w:div w:id="511575925">
      <w:bodyDiv w:val="1"/>
      <w:marLeft w:val="0"/>
      <w:marRight w:val="0"/>
      <w:marTop w:val="0"/>
      <w:marBottom w:val="0"/>
      <w:divBdr>
        <w:top w:val="none" w:sz="0" w:space="0" w:color="auto"/>
        <w:left w:val="none" w:sz="0" w:space="0" w:color="auto"/>
        <w:bottom w:val="none" w:sz="0" w:space="0" w:color="auto"/>
        <w:right w:val="none" w:sz="0" w:space="0" w:color="auto"/>
      </w:divBdr>
    </w:div>
    <w:div w:id="582956611">
      <w:bodyDiv w:val="1"/>
      <w:marLeft w:val="0"/>
      <w:marRight w:val="0"/>
      <w:marTop w:val="0"/>
      <w:marBottom w:val="0"/>
      <w:divBdr>
        <w:top w:val="none" w:sz="0" w:space="0" w:color="auto"/>
        <w:left w:val="none" w:sz="0" w:space="0" w:color="auto"/>
        <w:bottom w:val="none" w:sz="0" w:space="0" w:color="auto"/>
        <w:right w:val="none" w:sz="0" w:space="0" w:color="auto"/>
      </w:divBdr>
    </w:div>
    <w:div w:id="609702680">
      <w:bodyDiv w:val="1"/>
      <w:marLeft w:val="0"/>
      <w:marRight w:val="0"/>
      <w:marTop w:val="0"/>
      <w:marBottom w:val="0"/>
      <w:divBdr>
        <w:top w:val="none" w:sz="0" w:space="0" w:color="auto"/>
        <w:left w:val="none" w:sz="0" w:space="0" w:color="auto"/>
        <w:bottom w:val="none" w:sz="0" w:space="0" w:color="auto"/>
        <w:right w:val="none" w:sz="0" w:space="0" w:color="auto"/>
      </w:divBdr>
    </w:div>
    <w:div w:id="645207250">
      <w:bodyDiv w:val="1"/>
      <w:marLeft w:val="0"/>
      <w:marRight w:val="0"/>
      <w:marTop w:val="0"/>
      <w:marBottom w:val="0"/>
      <w:divBdr>
        <w:top w:val="none" w:sz="0" w:space="0" w:color="auto"/>
        <w:left w:val="none" w:sz="0" w:space="0" w:color="auto"/>
        <w:bottom w:val="none" w:sz="0" w:space="0" w:color="auto"/>
        <w:right w:val="none" w:sz="0" w:space="0" w:color="auto"/>
      </w:divBdr>
    </w:div>
    <w:div w:id="658197454">
      <w:bodyDiv w:val="1"/>
      <w:marLeft w:val="0"/>
      <w:marRight w:val="0"/>
      <w:marTop w:val="0"/>
      <w:marBottom w:val="0"/>
      <w:divBdr>
        <w:top w:val="none" w:sz="0" w:space="0" w:color="auto"/>
        <w:left w:val="none" w:sz="0" w:space="0" w:color="auto"/>
        <w:bottom w:val="none" w:sz="0" w:space="0" w:color="auto"/>
        <w:right w:val="none" w:sz="0" w:space="0" w:color="auto"/>
      </w:divBdr>
      <w:divsChild>
        <w:div w:id="799886376">
          <w:marLeft w:val="446"/>
          <w:marRight w:val="0"/>
          <w:marTop w:val="240"/>
          <w:marBottom w:val="0"/>
          <w:divBdr>
            <w:top w:val="none" w:sz="0" w:space="0" w:color="auto"/>
            <w:left w:val="none" w:sz="0" w:space="0" w:color="auto"/>
            <w:bottom w:val="none" w:sz="0" w:space="0" w:color="auto"/>
            <w:right w:val="none" w:sz="0" w:space="0" w:color="auto"/>
          </w:divBdr>
        </w:div>
      </w:divsChild>
    </w:div>
    <w:div w:id="683244078">
      <w:bodyDiv w:val="1"/>
      <w:marLeft w:val="0"/>
      <w:marRight w:val="0"/>
      <w:marTop w:val="0"/>
      <w:marBottom w:val="0"/>
      <w:divBdr>
        <w:top w:val="none" w:sz="0" w:space="0" w:color="auto"/>
        <w:left w:val="none" w:sz="0" w:space="0" w:color="auto"/>
        <w:bottom w:val="none" w:sz="0" w:space="0" w:color="auto"/>
        <w:right w:val="none" w:sz="0" w:space="0" w:color="auto"/>
      </w:divBdr>
    </w:div>
    <w:div w:id="752431599">
      <w:bodyDiv w:val="1"/>
      <w:marLeft w:val="0"/>
      <w:marRight w:val="0"/>
      <w:marTop w:val="0"/>
      <w:marBottom w:val="0"/>
      <w:divBdr>
        <w:top w:val="none" w:sz="0" w:space="0" w:color="auto"/>
        <w:left w:val="none" w:sz="0" w:space="0" w:color="auto"/>
        <w:bottom w:val="none" w:sz="0" w:space="0" w:color="auto"/>
        <w:right w:val="none" w:sz="0" w:space="0" w:color="auto"/>
      </w:divBdr>
      <w:divsChild>
        <w:div w:id="1585988040">
          <w:marLeft w:val="691"/>
          <w:marRight w:val="0"/>
          <w:marTop w:val="0"/>
          <w:marBottom w:val="0"/>
          <w:divBdr>
            <w:top w:val="none" w:sz="0" w:space="0" w:color="auto"/>
            <w:left w:val="none" w:sz="0" w:space="0" w:color="auto"/>
            <w:bottom w:val="none" w:sz="0" w:space="0" w:color="auto"/>
            <w:right w:val="none" w:sz="0" w:space="0" w:color="auto"/>
          </w:divBdr>
        </w:div>
      </w:divsChild>
    </w:div>
    <w:div w:id="776945805">
      <w:bodyDiv w:val="1"/>
      <w:marLeft w:val="0"/>
      <w:marRight w:val="0"/>
      <w:marTop w:val="0"/>
      <w:marBottom w:val="0"/>
      <w:divBdr>
        <w:top w:val="none" w:sz="0" w:space="0" w:color="auto"/>
        <w:left w:val="none" w:sz="0" w:space="0" w:color="auto"/>
        <w:bottom w:val="none" w:sz="0" w:space="0" w:color="auto"/>
        <w:right w:val="none" w:sz="0" w:space="0" w:color="auto"/>
      </w:divBdr>
    </w:div>
    <w:div w:id="780613485">
      <w:bodyDiv w:val="1"/>
      <w:marLeft w:val="0"/>
      <w:marRight w:val="0"/>
      <w:marTop w:val="0"/>
      <w:marBottom w:val="0"/>
      <w:divBdr>
        <w:top w:val="none" w:sz="0" w:space="0" w:color="auto"/>
        <w:left w:val="none" w:sz="0" w:space="0" w:color="auto"/>
        <w:bottom w:val="none" w:sz="0" w:space="0" w:color="auto"/>
        <w:right w:val="none" w:sz="0" w:space="0" w:color="auto"/>
      </w:divBdr>
    </w:div>
    <w:div w:id="781076021">
      <w:bodyDiv w:val="1"/>
      <w:marLeft w:val="0"/>
      <w:marRight w:val="0"/>
      <w:marTop w:val="0"/>
      <w:marBottom w:val="0"/>
      <w:divBdr>
        <w:top w:val="none" w:sz="0" w:space="0" w:color="auto"/>
        <w:left w:val="none" w:sz="0" w:space="0" w:color="auto"/>
        <w:bottom w:val="none" w:sz="0" w:space="0" w:color="auto"/>
        <w:right w:val="none" w:sz="0" w:space="0" w:color="auto"/>
      </w:divBdr>
    </w:div>
    <w:div w:id="827401148">
      <w:bodyDiv w:val="1"/>
      <w:marLeft w:val="0"/>
      <w:marRight w:val="0"/>
      <w:marTop w:val="0"/>
      <w:marBottom w:val="0"/>
      <w:divBdr>
        <w:top w:val="none" w:sz="0" w:space="0" w:color="auto"/>
        <w:left w:val="none" w:sz="0" w:space="0" w:color="auto"/>
        <w:bottom w:val="none" w:sz="0" w:space="0" w:color="auto"/>
        <w:right w:val="none" w:sz="0" w:space="0" w:color="auto"/>
      </w:divBdr>
    </w:div>
    <w:div w:id="871460932">
      <w:bodyDiv w:val="1"/>
      <w:marLeft w:val="0"/>
      <w:marRight w:val="0"/>
      <w:marTop w:val="0"/>
      <w:marBottom w:val="0"/>
      <w:divBdr>
        <w:top w:val="none" w:sz="0" w:space="0" w:color="auto"/>
        <w:left w:val="none" w:sz="0" w:space="0" w:color="auto"/>
        <w:bottom w:val="none" w:sz="0" w:space="0" w:color="auto"/>
        <w:right w:val="none" w:sz="0" w:space="0" w:color="auto"/>
      </w:divBdr>
    </w:div>
    <w:div w:id="925380947">
      <w:bodyDiv w:val="1"/>
      <w:marLeft w:val="0"/>
      <w:marRight w:val="0"/>
      <w:marTop w:val="0"/>
      <w:marBottom w:val="0"/>
      <w:divBdr>
        <w:top w:val="none" w:sz="0" w:space="0" w:color="auto"/>
        <w:left w:val="none" w:sz="0" w:space="0" w:color="auto"/>
        <w:bottom w:val="none" w:sz="0" w:space="0" w:color="auto"/>
        <w:right w:val="none" w:sz="0" w:space="0" w:color="auto"/>
      </w:divBdr>
    </w:div>
    <w:div w:id="949241006">
      <w:bodyDiv w:val="1"/>
      <w:marLeft w:val="0"/>
      <w:marRight w:val="0"/>
      <w:marTop w:val="0"/>
      <w:marBottom w:val="0"/>
      <w:divBdr>
        <w:top w:val="none" w:sz="0" w:space="0" w:color="auto"/>
        <w:left w:val="none" w:sz="0" w:space="0" w:color="auto"/>
        <w:bottom w:val="none" w:sz="0" w:space="0" w:color="auto"/>
        <w:right w:val="none" w:sz="0" w:space="0" w:color="auto"/>
      </w:divBdr>
    </w:div>
    <w:div w:id="993800601">
      <w:bodyDiv w:val="1"/>
      <w:marLeft w:val="0"/>
      <w:marRight w:val="0"/>
      <w:marTop w:val="0"/>
      <w:marBottom w:val="0"/>
      <w:divBdr>
        <w:top w:val="none" w:sz="0" w:space="0" w:color="auto"/>
        <w:left w:val="none" w:sz="0" w:space="0" w:color="auto"/>
        <w:bottom w:val="none" w:sz="0" w:space="0" w:color="auto"/>
        <w:right w:val="none" w:sz="0" w:space="0" w:color="auto"/>
      </w:divBdr>
    </w:div>
    <w:div w:id="1005204130">
      <w:bodyDiv w:val="1"/>
      <w:marLeft w:val="0"/>
      <w:marRight w:val="0"/>
      <w:marTop w:val="0"/>
      <w:marBottom w:val="0"/>
      <w:divBdr>
        <w:top w:val="none" w:sz="0" w:space="0" w:color="auto"/>
        <w:left w:val="none" w:sz="0" w:space="0" w:color="auto"/>
        <w:bottom w:val="none" w:sz="0" w:space="0" w:color="auto"/>
        <w:right w:val="none" w:sz="0" w:space="0" w:color="auto"/>
      </w:divBdr>
    </w:div>
    <w:div w:id="1095908239">
      <w:bodyDiv w:val="1"/>
      <w:marLeft w:val="0"/>
      <w:marRight w:val="0"/>
      <w:marTop w:val="0"/>
      <w:marBottom w:val="0"/>
      <w:divBdr>
        <w:top w:val="none" w:sz="0" w:space="0" w:color="auto"/>
        <w:left w:val="none" w:sz="0" w:space="0" w:color="auto"/>
        <w:bottom w:val="none" w:sz="0" w:space="0" w:color="auto"/>
        <w:right w:val="none" w:sz="0" w:space="0" w:color="auto"/>
      </w:divBdr>
    </w:div>
    <w:div w:id="1100025345">
      <w:bodyDiv w:val="1"/>
      <w:marLeft w:val="0"/>
      <w:marRight w:val="0"/>
      <w:marTop w:val="0"/>
      <w:marBottom w:val="0"/>
      <w:divBdr>
        <w:top w:val="none" w:sz="0" w:space="0" w:color="auto"/>
        <w:left w:val="none" w:sz="0" w:space="0" w:color="auto"/>
        <w:bottom w:val="none" w:sz="0" w:space="0" w:color="auto"/>
        <w:right w:val="none" w:sz="0" w:space="0" w:color="auto"/>
      </w:divBdr>
    </w:div>
    <w:div w:id="1132748236">
      <w:bodyDiv w:val="1"/>
      <w:marLeft w:val="0"/>
      <w:marRight w:val="0"/>
      <w:marTop w:val="0"/>
      <w:marBottom w:val="0"/>
      <w:divBdr>
        <w:top w:val="none" w:sz="0" w:space="0" w:color="auto"/>
        <w:left w:val="none" w:sz="0" w:space="0" w:color="auto"/>
        <w:bottom w:val="none" w:sz="0" w:space="0" w:color="auto"/>
        <w:right w:val="none" w:sz="0" w:space="0" w:color="auto"/>
      </w:divBdr>
    </w:div>
    <w:div w:id="1169249302">
      <w:bodyDiv w:val="1"/>
      <w:marLeft w:val="0"/>
      <w:marRight w:val="0"/>
      <w:marTop w:val="0"/>
      <w:marBottom w:val="0"/>
      <w:divBdr>
        <w:top w:val="none" w:sz="0" w:space="0" w:color="auto"/>
        <w:left w:val="none" w:sz="0" w:space="0" w:color="auto"/>
        <w:bottom w:val="none" w:sz="0" w:space="0" w:color="auto"/>
        <w:right w:val="none" w:sz="0" w:space="0" w:color="auto"/>
      </w:divBdr>
    </w:div>
    <w:div w:id="1190140570">
      <w:bodyDiv w:val="1"/>
      <w:marLeft w:val="0"/>
      <w:marRight w:val="0"/>
      <w:marTop w:val="0"/>
      <w:marBottom w:val="0"/>
      <w:divBdr>
        <w:top w:val="none" w:sz="0" w:space="0" w:color="auto"/>
        <w:left w:val="none" w:sz="0" w:space="0" w:color="auto"/>
        <w:bottom w:val="none" w:sz="0" w:space="0" w:color="auto"/>
        <w:right w:val="none" w:sz="0" w:space="0" w:color="auto"/>
      </w:divBdr>
    </w:div>
    <w:div w:id="1273245145">
      <w:bodyDiv w:val="1"/>
      <w:marLeft w:val="0"/>
      <w:marRight w:val="0"/>
      <w:marTop w:val="0"/>
      <w:marBottom w:val="0"/>
      <w:divBdr>
        <w:top w:val="none" w:sz="0" w:space="0" w:color="auto"/>
        <w:left w:val="none" w:sz="0" w:space="0" w:color="auto"/>
        <w:bottom w:val="none" w:sz="0" w:space="0" w:color="auto"/>
        <w:right w:val="none" w:sz="0" w:space="0" w:color="auto"/>
      </w:divBdr>
    </w:div>
    <w:div w:id="1423407648">
      <w:bodyDiv w:val="1"/>
      <w:marLeft w:val="0"/>
      <w:marRight w:val="0"/>
      <w:marTop w:val="0"/>
      <w:marBottom w:val="0"/>
      <w:divBdr>
        <w:top w:val="none" w:sz="0" w:space="0" w:color="auto"/>
        <w:left w:val="none" w:sz="0" w:space="0" w:color="auto"/>
        <w:bottom w:val="none" w:sz="0" w:space="0" w:color="auto"/>
        <w:right w:val="none" w:sz="0" w:space="0" w:color="auto"/>
      </w:divBdr>
    </w:div>
    <w:div w:id="1521317973">
      <w:bodyDiv w:val="1"/>
      <w:marLeft w:val="0"/>
      <w:marRight w:val="0"/>
      <w:marTop w:val="0"/>
      <w:marBottom w:val="0"/>
      <w:divBdr>
        <w:top w:val="none" w:sz="0" w:space="0" w:color="auto"/>
        <w:left w:val="none" w:sz="0" w:space="0" w:color="auto"/>
        <w:bottom w:val="none" w:sz="0" w:space="0" w:color="auto"/>
        <w:right w:val="none" w:sz="0" w:space="0" w:color="auto"/>
      </w:divBdr>
    </w:div>
    <w:div w:id="1524325512">
      <w:bodyDiv w:val="1"/>
      <w:marLeft w:val="0"/>
      <w:marRight w:val="0"/>
      <w:marTop w:val="0"/>
      <w:marBottom w:val="0"/>
      <w:divBdr>
        <w:top w:val="none" w:sz="0" w:space="0" w:color="auto"/>
        <w:left w:val="none" w:sz="0" w:space="0" w:color="auto"/>
        <w:bottom w:val="none" w:sz="0" w:space="0" w:color="auto"/>
        <w:right w:val="none" w:sz="0" w:space="0" w:color="auto"/>
      </w:divBdr>
    </w:div>
    <w:div w:id="1541044400">
      <w:bodyDiv w:val="1"/>
      <w:marLeft w:val="0"/>
      <w:marRight w:val="0"/>
      <w:marTop w:val="0"/>
      <w:marBottom w:val="0"/>
      <w:divBdr>
        <w:top w:val="none" w:sz="0" w:space="0" w:color="auto"/>
        <w:left w:val="none" w:sz="0" w:space="0" w:color="auto"/>
        <w:bottom w:val="none" w:sz="0" w:space="0" w:color="auto"/>
        <w:right w:val="none" w:sz="0" w:space="0" w:color="auto"/>
      </w:divBdr>
      <w:divsChild>
        <w:div w:id="370695033">
          <w:marLeft w:val="0"/>
          <w:marRight w:val="0"/>
          <w:marTop w:val="0"/>
          <w:marBottom w:val="0"/>
          <w:divBdr>
            <w:top w:val="none" w:sz="0" w:space="0" w:color="auto"/>
            <w:left w:val="none" w:sz="0" w:space="0" w:color="auto"/>
            <w:bottom w:val="none" w:sz="0" w:space="0" w:color="auto"/>
            <w:right w:val="none" w:sz="0" w:space="0" w:color="auto"/>
          </w:divBdr>
        </w:div>
      </w:divsChild>
    </w:div>
    <w:div w:id="1584489690">
      <w:bodyDiv w:val="1"/>
      <w:marLeft w:val="0"/>
      <w:marRight w:val="0"/>
      <w:marTop w:val="0"/>
      <w:marBottom w:val="0"/>
      <w:divBdr>
        <w:top w:val="none" w:sz="0" w:space="0" w:color="auto"/>
        <w:left w:val="none" w:sz="0" w:space="0" w:color="auto"/>
        <w:bottom w:val="none" w:sz="0" w:space="0" w:color="auto"/>
        <w:right w:val="none" w:sz="0" w:space="0" w:color="auto"/>
      </w:divBdr>
    </w:div>
    <w:div w:id="1669937675">
      <w:bodyDiv w:val="1"/>
      <w:marLeft w:val="0"/>
      <w:marRight w:val="0"/>
      <w:marTop w:val="0"/>
      <w:marBottom w:val="0"/>
      <w:divBdr>
        <w:top w:val="none" w:sz="0" w:space="0" w:color="auto"/>
        <w:left w:val="none" w:sz="0" w:space="0" w:color="auto"/>
        <w:bottom w:val="none" w:sz="0" w:space="0" w:color="auto"/>
        <w:right w:val="none" w:sz="0" w:space="0" w:color="auto"/>
      </w:divBdr>
    </w:div>
    <w:div w:id="1689211346">
      <w:bodyDiv w:val="1"/>
      <w:marLeft w:val="0"/>
      <w:marRight w:val="0"/>
      <w:marTop w:val="0"/>
      <w:marBottom w:val="0"/>
      <w:divBdr>
        <w:top w:val="none" w:sz="0" w:space="0" w:color="auto"/>
        <w:left w:val="none" w:sz="0" w:space="0" w:color="auto"/>
        <w:bottom w:val="none" w:sz="0" w:space="0" w:color="auto"/>
        <w:right w:val="none" w:sz="0" w:space="0" w:color="auto"/>
      </w:divBdr>
    </w:div>
    <w:div w:id="1693603745">
      <w:bodyDiv w:val="1"/>
      <w:marLeft w:val="0"/>
      <w:marRight w:val="0"/>
      <w:marTop w:val="0"/>
      <w:marBottom w:val="0"/>
      <w:divBdr>
        <w:top w:val="none" w:sz="0" w:space="0" w:color="auto"/>
        <w:left w:val="none" w:sz="0" w:space="0" w:color="auto"/>
        <w:bottom w:val="none" w:sz="0" w:space="0" w:color="auto"/>
        <w:right w:val="none" w:sz="0" w:space="0" w:color="auto"/>
      </w:divBdr>
      <w:divsChild>
        <w:div w:id="1732849867">
          <w:marLeft w:val="0"/>
          <w:marRight w:val="0"/>
          <w:marTop w:val="0"/>
          <w:marBottom w:val="0"/>
          <w:divBdr>
            <w:top w:val="none" w:sz="0" w:space="0" w:color="auto"/>
            <w:left w:val="none" w:sz="0" w:space="0" w:color="auto"/>
            <w:bottom w:val="none" w:sz="0" w:space="0" w:color="auto"/>
            <w:right w:val="none" w:sz="0" w:space="0" w:color="auto"/>
          </w:divBdr>
        </w:div>
      </w:divsChild>
    </w:div>
    <w:div w:id="1701129239">
      <w:bodyDiv w:val="1"/>
      <w:marLeft w:val="0"/>
      <w:marRight w:val="0"/>
      <w:marTop w:val="0"/>
      <w:marBottom w:val="0"/>
      <w:divBdr>
        <w:top w:val="none" w:sz="0" w:space="0" w:color="auto"/>
        <w:left w:val="none" w:sz="0" w:space="0" w:color="auto"/>
        <w:bottom w:val="none" w:sz="0" w:space="0" w:color="auto"/>
        <w:right w:val="none" w:sz="0" w:space="0" w:color="auto"/>
      </w:divBdr>
      <w:divsChild>
        <w:div w:id="1084759218">
          <w:marLeft w:val="0"/>
          <w:marRight w:val="0"/>
          <w:marTop w:val="0"/>
          <w:marBottom w:val="0"/>
          <w:divBdr>
            <w:top w:val="none" w:sz="0" w:space="0" w:color="auto"/>
            <w:left w:val="none" w:sz="0" w:space="0" w:color="auto"/>
            <w:bottom w:val="none" w:sz="0" w:space="0" w:color="auto"/>
            <w:right w:val="none" w:sz="0" w:space="0" w:color="auto"/>
          </w:divBdr>
          <w:divsChild>
            <w:div w:id="1751004953">
              <w:marLeft w:val="0"/>
              <w:marRight w:val="0"/>
              <w:marTop w:val="0"/>
              <w:marBottom w:val="0"/>
              <w:divBdr>
                <w:top w:val="none" w:sz="0" w:space="0" w:color="auto"/>
                <w:left w:val="none" w:sz="0" w:space="0" w:color="auto"/>
                <w:bottom w:val="none" w:sz="0" w:space="0" w:color="auto"/>
                <w:right w:val="none" w:sz="0" w:space="0" w:color="auto"/>
              </w:divBdr>
            </w:div>
          </w:divsChild>
        </w:div>
        <w:div w:id="1441797554">
          <w:marLeft w:val="0"/>
          <w:marRight w:val="0"/>
          <w:marTop w:val="0"/>
          <w:marBottom w:val="0"/>
          <w:divBdr>
            <w:top w:val="none" w:sz="0" w:space="0" w:color="auto"/>
            <w:left w:val="none" w:sz="0" w:space="0" w:color="auto"/>
            <w:bottom w:val="none" w:sz="0" w:space="0" w:color="auto"/>
            <w:right w:val="none" w:sz="0" w:space="0" w:color="auto"/>
          </w:divBdr>
          <w:divsChild>
            <w:div w:id="1685784519">
              <w:marLeft w:val="0"/>
              <w:marRight w:val="0"/>
              <w:marTop w:val="0"/>
              <w:marBottom w:val="0"/>
              <w:divBdr>
                <w:top w:val="none" w:sz="0" w:space="0" w:color="auto"/>
                <w:left w:val="none" w:sz="0" w:space="0" w:color="auto"/>
                <w:bottom w:val="none" w:sz="0" w:space="0" w:color="auto"/>
                <w:right w:val="none" w:sz="0" w:space="0" w:color="auto"/>
              </w:divBdr>
            </w:div>
          </w:divsChild>
        </w:div>
        <w:div w:id="721177322">
          <w:marLeft w:val="0"/>
          <w:marRight w:val="0"/>
          <w:marTop w:val="0"/>
          <w:marBottom w:val="0"/>
          <w:divBdr>
            <w:top w:val="none" w:sz="0" w:space="0" w:color="auto"/>
            <w:left w:val="none" w:sz="0" w:space="0" w:color="auto"/>
            <w:bottom w:val="none" w:sz="0" w:space="0" w:color="auto"/>
            <w:right w:val="none" w:sz="0" w:space="0" w:color="auto"/>
          </w:divBdr>
          <w:divsChild>
            <w:div w:id="1357387719">
              <w:marLeft w:val="0"/>
              <w:marRight w:val="0"/>
              <w:marTop w:val="0"/>
              <w:marBottom w:val="0"/>
              <w:divBdr>
                <w:top w:val="none" w:sz="0" w:space="0" w:color="auto"/>
                <w:left w:val="none" w:sz="0" w:space="0" w:color="auto"/>
                <w:bottom w:val="none" w:sz="0" w:space="0" w:color="auto"/>
                <w:right w:val="none" w:sz="0" w:space="0" w:color="auto"/>
              </w:divBdr>
            </w:div>
          </w:divsChild>
        </w:div>
        <w:div w:id="775061255">
          <w:marLeft w:val="0"/>
          <w:marRight w:val="0"/>
          <w:marTop w:val="0"/>
          <w:marBottom w:val="0"/>
          <w:divBdr>
            <w:top w:val="none" w:sz="0" w:space="0" w:color="auto"/>
            <w:left w:val="none" w:sz="0" w:space="0" w:color="auto"/>
            <w:bottom w:val="none" w:sz="0" w:space="0" w:color="auto"/>
            <w:right w:val="none" w:sz="0" w:space="0" w:color="auto"/>
          </w:divBdr>
          <w:divsChild>
            <w:div w:id="5832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433">
      <w:bodyDiv w:val="1"/>
      <w:marLeft w:val="0"/>
      <w:marRight w:val="0"/>
      <w:marTop w:val="0"/>
      <w:marBottom w:val="0"/>
      <w:divBdr>
        <w:top w:val="none" w:sz="0" w:space="0" w:color="auto"/>
        <w:left w:val="none" w:sz="0" w:space="0" w:color="auto"/>
        <w:bottom w:val="none" w:sz="0" w:space="0" w:color="auto"/>
        <w:right w:val="none" w:sz="0" w:space="0" w:color="auto"/>
      </w:divBdr>
    </w:div>
    <w:div w:id="1865442289">
      <w:bodyDiv w:val="1"/>
      <w:marLeft w:val="0"/>
      <w:marRight w:val="0"/>
      <w:marTop w:val="0"/>
      <w:marBottom w:val="0"/>
      <w:divBdr>
        <w:top w:val="none" w:sz="0" w:space="0" w:color="auto"/>
        <w:left w:val="none" w:sz="0" w:space="0" w:color="auto"/>
        <w:bottom w:val="none" w:sz="0" w:space="0" w:color="auto"/>
        <w:right w:val="none" w:sz="0" w:space="0" w:color="auto"/>
      </w:divBdr>
    </w:div>
    <w:div w:id="1910580881">
      <w:bodyDiv w:val="1"/>
      <w:marLeft w:val="0"/>
      <w:marRight w:val="0"/>
      <w:marTop w:val="0"/>
      <w:marBottom w:val="0"/>
      <w:divBdr>
        <w:top w:val="none" w:sz="0" w:space="0" w:color="auto"/>
        <w:left w:val="none" w:sz="0" w:space="0" w:color="auto"/>
        <w:bottom w:val="none" w:sz="0" w:space="0" w:color="auto"/>
        <w:right w:val="none" w:sz="0" w:space="0" w:color="auto"/>
      </w:divBdr>
    </w:div>
    <w:div w:id="1950430139">
      <w:bodyDiv w:val="1"/>
      <w:marLeft w:val="0"/>
      <w:marRight w:val="0"/>
      <w:marTop w:val="0"/>
      <w:marBottom w:val="0"/>
      <w:divBdr>
        <w:top w:val="none" w:sz="0" w:space="0" w:color="auto"/>
        <w:left w:val="none" w:sz="0" w:space="0" w:color="auto"/>
        <w:bottom w:val="none" w:sz="0" w:space="0" w:color="auto"/>
        <w:right w:val="none" w:sz="0" w:space="0" w:color="auto"/>
      </w:divBdr>
      <w:divsChild>
        <w:div w:id="52969913">
          <w:marLeft w:val="0"/>
          <w:marRight w:val="0"/>
          <w:marTop w:val="0"/>
          <w:marBottom w:val="0"/>
          <w:divBdr>
            <w:top w:val="none" w:sz="0" w:space="0" w:color="auto"/>
            <w:left w:val="none" w:sz="0" w:space="0" w:color="auto"/>
            <w:bottom w:val="none" w:sz="0" w:space="0" w:color="auto"/>
            <w:right w:val="none" w:sz="0" w:space="0" w:color="auto"/>
          </w:divBdr>
        </w:div>
      </w:divsChild>
    </w:div>
    <w:div w:id="1969122872">
      <w:bodyDiv w:val="1"/>
      <w:marLeft w:val="0"/>
      <w:marRight w:val="0"/>
      <w:marTop w:val="0"/>
      <w:marBottom w:val="0"/>
      <w:divBdr>
        <w:top w:val="none" w:sz="0" w:space="0" w:color="auto"/>
        <w:left w:val="none" w:sz="0" w:space="0" w:color="auto"/>
        <w:bottom w:val="none" w:sz="0" w:space="0" w:color="auto"/>
        <w:right w:val="none" w:sz="0" w:space="0" w:color="auto"/>
      </w:divBdr>
    </w:div>
    <w:div w:id="2022658720">
      <w:bodyDiv w:val="1"/>
      <w:marLeft w:val="0"/>
      <w:marRight w:val="0"/>
      <w:marTop w:val="0"/>
      <w:marBottom w:val="0"/>
      <w:divBdr>
        <w:top w:val="none" w:sz="0" w:space="0" w:color="auto"/>
        <w:left w:val="none" w:sz="0" w:space="0" w:color="auto"/>
        <w:bottom w:val="none" w:sz="0" w:space="0" w:color="auto"/>
        <w:right w:val="none" w:sz="0" w:space="0" w:color="auto"/>
      </w:divBdr>
    </w:div>
    <w:div w:id="2047364215">
      <w:bodyDiv w:val="1"/>
      <w:marLeft w:val="0"/>
      <w:marRight w:val="0"/>
      <w:marTop w:val="0"/>
      <w:marBottom w:val="0"/>
      <w:divBdr>
        <w:top w:val="none" w:sz="0" w:space="0" w:color="auto"/>
        <w:left w:val="none" w:sz="0" w:space="0" w:color="auto"/>
        <w:bottom w:val="none" w:sz="0" w:space="0" w:color="auto"/>
        <w:right w:val="none" w:sz="0" w:space="0" w:color="auto"/>
      </w:divBdr>
    </w:div>
    <w:div w:id="2118400105">
      <w:bodyDiv w:val="1"/>
      <w:marLeft w:val="0"/>
      <w:marRight w:val="0"/>
      <w:marTop w:val="0"/>
      <w:marBottom w:val="0"/>
      <w:divBdr>
        <w:top w:val="none" w:sz="0" w:space="0" w:color="auto"/>
        <w:left w:val="none" w:sz="0" w:space="0" w:color="auto"/>
        <w:bottom w:val="none" w:sz="0" w:space="0" w:color="auto"/>
        <w:right w:val="none" w:sz="0" w:space="0" w:color="auto"/>
      </w:divBdr>
    </w:div>
    <w:div w:id="21406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twitter.com/vwpress_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channel/UCJxMw5IralIBLLr0RYVrikw" TargetMode="External"/><Relationship Id="rId7" Type="http://schemas.openxmlformats.org/officeDocument/2006/relationships/settings" Target="settings.xml"/><Relationship Id="rId12" Type="http://schemas.openxmlformats.org/officeDocument/2006/relationships/hyperlink" Target="https://www.instagram.com/volkswagen_india" TargetMode="External"/><Relationship Id="rId17" Type="http://schemas.openxmlformats.org/officeDocument/2006/relationships/hyperlink" Target="https://twitter.com/volkswagenind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youtube.com/channel/UCDvDT8C67GdV8HX4mEvBpO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volkswagen.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VolkswagenD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Volkswagenindia" TargetMode="External"/><Relationship Id="rId2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LBHP4\Desktop\Volkswagen%20Press%20Comm\Krittika\Auto%20Expo%202020\Press%20release\Volkswagen%20New%20Brand%20Design%20Unveil%20at%20Auto%20Expo%202020_January%20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2CAF04AB9484C9F6EB41AD9D2F487" ma:contentTypeVersion="14" ma:contentTypeDescription="Create a new document." ma:contentTypeScope="" ma:versionID="05fa17f2359f8b7ed7d2f35b44c111d1">
  <xsd:schema xmlns:xsd="http://www.w3.org/2001/XMLSchema" xmlns:xs="http://www.w3.org/2001/XMLSchema" xmlns:p="http://schemas.microsoft.com/office/2006/metadata/properties" xmlns:ns3="156e1029-2398-4cc4-9f2a-2f2f49bbd842" xmlns:ns4="8d9ce956-63dd-48b3-ab99-d3305cd70332" targetNamespace="http://schemas.microsoft.com/office/2006/metadata/properties" ma:root="true" ma:fieldsID="0ed8cbc6e795d7f5dd0d6577eb0d83d0" ns3:_="" ns4:_="">
    <xsd:import namespace="156e1029-2398-4cc4-9f2a-2f2f49bbd842"/>
    <xsd:import namespace="8d9ce956-63dd-48b3-ab99-d3305cd703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e1029-2398-4cc4-9f2a-2f2f49bbd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ce956-63dd-48b3-ab99-d3305cd70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FC5C2-A1E3-41DD-A1BE-7594D3283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00592-B61A-4309-BE13-EEED77A6E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e1029-2398-4cc4-9f2a-2f2f49bbd842"/>
    <ds:schemaRef ds:uri="8d9ce956-63dd-48b3-ab99-d3305cd70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D5FC4-024D-4C64-AEB4-16DDB516EE4C}">
  <ds:schemaRefs>
    <ds:schemaRef ds:uri="http://schemas.microsoft.com/sharepoint/v3/contenttype/forms"/>
  </ds:schemaRefs>
</ds:datastoreItem>
</file>

<file path=customXml/itemProps4.xml><?xml version="1.0" encoding="utf-8"?>
<ds:datastoreItem xmlns:ds="http://schemas.openxmlformats.org/officeDocument/2006/customXml" ds:itemID="{BDEF80F9-7848-472B-BB33-1284003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Volkswagen New Brand Design Unveil at Auto Expo 2020_January 2020.dotx</Template>
  <TotalTime>0</TotalTime>
  <Pages>1</Pages>
  <Words>725</Words>
  <Characters>4135</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4851</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2022-09-09T03:16:00Z</dcterms:created>
  <dcterms:modified xsi:type="dcterms:W3CDTF">2022-09-09T06:02:00Z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0x0101004BF2CAF04AB9484C9F6EB41AD9D2F487</vt:lpwstr>
  </property>
</Properties>
</file>